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2A0" w:rsidRDefault="007972A0">
      <w:bookmarkStart w:id="0" w:name="_GoBack"/>
      <w:r w:rsidRPr="009C654C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517.5pt;height:168pt;visibility:visible">
            <v:imagedata r:id="rId4" o:title=""/>
          </v:shape>
        </w:pict>
      </w:r>
      <w:bookmarkEnd w:id="0"/>
    </w:p>
    <w:p w:rsidR="007972A0" w:rsidRDefault="007972A0" w:rsidP="00232152"/>
    <w:p w:rsidR="007972A0" w:rsidRDefault="007972A0" w:rsidP="00232152">
      <w:pPr>
        <w:tabs>
          <w:tab w:val="left" w:pos="5535"/>
        </w:tabs>
      </w:pPr>
      <w:r>
        <w:tab/>
      </w:r>
      <w:r w:rsidRPr="009C654C">
        <w:rPr>
          <w:noProof/>
        </w:rPr>
        <w:pict>
          <v:shape id="Picture 2" o:spid="_x0000_i1026" type="#_x0000_t75" style="width:529.5pt;height:157.5pt;visibility:visible">
            <v:imagedata r:id="rId4" o:title=""/>
          </v:shape>
        </w:pict>
      </w:r>
    </w:p>
    <w:p w:rsidR="007972A0" w:rsidRDefault="007972A0" w:rsidP="00232152">
      <w:pPr>
        <w:jc w:val="center"/>
      </w:pPr>
    </w:p>
    <w:p w:rsidR="007972A0" w:rsidRDefault="007972A0" w:rsidP="00232152">
      <w:pPr>
        <w:jc w:val="center"/>
      </w:pPr>
    </w:p>
    <w:p w:rsidR="007972A0" w:rsidRPr="00232152" w:rsidRDefault="007972A0" w:rsidP="00232152">
      <w:pPr>
        <w:jc w:val="center"/>
      </w:pPr>
      <w:r w:rsidRPr="009C654C">
        <w:rPr>
          <w:noProof/>
        </w:rPr>
        <w:pict>
          <v:shape id="Picture 4" o:spid="_x0000_i1027" type="#_x0000_t75" style="width:492.75pt;height:185.25pt;visibility:visible">
            <v:imagedata r:id="rId4" o:title=""/>
          </v:shape>
        </w:pict>
      </w:r>
    </w:p>
    <w:sectPr w:rsidR="007972A0" w:rsidRPr="00232152" w:rsidSect="000D29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2152"/>
    <w:rsid w:val="000D2943"/>
    <w:rsid w:val="001F393C"/>
    <w:rsid w:val="002067C2"/>
    <w:rsid w:val="00232152"/>
    <w:rsid w:val="007972A0"/>
    <w:rsid w:val="008F15CE"/>
    <w:rsid w:val="009C654C"/>
    <w:rsid w:val="00A15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94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32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321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</Words>
  <Characters>9</Characters>
  <Application>Microsoft Office Outlook</Application>
  <DocSecurity>0</DocSecurity>
  <Lines>0</Lines>
  <Paragraphs>0</Paragraphs>
  <ScaleCrop>false</ScaleCrop>
  <Company>Dearborn Public Schools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Windows User</dc:creator>
  <cp:keywords/>
  <dc:description/>
  <cp:lastModifiedBy>DPS</cp:lastModifiedBy>
  <cp:revision>2</cp:revision>
  <dcterms:created xsi:type="dcterms:W3CDTF">2013-09-11T18:39:00Z</dcterms:created>
  <dcterms:modified xsi:type="dcterms:W3CDTF">2013-09-11T18:39:00Z</dcterms:modified>
</cp:coreProperties>
</file>