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B4" w:rsidRPr="00EA7692" w:rsidRDefault="003B76B4" w:rsidP="00EA7692">
      <w:pPr>
        <w:spacing w:after="0" w:line="240" w:lineRule="auto"/>
        <w:rPr>
          <w:rFonts w:ascii="Century Gothic" w:hAnsi="Century Gothic"/>
          <w:sz w:val="24"/>
          <w:szCs w:val="20"/>
        </w:rPr>
      </w:pPr>
      <w:r w:rsidRPr="00EA7692">
        <w:rPr>
          <w:rFonts w:ascii="Century Gothic" w:hAnsi="Century Gothic"/>
          <w:b/>
          <w:sz w:val="36"/>
          <w:szCs w:val="36"/>
        </w:rPr>
        <w:t>Argumentative</w:t>
      </w:r>
      <w:r w:rsidRPr="005C4824">
        <w:rPr>
          <w:rFonts w:ascii="Century Gothic" w:hAnsi="Century Gothic"/>
          <w:b/>
          <w:sz w:val="36"/>
          <w:szCs w:val="20"/>
        </w:rPr>
        <w:t xml:space="preserve"> </w:t>
      </w:r>
      <w:r>
        <w:rPr>
          <w:rFonts w:ascii="Century Gothic" w:hAnsi="Century Gothic"/>
          <w:b/>
          <w:sz w:val="36"/>
          <w:szCs w:val="20"/>
        </w:rPr>
        <w:tab/>
      </w:r>
      <w:r>
        <w:rPr>
          <w:rFonts w:ascii="Century Gothic" w:hAnsi="Century Gothic"/>
          <w:b/>
          <w:sz w:val="36"/>
          <w:szCs w:val="20"/>
        </w:rPr>
        <w:tab/>
      </w:r>
      <w:r>
        <w:rPr>
          <w:rFonts w:ascii="Century Gothic" w:hAnsi="Century Gothic"/>
          <w:b/>
          <w:sz w:val="36"/>
          <w:szCs w:val="20"/>
        </w:rPr>
        <w:tab/>
      </w:r>
      <w:r>
        <w:rPr>
          <w:rFonts w:ascii="Century Gothic" w:hAnsi="Century Gothic"/>
          <w:b/>
          <w:sz w:val="36"/>
          <w:szCs w:val="20"/>
        </w:rPr>
        <w:tab/>
      </w:r>
      <w:r>
        <w:rPr>
          <w:rFonts w:ascii="Century Gothic" w:hAnsi="Century Gothic"/>
          <w:b/>
          <w:sz w:val="36"/>
          <w:szCs w:val="20"/>
        </w:rPr>
        <w:tab/>
        <w:t xml:space="preserve">                   </w:t>
      </w:r>
      <w:r w:rsidRPr="005C4824">
        <w:rPr>
          <w:rFonts w:ascii="Century Gothic" w:hAnsi="Century Gothic"/>
          <w:sz w:val="24"/>
          <w:szCs w:val="20"/>
        </w:rPr>
        <w:t>planner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9"/>
        <w:gridCol w:w="7127"/>
      </w:tblGrid>
      <w:tr w:rsidR="003B76B4" w:rsidRPr="008F546E" w:rsidTr="008F546E">
        <w:tc>
          <w:tcPr>
            <w:tcW w:w="5000" w:type="pct"/>
            <w:gridSpan w:val="2"/>
            <w:shd w:val="clear" w:color="auto" w:fill="000000"/>
          </w:tcPr>
          <w:p w:rsidR="003B76B4" w:rsidRPr="008F546E" w:rsidRDefault="003B76B4" w:rsidP="008F546E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8F546E">
              <w:rPr>
                <w:rFonts w:ascii="Century Gothic" w:hAnsi="Century Gothic"/>
                <w:b/>
                <w:sz w:val="24"/>
                <w:szCs w:val="20"/>
              </w:rPr>
              <w:t xml:space="preserve">INTRODUCTION                                                                                                    </w:t>
            </w:r>
          </w:p>
        </w:tc>
      </w:tr>
      <w:tr w:rsidR="003B76B4" w:rsidRPr="008F546E" w:rsidTr="008F546E">
        <w:trPr>
          <w:trHeight w:val="2158"/>
        </w:trPr>
        <w:tc>
          <w:tcPr>
            <w:tcW w:w="976" w:type="pct"/>
            <w:shd w:val="clear" w:color="auto" w:fill="FFFFFF"/>
          </w:tcPr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Claim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4024" w:type="pct"/>
          </w:tcPr>
          <w:p w:rsidR="003B76B4" w:rsidRPr="008F546E" w:rsidRDefault="003B76B4" w:rsidP="008F546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  <w:tab w:val="num" w:pos="431"/>
              </w:tabs>
              <w:spacing w:after="0" w:line="240" w:lineRule="auto"/>
              <w:ind w:left="341" w:hanging="270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Describe your position clearly and concisely</w:t>
            </w:r>
          </w:p>
          <w:p w:rsidR="003B76B4" w:rsidRPr="008F546E" w:rsidRDefault="003B76B4" w:rsidP="008F546E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Lay out your claim, plus three reasons (least to most important)</w:t>
            </w:r>
          </w:p>
          <w:p w:rsidR="003B76B4" w:rsidRPr="008F546E" w:rsidRDefault="003B76B4" w:rsidP="008F546E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  <w:tab w:val="num" w:pos="431"/>
              </w:tabs>
              <w:spacing w:after="0" w:line="240" w:lineRule="auto"/>
              <w:ind w:left="341" w:hanging="270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Underline the reason in your claim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Pr="008F546E">
              <w:rPr>
                <w:rFonts w:ascii="Century Gothic" w:hAnsi="Century Gothic"/>
                <w:sz w:val="16"/>
                <w:szCs w:val="20"/>
              </w:rPr>
              <w:t xml:space="preserve"> where you will address the counter-argument in the body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3B76B4" w:rsidRPr="008F546E" w:rsidTr="008F546E">
        <w:trPr>
          <w:trHeight w:val="125"/>
        </w:trPr>
        <w:tc>
          <w:tcPr>
            <w:tcW w:w="5000" w:type="pct"/>
            <w:gridSpan w:val="2"/>
            <w:shd w:val="clear" w:color="auto" w:fill="000000"/>
          </w:tcPr>
          <w:p w:rsidR="003B76B4" w:rsidRPr="008F546E" w:rsidRDefault="003B76B4" w:rsidP="008F546E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8F546E">
              <w:rPr>
                <w:rFonts w:ascii="Century Gothic" w:hAnsi="Century Gothic"/>
                <w:b/>
                <w:sz w:val="24"/>
                <w:szCs w:val="20"/>
              </w:rPr>
              <w:t>B</w:t>
            </w:r>
            <w:r w:rsidRPr="008F546E">
              <w:rPr>
                <w:rFonts w:ascii="Century Gothic" w:hAnsi="Century Gothic"/>
                <w:b/>
                <w:sz w:val="24"/>
                <w:szCs w:val="20"/>
                <w:shd w:val="clear" w:color="auto" w:fill="000000"/>
              </w:rPr>
              <w:t xml:space="preserve">ODY                                                                                        </w:t>
            </w:r>
          </w:p>
        </w:tc>
      </w:tr>
      <w:tr w:rsidR="003B76B4" w:rsidRPr="008F546E" w:rsidTr="008F546E">
        <w:trPr>
          <w:trHeight w:val="2158"/>
        </w:trPr>
        <w:tc>
          <w:tcPr>
            <w:tcW w:w="976" w:type="pct"/>
          </w:tcPr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Topic Sentence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Evidence/Data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Reasoning</w:t>
            </w:r>
          </w:p>
        </w:tc>
        <w:tc>
          <w:tcPr>
            <w:tcW w:w="4024" w:type="pct"/>
          </w:tcPr>
          <w:p w:rsidR="003B76B4" w:rsidRPr="008F546E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left="431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Discuss reason one of your claim</w:t>
            </w:r>
          </w:p>
          <w:p w:rsidR="003B76B4" w:rsidRPr="008F546E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Use specific evidence to support your first claim</w:t>
            </w:r>
          </w:p>
          <w:p w:rsidR="003B76B4" w:rsidRPr="00CD0BCB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>Include  insight/analysis</w:t>
            </w:r>
          </w:p>
          <w:p w:rsidR="003B76B4" w:rsidRPr="00CD0BCB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6" type="#_x0000_t176" style="position:absolute;left:0;text-align:left;margin-left:270.5pt;margin-top:7.95pt;width:124.35pt;height:319.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" fillcolor="#d8d8d8" strokeweight="2pt">
                  <v:textbox>
                    <w:txbxContent>
                      <w:p w:rsidR="003B76B4" w:rsidRPr="003A0741" w:rsidRDefault="003B76B4" w:rsidP="003A0741">
                        <w:pPr>
                          <w:pStyle w:val="NoSpacing"/>
                          <w:rPr>
                            <w:b/>
                          </w:rPr>
                        </w:pPr>
                        <w:bookmarkStart w:id="0" w:name="_GoBack"/>
                        <w:r w:rsidRPr="003A0741">
                          <w:rPr>
                            <w:b/>
                          </w:rPr>
                          <w:t>Counter-argument</w:t>
                        </w:r>
                      </w:p>
                      <w:bookmarkEnd w:id="0"/>
                      <w:p w:rsidR="003B76B4" w:rsidRDefault="003B76B4" w:rsidP="003A0741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:rsidR="003B76B4" w:rsidRDefault="003B76B4" w:rsidP="003A0741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Provide a rebuttal to a reason in one of the body paragraphs.</w:t>
                        </w:r>
                      </w:p>
                      <w:p w:rsidR="003B76B4" w:rsidRPr="003A0741" w:rsidRDefault="003B76B4" w:rsidP="003A0741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:rsidR="003B76B4" w:rsidRPr="009237B1" w:rsidRDefault="003B76B4" w:rsidP="00821633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9237B1">
                          <w:rPr>
                            <w:i/>
                            <w:sz w:val="16"/>
                            <w:szCs w:val="16"/>
                          </w:rPr>
                          <w:t>Some people may think …</w:t>
                        </w:r>
                      </w:p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  <w:p w:rsidR="003B76B4" w:rsidRDefault="003B76B4" w:rsidP="00544695"/>
                    </w:txbxContent>
                  </v:textbox>
                </v:shape>
              </w:pict>
            </w:r>
            <w:r w:rsidRPr="00CD0BCB">
              <w:rPr>
                <w:rFonts w:ascii="Century Gothic" w:hAnsi="Century Gothic"/>
                <w:sz w:val="16"/>
                <w:szCs w:val="20"/>
              </w:rPr>
              <w:t xml:space="preserve">Tie back to claim 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3B76B4" w:rsidRPr="008F546E" w:rsidTr="008F546E">
        <w:tc>
          <w:tcPr>
            <w:tcW w:w="5000" w:type="pct"/>
            <w:gridSpan w:val="2"/>
            <w:shd w:val="clear" w:color="auto" w:fill="000000"/>
          </w:tcPr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  <w:tr w:rsidR="003B76B4" w:rsidRPr="008F546E" w:rsidTr="008F546E">
        <w:trPr>
          <w:trHeight w:val="2158"/>
        </w:trPr>
        <w:tc>
          <w:tcPr>
            <w:tcW w:w="976" w:type="pct"/>
          </w:tcPr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Topic Sentence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Evidence/Data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Reasoning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4024" w:type="pct"/>
          </w:tcPr>
          <w:p w:rsidR="003B76B4" w:rsidRPr="008F546E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left="431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Discuss reason two of your claim</w:t>
            </w:r>
          </w:p>
          <w:p w:rsidR="003B76B4" w:rsidRPr="008F546E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Use specific eviden</w:t>
            </w:r>
            <w:r>
              <w:rPr>
                <w:rFonts w:ascii="Century Gothic" w:hAnsi="Century Gothic"/>
                <w:sz w:val="16"/>
                <w:szCs w:val="20"/>
              </w:rPr>
              <w:t>ce to support your second claim</w:t>
            </w:r>
          </w:p>
          <w:p w:rsidR="003B76B4" w:rsidRPr="00CD0BCB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 xml:space="preserve">Include insight/analysis </w:t>
            </w:r>
          </w:p>
          <w:p w:rsidR="003B76B4" w:rsidRPr="00CD0BCB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 xml:space="preserve">Tie back to claim 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3B76B4" w:rsidRPr="008F546E" w:rsidTr="008F546E">
        <w:tc>
          <w:tcPr>
            <w:tcW w:w="5000" w:type="pct"/>
            <w:gridSpan w:val="2"/>
            <w:shd w:val="clear" w:color="auto" w:fill="000000"/>
          </w:tcPr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  <w:tr w:rsidR="003B76B4" w:rsidRPr="008F546E" w:rsidTr="00892254">
        <w:trPr>
          <w:trHeight w:val="2492"/>
        </w:trPr>
        <w:tc>
          <w:tcPr>
            <w:tcW w:w="976" w:type="pct"/>
          </w:tcPr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Topic Sentence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Evidence/Data</w:t>
            </w:r>
          </w:p>
          <w:p w:rsidR="003B76B4" w:rsidRPr="008F546E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Reasoning</w:t>
            </w:r>
          </w:p>
        </w:tc>
        <w:tc>
          <w:tcPr>
            <w:tcW w:w="4024" w:type="pct"/>
          </w:tcPr>
          <w:p w:rsidR="003B76B4" w:rsidRPr="008F546E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left="431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Discuss reason three of your claim</w:t>
            </w:r>
          </w:p>
          <w:p w:rsidR="003B76B4" w:rsidRPr="008F546E" w:rsidRDefault="003B76B4" w:rsidP="008F546E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8F546E">
              <w:rPr>
                <w:rFonts w:ascii="Century Gothic" w:hAnsi="Century Gothic"/>
                <w:sz w:val="16"/>
                <w:szCs w:val="20"/>
              </w:rPr>
              <w:t>Use specific evide</w:t>
            </w:r>
            <w:r>
              <w:rPr>
                <w:rFonts w:ascii="Century Gothic" w:hAnsi="Century Gothic"/>
                <w:sz w:val="16"/>
                <w:szCs w:val="20"/>
              </w:rPr>
              <w:t>nce to support your third claim</w:t>
            </w:r>
          </w:p>
          <w:p w:rsidR="003B76B4" w:rsidRDefault="003B76B4" w:rsidP="00544695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 xml:space="preserve">Include  insight/analysis </w:t>
            </w:r>
          </w:p>
          <w:p w:rsidR="003B76B4" w:rsidRPr="00544695" w:rsidRDefault="003B76B4" w:rsidP="00544695">
            <w:pPr>
              <w:numPr>
                <w:ilvl w:val="0"/>
                <w:numId w:val="3"/>
              </w:numPr>
              <w:tabs>
                <w:tab w:val="num" w:pos="431"/>
              </w:tabs>
              <w:spacing w:after="0" w:line="240" w:lineRule="auto"/>
              <w:ind w:hanging="649"/>
              <w:rPr>
                <w:rFonts w:ascii="Century Gothic" w:hAnsi="Century Gothic"/>
                <w:sz w:val="16"/>
                <w:szCs w:val="20"/>
              </w:rPr>
            </w:pPr>
            <w:r w:rsidRPr="00544695">
              <w:rPr>
                <w:rFonts w:ascii="Century Gothic" w:hAnsi="Century Gothic"/>
                <w:sz w:val="16"/>
                <w:szCs w:val="20"/>
              </w:rPr>
              <w:t>Tie back your third reason to the claim</w:t>
            </w:r>
          </w:p>
        </w:tc>
      </w:tr>
      <w:tr w:rsidR="003B76B4" w:rsidRPr="008F546E" w:rsidTr="008F546E">
        <w:tc>
          <w:tcPr>
            <w:tcW w:w="5000" w:type="pct"/>
            <w:gridSpan w:val="2"/>
            <w:shd w:val="clear" w:color="auto" w:fill="000000"/>
          </w:tcPr>
          <w:p w:rsidR="003B76B4" w:rsidRPr="008F546E" w:rsidRDefault="003B76B4" w:rsidP="008F546E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8F546E">
              <w:rPr>
                <w:rFonts w:ascii="Century Gothic" w:hAnsi="Century Gothic"/>
                <w:b/>
                <w:sz w:val="24"/>
                <w:szCs w:val="20"/>
              </w:rPr>
              <w:t xml:space="preserve">CONCLUSION                                                                                                       </w:t>
            </w:r>
          </w:p>
        </w:tc>
      </w:tr>
      <w:tr w:rsidR="003B76B4" w:rsidRPr="008F546E" w:rsidTr="008F546E">
        <w:trPr>
          <w:trHeight w:val="1493"/>
        </w:trPr>
        <w:tc>
          <w:tcPr>
            <w:tcW w:w="976" w:type="pct"/>
            <w:shd w:val="clear" w:color="auto" w:fill="FFFFFF"/>
          </w:tcPr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>Recap</w:t>
            </w:r>
          </w:p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>Broaden Argument</w:t>
            </w:r>
          </w:p>
        </w:tc>
        <w:tc>
          <w:tcPr>
            <w:tcW w:w="4024" w:type="pct"/>
          </w:tcPr>
          <w:p w:rsidR="003B76B4" w:rsidRPr="003C3B29" w:rsidRDefault="003B76B4" w:rsidP="003C3B29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>Summarize your claim and evidence</w:t>
            </w:r>
          </w:p>
          <w:p w:rsidR="003B76B4" w:rsidRPr="00CD0BCB" w:rsidRDefault="003B76B4" w:rsidP="008F546E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>End with powerful, thought-provoking conclusion sentence</w:t>
            </w:r>
          </w:p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3B76B4" w:rsidRPr="00CD0BCB" w:rsidRDefault="003B76B4" w:rsidP="008F546E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</w:tbl>
    <w:p w:rsidR="003B76B4" w:rsidRDefault="003B76B4"/>
    <w:sectPr w:rsidR="003B76B4" w:rsidSect="001B793D">
      <w:pgSz w:w="12240" w:h="15840"/>
      <w:pgMar w:top="990" w:right="1800" w:bottom="5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58A"/>
    <w:multiLevelType w:val="hybridMultilevel"/>
    <w:tmpl w:val="0CE6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7107"/>
    <w:multiLevelType w:val="hybridMultilevel"/>
    <w:tmpl w:val="AEC075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66CA7"/>
    <w:multiLevelType w:val="hybridMultilevel"/>
    <w:tmpl w:val="2382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00A17"/>
    <w:multiLevelType w:val="hybridMultilevel"/>
    <w:tmpl w:val="AB30BB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6201E2"/>
    <w:multiLevelType w:val="hybridMultilevel"/>
    <w:tmpl w:val="CE6694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E534CD"/>
    <w:multiLevelType w:val="hybridMultilevel"/>
    <w:tmpl w:val="8F7885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24"/>
    <w:rsid w:val="000B0C9E"/>
    <w:rsid w:val="001262F5"/>
    <w:rsid w:val="001B793D"/>
    <w:rsid w:val="001C6FA2"/>
    <w:rsid w:val="001E7202"/>
    <w:rsid w:val="0025208F"/>
    <w:rsid w:val="002B257B"/>
    <w:rsid w:val="003A0741"/>
    <w:rsid w:val="003B76B4"/>
    <w:rsid w:val="003C3B29"/>
    <w:rsid w:val="00433CA6"/>
    <w:rsid w:val="00544695"/>
    <w:rsid w:val="00546921"/>
    <w:rsid w:val="005C4824"/>
    <w:rsid w:val="00655E78"/>
    <w:rsid w:val="0067449F"/>
    <w:rsid w:val="00784E74"/>
    <w:rsid w:val="00821633"/>
    <w:rsid w:val="00821FB8"/>
    <w:rsid w:val="008427E1"/>
    <w:rsid w:val="00892254"/>
    <w:rsid w:val="008F546E"/>
    <w:rsid w:val="009237B1"/>
    <w:rsid w:val="00BB2F4F"/>
    <w:rsid w:val="00C45D4F"/>
    <w:rsid w:val="00C73866"/>
    <w:rsid w:val="00CD0BCB"/>
    <w:rsid w:val="00D15A3F"/>
    <w:rsid w:val="00D31436"/>
    <w:rsid w:val="00DA08FE"/>
    <w:rsid w:val="00EA7692"/>
    <w:rsid w:val="00E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8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1633"/>
    <w:pPr>
      <w:ind w:left="720"/>
      <w:contextualSpacing/>
    </w:pPr>
  </w:style>
  <w:style w:type="paragraph" w:styleId="NoSpacing">
    <w:name w:val="No Spacing"/>
    <w:uiPriority w:val="99"/>
    <w:qFormat/>
    <w:rsid w:val="003A0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189</Words>
  <Characters>1080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 </dc:title>
  <dc:subject/>
  <dc:creator>dpstech</dc:creator>
  <cp:keywords/>
  <dc:description/>
  <cp:lastModifiedBy>defuser</cp:lastModifiedBy>
  <cp:revision>2</cp:revision>
  <cp:lastPrinted>2014-03-10T13:26:00Z</cp:lastPrinted>
  <dcterms:created xsi:type="dcterms:W3CDTF">2014-03-21T11:37:00Z</dcterms:created>
  <dcterms:modified xsi:type="dcterms:W3CDTF">2014-03-21T11:37:00Z</dcterms:modified>
</cp:coreProperties>
</file>