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53" w:rsidRPr="009208E0" w:rsidRDefault="0019525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 are the basic functions of each branch of government?</w:t>
      </w:r>
    </w:p>
    <w:p w:rsidR="00EA0D9A" w:rsidRPr="009208E0" w:rsidRDefault="008A2409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 is the Force Theory?  Give an example of a type of government that originated from the force theory?</w:t>
      </w:r>
    </w:p>
    <w:p w:rsidR="00195253" w:rsidRPr="009208E0" w:rsidRDefault="0019525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 xml:space="preserve">What are the four requirements needed to be a state? </w:t>
      </w:r>
    </w:p>
    <w:p w:rsidR="008A2409" w:rsidRPr="009208E0" w:rsidRDefault="009F0506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 is the social contract theory? Give an example of a type of government that originated from the social contract theory?</w:t>
      </w:r>
      <w:r w:rsidR="009D0603" w:rsidRPr="009208E0">
        <w:rPr>
          <w:rFonts w:asciiTheme="majorHAnsi" w:hAnsiTheme="majorHAnsi"/>
          <w:sz w:val="18"/>
          <w:szCs w:val="18"/>
        </w:rPr>
        <w:t xml:space="preserve"> (Hint: You live in this country)</w:t>
      </w:r>
    </w:p>
    <w:p w:rsidR="009F0506" w:rsidRPr="009208E0" w:rsidRDefault="009F0506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Know the Purposes of Government (Hint: Listed in the Preamble)</w:t>
      </w:r>
    </w:p>
    <w:p w:rsidR="00195253" w:rsidRPr="009208E0" w:rsidRDefault="0019525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Where is the Preamble located?</w:t>
      </w:r>
    </w:p>
    <w:p w:rsidR="00195253" w:rsidRPr="009208E0" w:rsidRDefault="0019525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Know the difference between:</w:t>
      </w:r>
    </w:p>
    <w:p w:rsidR="00195253" w:rsidRPr="009208E0" w:rsidRDefault="0019525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Confederation</w:t>
      </w:r>
    </w:p>
    <w:p w:rsidR="00195253" w:rsidRPr="009208E0" w:rsidRDefault="0019525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Federalism</w:t>
      </w:r>
    </w:p>
    <w:p w:rsidR="00195253" w:rsidRPr="009208E0" w:rsidRDefault="0019525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Unitary government</w:t>
      </w:r>
    </w:p>
    <w:p w:rsidR="009F0506" w:rsidRPr="009208E0" w:rsidRDefault="009F0506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 xml:space="preserve">What’s the difference between a duty and a responsibility of a citizen? List examples of each. </w:t>
      </w:r>
    </w:p>
    <w:p w:rsidR="009F0506" w:rsidRPr="009208E0" w:rsidRDefault="009F0506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How many amendments are there in the constitution?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Know the following amendments:</w:t>
      </w:r>
    </w:p>
    <w:p w:rsidR="009208E0" w:rsidRPr="009208E0" w:rsidRDefault="009208E0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  <w:sectPr w:rsidR="009208E0" w:rsidRPr="009208E0" w:rsidSect="009F0506">
          <w:footerReference w:type="default" r:id="rId9"/>
          <w:footerReference w:type="first" r:id="rId10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D0603" w:rsidRPr="009208E0" w:rsidRDefault="009D060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lastRenderedPageBreak/>
        <w:t>1</w:t>
      </w:r>
    </w:p>
    <w:p w:rsidR="009D0603" w:rsidRPr="009208E0" w:rsidRDefault="009D060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2</w:t>
      </w:r>
    </w:p>
    <w:p w:rsidR="009D0603" w:rsidRPr="009208E0" w:rsidRDefault="009D060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4</w:t>
      </w:r>
    </w:p>
    <w:p w:rsidR="009D0603" w:rsidRPr="009208E0" w:rsidRDefault="009D060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5</w:t>
      </w:r>
    </w:p>
    <w:p w:rsidR="009D0603" w:rsidRPr="009208E0" w:rsidRDefault="009D060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lastRenderedPageBreak/>
        <w:t>10</w:t>
      </w:r>
    </w:p>
    <w:p w:rsidR="009D0603" w:rsidRPr="009208E0" w:rsidRDefault="009D060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14</w:t>
      </w:r>
    </w:p>
    <w:p w:rsidR="009D0603" w:rsidRPr="009208E0" w:rsidRDefault="009D060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18</w:t>
      </w:r>
    </w:p>
    <w:p w:rsidR="009D0603" w:rsidRPr="009208E0" w:rsidRDefault="009D060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19</w:t>
      </w:r>
    </w:p>
    <w:p w:rsidR="009D0603" w:rsidRPr="009208E0" w:rsidRDefault="009D060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lastRenderedPageBreak/>
        <w:t>21</w:t>
      </w:r>
    </w:p>
    <w:p w:rsidR="009D0603" w:rsidRPr="009208E0" w:rsidRDefault="009D060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24</w:t>
      </w:r>
    </w:p>
    <w:p w:rsidR="009D0603" w:rsidRPr="009208E0" w:rsidRDefault="009D060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25</w:t>
      </w:r>
    </w:p>
    <w:p w:rsidR="009D0603" w:rsidRPr="009208E0" w:rsidRDefault="009D0603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26</w:t>
      </w:r>
    </w:p>
    <w:p w:rsidR="009208E0" w:rsidRPr="009208E0" w:rsidRDefault="009208E0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  <w:sectPr w:rsidR="009208E0" w:rsidRPr="009208E0" w:rsidSect="009208E0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195253" w:rsidRPr="009208E0" w:rsidRDefault="0019525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lastRenderedPageBreak/>
        <w:t xml:space="preserve">What is the amendment process?  </w:t>
      </w:r>
      <w:r w:rsidR="0098087C" w:rsidRPr="009208E0">
        <w:rPr>
          <w:rFonts w:asciiTheme="majorHAnsi" w:hAnsiTheme="majorHAnsi"/>
          <w:sz w:val="18"/>
          <w:szCs w:val="18"/>
        </w:rPr>
        <w:t xml:space="preserve">Know the steps that are needed. </w:t>
      </w:r>
    </w:p>
    <w:p w:rsidR="00195253" w:rsidRPr="009208E0" w:rsidRDefault="0019525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 branch is NOT involved in the amendment process?</w:t>
      </w:r>
    </w:p>
    <w:p w:rsidR="0098087C" w:rsidRPr="009208E0" w:rsidRDefault="0098087C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Who is called the commander in chief and is in charge of the armed forces?</w:t>
      </w:r>
    </w:p>
    <w:p w:rsidR="00195253" w:rsidRPr="009208E0" w:rsidRDefault="0019525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How many electoral votes are needed to win the presidency of the United State?</w:t>
      </w:r>
    </w:p>
    <w:p w:rsidR="00195253" w:rsidRPr="009208E0" w:rsidRDefault="0019525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Can you win the popular votes and not the Electoral College?</w:t>
      </w:r>
      <w:r w:rsidR="009208E0">
        <w:rPr>
          <w:rFonts w:asciiTheme="majorHAnsi" w:hAnsiTheme="majorHAnsi"/>
          <w:sz w:val="18"/>
          <w:szCs w:val="18"/>
        </w:rPr>
        <w:t xml:space="preserve"> Give an example.</w:t>
      </w:r>
    </w:p>
    <w:p w:rsidR="00195253" w:rsidRPr="009208E0" w:rsidRDefault="0019525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 xml:space="preserve">What is the minimum amount of </w:t>
      </w:r>
      <w:r w:rsidR="009208E0">
        <w:rPr>
          <w:rFonts w:asciiTheme="majorHAnsi" w:hAnsiTheme="majorHAnsi"/>
          <w:sz w:val="18"/>
          <w:szCs w:val="18"/>
        </w:rPr>
        <w:t>Electoral College votes does</w:t>
      </w:r>
      <w:r w:rsidRPr="009208E0">
        <w:rPr>
          <w:rFonts w:asciiTheme="majorHAnsi" w:hAnsiTheme="majorHAnsi"/>
          <w:sz w:val="18"/>
          <w:szCs w:val="18"/>
        </w:rPr>
        <w:t xml:space="preserve"> each state gets? </w:t>
      </w:r>
      <w:r w:rsidR="009208E0">
        <w:rPr>
          <w:rFonts w:asciiTheme="majorHAnsi" w:hAnsiTheme="majorHAnsi"/>
          <w:sz w:val="18"/>
          <w:szCs w:val="18"/>
        </w:rPr>
        <w:t>Why?</w:t>
      </w:r>
    </w:p>
    <w:p w:rsidR="009F0506" w:rsidRPr="009208E0" w:rsidRDefault="009F0506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*Know examples of:</w:t>
      </w:r>
    </w:p>
    <w:p w:rsidR="009F0506" w:rsidRPr="009208E0" w:rsidRDefault="009F0506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State Powers</w:t>
      </w:r>
      <w:r w:rsidR="009208E0">
        <w:rPr>
          <w:rFonts w:asciiTheme="majorHAnsi" w:hAnsiTheme="majorHAnsi"/>
          <w:sz w:val="18"/>
          <w:szCs w:val="18"/>
        </w:rPr>
        <w:t xml:space="preserve"> </w:t>
      </w:r>
    </w:p>
    <w:p w:rsidR="009F0506" w:rsidRPr="009208E0" w:rsidRDefault="009F0506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Federal Powers</w:t>
      </w:r>
      <w:r w:rsidR="009208E0">
        <w:rPr>
          <w:rFonts w:asciiTheme="majorHAnsi" w:hAnsiTheme="majorHAnsi"/>
          <w:sz w:val="18"/>
          <w:szCs w:val="18"/>
        </w:rPr>
        <w:t xml:space="preserve"> </w:t>
      </w:r>
    </w:p>
    <w:p w:rsidR="009F0506" w:rsidRPr="009208E0" w:rsidRDefault="009F0506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Know what a liberal and a conservative believe in the following topics:</w:t>
      </w:r>
    </w:p>
    <w:p w:rsidR="009208E0" w:rsidRPr="009208E0" w:rsidRDefault="009208E0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  <w:sectPr w:rsidR="009208E0" w:rsidRPr="009208E0" w:rsidSect="009F050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F0506" w:rsidRPr="009208E0" w:rsidRDefault="009F0506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lastRenderedPageBreak/>
        <w:t>The environment</w:t>
      </w:r>
    </w:p>
    <w:p w:rsidR="009F0506" w:rsidRPr="009208E0" w:rsidRDefault="009F0506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Guns</w:t>
      </w:r>
    </w:p>
    <w:p w:rsidR="009F0506" w:rsidRPr="009208E0" w:rsidRDefault="009F0506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Abortion</w:t>
      </w:r>
    </w:p>
    <w:p w:rsidR="009F0506" w:rsidRPr="009208E0" w:rsidRDefault="009F0506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lastRenderedPageBreak/>
        <w:t>Immigration</w:t>
      </w:r>
    </w:p>
    <w:p w:rsidR="009F0506" w:rsidRPr="009208E0" w:rsidRDefault="009F0506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Taxes/Business</w:t>
      </w:r>
    </w:p>
    <w:p w:rsidR="009208E0" w:rsidRPr="009208E0" w:rsidRDefault="009208E0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  <w:sectPr w:rsidR="009208E0" w:rsidRPr="009208E0" w:rsidSect="009208E0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9F0506" w:rsidRPr="009208E0" w:rsidRDefault="009F0506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lastRenderedPageBreak/>
        <w:t xml:space="preserve">What </w:t>
      </w:r>
      <w:r w:rsidR="00A87088" w:rsidRPr="009208E0">
        <w:rPr>
          <w:rFonts w:asciiTheme="majorHAnsi" w:hAnsiTheme="majorHAnsi"/>
          <w:sz w:val="18"/>
          <w:szCs w:val="18"/>
        </w:rPr>
        <w:t xml:space="preserve">is a political party and what is its main function? </w:t>
      </w:r>
    </w:p>
    <w:p w:rsidR="00A87088" w:rsidRPr="009208E0" w:rsidRDefault="00A87088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Know the political spectrum and where the following people would be located on the spectrum</w:t>
      </w:r>
    </w:p>
    <w:p w:rsidR="009208E0" w:rsidRPr="009208E0" w:rsidRDefault="009208E0" w:rsidP="00A87088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  <w:sectPr w:rsidR="009208E0" w:rsidRPr="009208E0" w:rsidSect="009F050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87088" w:rsidRPr="009208E0" w:rsidRDefault="00A87088" w:rsidP="00A87088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lastRenderedPageBreak/>
        <w:t>Donald Trump</w:t>
      </w:r>
    </w:p>
    <w:p w:rsidR="00A87088" w:rsidRPr="009208E0" w:rsidRDefault="00A87088" w:rsidP="00A87088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Hillary Clinton</w:t>
      </w:r>
    </w:p>
    <w:p w:rsidR="00A87088" w:rsidRPr="009208E0" w:rsidRDefault="00A87088" w:rsidP="00A87088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lastRenderedPageBreak/>
        <w:t>Gary Johnson</w:t>
      </w:r>
    </w:p>
    <w:p w:rsidR="00A87088" w:rsidRPr="009208E0" w:rsidRDefault="00A87088" w:rsidP="00A87088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Jill Stein</w:t>
      </w:r>
    </w:p>
    <w:p w:rsidR="009208E0" w:rsidRPr="009208E0" w:rsidRDefault="009208E0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  <w:sectPr w:rsidR="009208E0" w:rsidRPr="009208E0" w:rsidSect="009208E0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9F0506" w:rsidRPr="009208E0" w:rsidRDefault="009F0506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lastRenderedPageBreak/>
        <w:t>Know the animal symbols &amp; the colors of the:</w:t>
      </w:r>
    </w:p>
    <w:p w:rsidR="009F0506" w:rsidRPr="009208E0" w:rsidRDefault="009F0506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Democrats:</w:t>
      </w:r>
    </w:p>
    <w:p w:rsidR="009F0506" w:rsidRPr="009208E0" w:rsidRDefault="009F0506" w:rsidP="00195253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Republicans:</w:t>
      </w:r>
    </w:p>
    <w:p w:rsidR="00A87088" w:rsidRPr="009208E0" w:rsidRDefault="00A87088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Which two groups of people vote 90% Democrat?</w:t>
      </w:r>
    </w:p>
    <w:p w:rsidR="00A87088" w:rsidRPr="009208E0" w:rsidRDefault="00A87088" w:rsidP="00A87088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 is the GOP and what does it stand for?</w:t>
      </w:r>
      <w:r w:rsidR="009208E0">
        <w:rPr>
          <w:rFonts w:asciiTheme="majorHAnsi" w:hAnsiTheme="majorHAnsi"/>
          <w:sz w:val="18"/>
          <w:szCs w:val="18"/>
        </w:rPr>
        <w:t xml:space="preserve"> Where did it originate? </w:t>
      </w:r>
    </w:p>
    <w:p w:rsidR="007F73AA" w:rsidRPr="009208E0" w:rsidRDefault="009F0506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Know the two minor parti</w:t>
      </w:r>
      <w:r w:rsidR="009D0603" w:rsidRPr="009208E0">
        <w:rPr>
          <w:rFonts w:asciiTheme="majorHAnsi" w:hAnsiTheme="majorHAnsi"/>
          <w:sz w:val="18"/>
          <w:szCs w:val="18"/>
        </w:rPr>
        <w:t xml:space="preserve">es we talked about this year and the candidates that ran for each party.  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 xml:space="preserve">Know the candidates that ran </w:t>
      </w:r>
      <w:r w:rsidR="009208E0" w:rsidRPr="009208E0">
        <w:rPr>
          <w:rFonts w:asciiTheme="majorHAnsi" w:hAnsiTheme="majorHAnsi"/>
          <w:sz w:val="18"/>
          <w:szCs w:val="18"/>
        </w:rPr>
        <w:t>for the</w:t>
      </w:r>
      <w:r w:rsidRPr="009208E0">
        <w:rPr>
          <w:rFonts w:asciiTheme="majorHAnsi" w:hAnsiTheme="majorHAnsi"/>
          <w:sz w:val="18"/>
          <w:szCs w:val="18"/>
        </w:rPr>
        <w:t xml:space="preserve"> Democrat &amp; Republican Party</w:t>
      </w:r>
      <w:r w:rsidR="009208E0">
        <w:rPr>
          <w:rFonts w:asciiTheme="majorHAnsi" w:hAnsiTheme="majorHAnsi"/>
          <w:sz w:val="18"/>
          <w:szCs w:val="18"/>
        </w:rPr>
        <w:t xml:space="preserve"> in the 2016 presidential election.</w:t>
      </w:r>
    </w:p>
    <w:p w:rsidR="009F0506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 is needed to be a US Senator</w:t>
      </w:r>
      <w:r w:rsidR="00195253" w:rsidRPr="009208E0">
        <w:rPr>
          <w:rFonts w:asciiTheme="majorHAnsi" w:hAnsiTheme="majorHAnsi"/>
          <w:sz w:val="18"/>
          <w:szCs w:val="18"/>
        </w:rPr>
        <w:t>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 is needed to be a US Rep</w:t>
      </w:r>
      <w:r w:rsidR="00195253" w:rsidRPr="009208E0">
        <w:rPr>
          <w:rFonts w:asciiTheme="majorHAnsi" w:hAnsiTheme="majorHAnsi"/>
          <w:sz w:val="18"/>
          <w:szCs w:val="18"/>
        </w:rPr>
        <w:t>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Who are our senators</w:t>
      </w:r>
      <w:r w:rsidR="009208E0">
        <w:rPr>
          <w:rFonts w:asciiTheme="majorHAnsi" w:hAnsiTheme="majorHAnsi"/>
          <w:sz w:val="18"/>
          <w:szCs w:val="18"/>
        </w:rPr>
        <w:t xml:space="preserve"> from Michigan?  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Who is our current Governor</w:t>
      </w:r>
      <w:r w:rsidR="00195253" w:rsidRPr="009208E0">
        <w:rPr>
          <w:rFonts w:asciiTheme="majorHAnsi" w:hAnsiTheme="majorHAnsi"/>
          <w:sz w:val="18"/>
          <w:szCs w:val="18"/>
        </w:rPr>
        <w:t>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 xml:space="preserve">The majority of members of </w:t>
      </w:r>
      <w:r w:rsidR="009208E0">
        <w:rPr>
          <w:rFonts w:asciiTheme="majorHAnsi" w:hAnsiTheme="majorHAnsi"/>
          <w:sz w:val="18"/>
          <w:szCs w:val="18"/>
        </w:rPr>
        <w:t>the House of Reps</w:t>
      </w:r>
      <w:r w:rsidRPr="009208E0">
        <w:rPr>
          <w:rFonts w:asciiTheme="majorHAnsi" w:hAnsiTheme="majorHAnsi"/>
          <w:sz w:val="18"/>
          <w:szCs w:val="18"/>
        </w:rPr>
        <w:t xml:space="preserve"> </w:t>
      </w:r>
      <w:r w:rsidR="00A87088" w:rsidRPr="009208E0">
        <w:rPr>
          <w:rFonts w:asciiTheme="majorHAnsi" w:hAnsiTheme="majorHAnsi"/>
          <w:sz w:val="18"/>
          <w:szCs w:val="18"/>
        </w:rPr>
        <w:t>belong to the</w:t>
      </w:r>
      <w:r w:rsidRPr="009208E0">
        <w:rPr>
          <w:rFonts w:asciiTheme="majorHAnsi" w:hAnsiTheme="majorHAnsi"/>
          <w:sz w:val="18"/>
          <w:szCs w:val="18"/>
        </w:rPr>
        <w:t xml:space="preserve"> __________</w:t>
      </w:r>
      <w:r w:rsidR="00A87088" w:rsidRPr="009208E0">
        <w:rPr>
          <w:rFonts w:asciiTheme="majorHAnsi" w:hAnsiTheme="majorHAnsi"/>
          <w:sz w:val="18"/>
          <w:szCs w:val="18"/>
        </w:rPr>
        <w:t xml:space="preserve"> party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lastRenderedPageBreak/>
        <w:t xml:space="preserve">The majority of members of the Senate </w:t>
      </w:r>
      <w:r w:rsidR="00A87088" w:rsidRPr="009208E0">
        <w:rPr>
          <w:rFonts w:asciiTheme="majorHAnsi" w:hAnsiTheme="majorHAnsi"/>
          <w:sz w:val="18"/>
          <w:szCs w:val="18"/>
        </w:rPr>
        <w:t>belong to the</w:t>
      </w:r>
      <w:r w:rsidRPr="009208E0">
        <w:rPr>
          <w:rFonts w:asciiTheme="majorHAnsi" w:hAnsiTheme="majorHAnsi"/>
          <w:sz w:val="18"/>
          <w:szCs w:val="18"/>
        </w:rPr>
        <w:t xml:space="preserve"> __________</w:t>
      </w:r>
      <w:r w:rsidR="00A87088" w:rsidRPr="009208E0">
        <w:rPr>
          <w:rFonts w:asciiTheme="majorHAnsi" w:hAnsiTheme="majorHAnsi"/>
          <w:sz w:val="18"/>
          <w:szCs w:val="18"/>
        </w:rPr>
        <w:t xml:space="preserve"> party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What’s a filibuster?</w:t>
      </w:r>
      <w:r w:rsidR="0098087C" w:rsidRPr="009208E0">
        <w:rPr>
          <w:rFonts w:asciiTheme="majorHAnsi" w:hAnsiTheme="majorHAnsi"/>
          <w:sz w:val="18"/>
          <w:szCs w:val="18"/>
        </w:rPr>
        <w:t xml:space="preserve"> What is its purpose?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Who is the President of the Senate?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 does a party whip do?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 is Gerrymandering? How has that recently changed in Michigan?</w:t>
      </w:r>
    </w:p>
    <w:p w:rsidR="007F73AA" w:rsidRPr="009208E0" w:rsidRDefault="009F0506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 xml:space="preserve">How do we determine how many </w:t>
      </w:r>
      <w:r w:rsidR="009208E0">
        <w:rPr>
          <w:rFonts w:asciiTheme="majorHAnsi" w:hAnsiTheme="majorHAnsi"/>
          <w:sz w:val="18"/>
          <w:szCs w:val="18"/>
        </w:rPr>
        <w:t xml:space="preserve">US reps are there from each </w:t>
      </w:r>
      <w:r w:rsidRPr="009208E0">
        <w:rPr>
          <w:rFonts w:asciiTheme="majorHAnsi" w:hAnsiTheme="majorHAnsi"/>
          <w:sz w:val="18"/>
          <w:szCs w:val="18"/>
        </w:rPr>
        <w:t xml:space="preserve">state? </w:t>
      </w:r>
      <w:r w:rsidR="009208E0">
        <w:rPr>
          <w:rFonts w:asciiTheme="majorHAnsi" w:hAnsiTheme="majorHAnsi"/>
          <w:sz w:val="18"/>
          <w:szCs w:val="18"/>
        </w:rPr>
        <w:t>When does that usually happen?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 house impeaches a president?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 xml:space="preserve">What houses holds the trial for an impeachment? 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 xml:space="preserve">How did Thomas Jefferson and Alexander Hamilton disagree? Who had a more strict interpretation of the constitution and who had a more loose interpretation? 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Which house approves the presidential appointments?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Who is Nancy Pelosi? What’s the title of her position?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 xml:space="preserve">Who is Mitch McConnell? What’s the title of his position? 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How many representatives in total are there in Congress?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What’s the only way to stop a filibuster?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Who breaks a tie in the Senate? Who set this record?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Know the following Supreme Court Cases:</w:t>
      </w:r>
    </w:p>
    <w:p w:rsidR="009D0603" w:rsidRPr="009208E0" w:rsidRDefault="009D0603" w:rsidP="00A87088">
      <w:pPr>
        <w:pStyle w:val="ListParagraph"/>
        <w:numPr>
          <w:ilvl w:val="1"/>
          <w:numId w:val="34"/>
        </w:numPr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Marbury v. Madison</w:t>
      </w:r>
    </w:p>
    <w:p w:rsidR="009D0603" w:rsidRPr="009208E0" w:rsidRDefault="009D0603" w:rsidP="00A87088">
      <w:pPr>
        <w:pStyle w:val="ListParagraph"/>
        <w:numPr>
          <w:ilvl w:val="1"/>
          <w:numId w:val="34"/>
        </w:numPr>
        <w:spacing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Plessy v. Ferguson</w:t>
      </w:r>
    </w:p>
    <w:p w:rsidR="009D0603" w:rsidRPr="009208E0" w:rsidRDefault="009D0603" w:rsidP="00A87088">
      <w:pPr>
        <w:pStyle w:val="ListParagraph"/>
        <w:numPr>
          <w:ilvl w:val="1"/>
          <w:numId w:val="34"/>
        </w:numPr>
        <w:spacing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Brown v. Board of Education Topeka Kansas</w:t>
      </w:r>
    </w:p>
    <w:p w:rsidR="009D0603" w:rsidRPr="009208E0" w:rsidRDefault="009D0603" w:rsidP="00A87088">
      <w:pPr>
        <w:pStyle w:val="ListParagraph"/>
        <w:numPr>
          <w:ilvl w:val="1"/>
          <w:numId w:val="34"/>
        </w:numPr>
        <w:spacing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Roe v. Wade</w:t>
      </w:r>
    </w:p>
    <w:p w:rsidR="009D0603" w:rsidRPr="009208E0" w:rsidRDefault="009D0603" w:rsidP="00A87088">
      <w:pPr>
        <w:pStyle w:val="ListParagraph"/>
        <w:numPr>
          <w:ilvl w:val="1"/>
          <w:numId w:val="34"/>
        </w:numPr>
        <w:spacing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Miranda v. Arizona</w:t>
      </w:r>
    </w:p>
    <w:p w:rsidR="009D0603" w:rsidRPr="009208E0" w:rsidRDefault="009D0603" w:rsidP="00A87088">
      <w:pPr>
        <w:pStyle w:val="ListParagraph"/>
        <w:numPr>
          <w:ilvl w:val="1"/>
          <w:numId w:val="34"/>
        </w:numPr>
        <w:spacing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Loving v. Virginia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spacing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 xml:space="preserve">How many Electoral College votes are there? </w:t>
      </w:r>
    </w:p>
    <w:p w:rsidR="009D0603" w:rsidRPr="009208E0" w:rsidRDefault="009D0603" w:rsidP="00195253">
      <w:pPr>
        <w:pStyle w:val="ListParagraph"/>
        <w:numPr>
          <w:ilvl w:val="0"/>
          <w:numId w:val="34"/>
        </w:numPr>
        <w:spacing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How many Electoral College votes does Michigan have?</w:t>
      </w:r>
    </w:p>
    <w:p w:rsidR="00195253" w:rsidRDefault="009D0603" w:rsidP="00195253">
      <w:pPr>
        <w:pStyle w:val="ListParagraph"/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 xml:space="preserve">What is the Elastic Clause? How does that help congress? </w:t>
      </w:r>
    </w:p>
    <w:p w:rsidR="009208E0" w:rsidRPr="009208E0" w:rsidRDefault="009208E0" w:rsidP="00195253">
      <w:pPr>
        <w:pStyle w:val="ListParagraph"/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What are expressed powers?</w:t>
      </w:r>
    </w:p>
    <w:p w:rsidR="00195253" w:rsidRPr="009208E0" w:rsidRDefault="00195253" w:rsidP="00195253">
      <w:pPr>
        <w:pStyle w:val="ListParagraph"/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 xml:space="preserve">Why </w:t>
      </w:r>
      <w:r w:rsidRPr="009208E0">
        <w:rPr>
          <w:rFonts w:asciiTheme="majorHAnsi" w:hAnsiTheme="majorHAnsi"/>
          <w:sz w:val="18"/>
          <w:szCs w:val="18"/>
        </w:rPr>
        <w:t>the Supreme Court is</w:t>
      </w:r>
      <w:r w:rsidRPr="009208E0">
        <w:rPr>
          <w:rFonts w:asciiTheme="majorHAnsi" w:hAnsiTheme="majorHAnsi"/>
          <w:sz w:val="18"/>
          <w:szCs w:val="18"/>
        </w:rPr>
        <w:t xml:space="preserve"> called the “High Court”.</w:t>
      </w:r>
    </w:p>
    <w:p w:rsidR="00195253" w:rsidRPr="009208E0" w:rsidRDefault="00195253" w:rsidP="00195253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Who nominates federal judges?</w:t>
      </w:r>
    </w:p>
    <w:p w:rsidR="00195253" w:rsidRPr="009208E0" w:rsidRDefault="00195253" w:rsidP="00195253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How many Supreme Court justices are there?</w:t>
      </w:r>
    </w:p>
    <w:p w:rsidR="00195253" w:rsidRPr="009208E0" w:rsidRDefault="00195253" w:rsidP="00195253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How many district courts are there in the U.S.?</w:t>
      </w:r>
    </w:p>
    <w:p w:rsidR="00195253" w:rsidRPr="009208E0" w:rsidRDefault="00195253" w:rsidP="00195253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How long is the term of judges of constitutional courts?</w:t>
      </w:r>
    </w:p>
    <w:p w:rsidR="00195253" w:rsidRPr="009208E0" w:rsidRDefault="00195253" w:rsidP="00195253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 are the qualifications a person must meet to become President?</w:t>
      </w:r>
    </w:p>
    <w:p w:rsidR="00195253" w:rsidRPr="009208E0" w:rsidRDefault="00195253" w:rsidP="00195253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 is the maximum number of years a person can serve as president?</w:t>
      </w:r>
    </w:p>
    <w:p w:rsidR="00195253" w:rsidRPr="009208E0" w:rsidRDefault="00195253" w:rsidP="00195253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 xml:space="preserve">What is the difference between a Unitary and Federal </w:t>
      </w:r>
      <w:r w:rsidRPr="009208E0">
        <w:rPr>
          <w:rFonts w:asciiTheme="majorHAnsi" w:hAnsiTheme="majorHAnsi"/>
          <w:sz w:val="18"/>
          <w:szCs w:val="18"/>
        </w:rPr>
        <w:t>Government?</w:t>
      </w:r>
    </w:p>
    <w:p w:rsidR="00A87088" w:rsidRPr="009208E0" w:rsidRDefault="00A87088" w:rsidP="00195253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What’s the difference between a defendant and a prosecutor?</w:t>
      </w:r>
    </w:p>
    <w:p w:rsidR="00A87088" w:rsidRPr="009208E0" w:rsidRDefault="00A87088" w:rsidP="00195253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What’s the difference between a criminal case and a civil case?</w:t>
      </w:r>
    </w:p>
    <w:p w:rsidR="0098087C" w:rsidRPr="009208E0" w:rsidRDefault="0098087C" w:rsidP="00195253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What is an executive order?</w:t>
      </w:r>
    </w:p>
    <w:p w:rsidR="0098087C" w:rsidRPr="009208E0" w:rsidRDefault="0098087C" w:rsidP="00195253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Define Judicial Review</w:t>
      </w:r>
    </w:p>
    <w:p w:rsidR="0098087C" w:rsidRPr="009208E0" w:rsidRDefault="0098087C" w:rsidP="00195253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Define Constituent</w:t>
      </w:r>
    </w:p>
    <w:p w:rsidR="0098087C" w:rsidRDefault="0098087C" w:rsidP="009208E0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 w:rsidRPr="009208E0">
        <w:rPr>
          <w:rFonts w:asciiTheme="majorHAnsi" w:hAnsiTheme="majorHAnsi"/>
          <w:sz w:val="18"/>
          <w:szCs w:val="18"/>
        </w:rPr>
        <w:t>Define Veto</w:t>
      </w:r>
    </w:p>
    <w:p w:rsidR="009208E0" w:rsidRDefault="009208E0" w:rsidP="009208E0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Define Democracy</w:t>
      </w:r>
    </w:p>
    <w:p w:rsidR="009208E0" w:rsidRDefault="009208E0" w:rsidP="009208E0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Define Rider</w:t>
      </w:r>
    </w:p>
    <w:p w:rsidR="009208E0" w:rsidRDefault="009208E0" w:rsidP="009208E0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Define Bill</w:t>
      </w:r>
    </w:p>
    <w:p w:rsidR="009208E0" w:rsidRDefault="009208E0" w:rsidP="009208E0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Define Incumbent</w:t>
      </w:r>
    </w:p>
    <w:p w:rsidR="009208E0" w:rsidRDefault="009208E0" w:rsidP="009208E0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Define bicameral</w:t>
      </w:r>
    </w:p>
    <w:p w:rsidR="009208E0" w:rsidRDefault="009208E0" w:rsidP="009208E0">
      <w:pPr>
        <w:numPr>
          <w:ilvl w:val="0"/>
          <w:numId w:val="34"/>
        </w:numPr>
        <w:spacing w:before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Define Extradited</w:t>
      </w:r>
      <w:bookmarkStart w:id="0" w:name="_GoBack"/>
      <w:bookmarkEnd w:id="0"/>
    </w:p>
    <w:p w:rsidR="00195253" w:rsidRPr="009208E0" w:rsidRDefault="00195253" w:rsidP="00195253">
      <w:pPr>
        <w:spacing w:before="0" w:line="480" w:lineRule="auto"/>
        <w:ind w:left="720"/>
        <w:rPr>
          <w:rFonts w:asciiTheme="majorHAnsi" w:hAnsiTheme="majorHAnsi"/>
          <w:sz w:val="18"/>
          <w:szCs w:val="18"/>
        </w:rPr>
      </w:pPr>
    </w:p>
    <w:p w:rsidR="009D0603" w:rsidRPr="009208E0" w:rsidRDefault="009D0603" w:rsidP="00195253">
      <w:pPr>
        <w:rPr>
          <w:rFonts w:asciiTheme="majorHAnsi" w:hAnsiTheme="majorHAnsi"/>
          <w:sz w:val="18"/>
          <w:szCs w:val="18"/>
        </w:rPr>
      </w:pPr>
    </w:p>
    <w:p w:rsidR="009F0506" w:rsidRPr="009208E0" w:rsidRDefault="009F0506" w:rsidP="00195253">
      <w:pPr>
        <w:rPr>
          <w:rFonts w:asciiTheme="majorHAnsi" w:hAnsiTheme="majorHAnsi"/>
          <w:sz w:val="18"/>
          <w:szCs w:val="18"/>
        </w:rPr>
      </w:pPr>
    </w:p>
    <w:p w:rsidR="004E724C" w:rsidRPr="009208E0" w:rsidRDefault="004E724C" w:rsidP="00195253">
      <w:pPr>
        <w:rPr>
          <w:rFonts w:asciiTheme="majorHAnsi" w:hAnsiTheme="majorHAnsi"/>
          <w:sz w:val="18"/>
          <w:szCs w:val="18"/>
        </w:rPr>
      </w:pPr>
    </w:p>
    <w:sectPr w:rsidR="004E724C" w:rsidRPr="009208E0" w:rsidSect="009F0506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44" w:rsidRDefault="002D3944">
      <w:pPr>
        <w:spacing w:before="0" w:line="240" w:lineRule="auto"/>
      </w:pPr>
      <w:r>
        <w:separator/>
      </w:r>
    </w:p>
  </w:endnote>
  <w:endnote w:type="continuationSeparator" w:id="0">
    <w:p w:rsidR="002D3944" w:rsidRDefault="002D39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69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C8A" w:rsidRDefault="005B7B2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8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95"/>
      <w:gridCol w:w="4795"/>
    </w:tblGrid>
    <w:tr w:rsidR="00116C8A">
      <w:tc>
        <w:tcPr>
          <w:tcW w:w="2500" w:type="pct"/>
          <w:shd w:val="clear" w:color="auto" w:fill="4F81BD" w:themeFill="accent1"/>
          <w:vAlign w:val="center"/>
        </w:tcPr>
        <w:p w:rsidR="00116C8A" w:rsidRDefault="002D3944" w:rsidP="0098087C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8087C">
                <w:rPr>
                  <w:caps/>
                  <w:color w:val="FFFFFF" w:themeColor="background1"/>
                  <w:sz w:val="18"/>
                  <w:szCs w:val="18"/>
                </w:rPr>
                <w:t>Study Guide</w:t>
              </w:r>
              <w:r w:rsidR="009208E0">
                <w:rPr>
                  <w:caps/>
                  <w:color w:val="FFFFFF" w:themeColor="background1"/>
                  <w:sz w:val="18"/>
                  <w:szCs w:val="18"/>
                </w:rPr>
                <w:t xml:space="preserve"> for FINAl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116C8A" w:rsidRDefault="00116C8A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Saleh-Hernandez</w:t>
              </w:r>
            </w:p>
          </w:sdtContent>
        </w:sdt>
      </w:tc>
    </w:tr>
  </w:tbl>
  <w:p w:rsidR="00116C8A" w:rsidRDefault="00116C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44" w:rsidRDefault="002D3944">
      <w:pPr>
        <w:spacing w:before="0" w:line="240" w:lineRule="auto"/>
      </w:pPr>
      <w:r>
        <w:separator/>
      </w:r>
    </w:p>
  </w:footnote>
  <w:footnote w:type="continuationSeparator" w:id="0">
    <w:p w:rsidR="002D3944" w:rsidRDefault="002D394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D50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414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35FF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53092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37492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E60D2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03CA0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07C59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D10E7"/>
    <w:multiLevelType w:val="hybridMultilevel"/>
    <w:tmpl w:val="2E4A3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C0AF4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A74B1"/>
    <w:multiLevelType w:val="hybridMultilevel"/>
    <w:tmpl w:val="2D407F90"/>
    <w:lvl w:ilvl="0" w:tplc="58E26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83A3F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E6F11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05369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5505D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B6A6F"/>
    <w:multiLevelType w:val="multilevel"/>
    <w:tmpl w:val="92E6F8E6"/>
    <w:lvl w:ilvl="0">
      <w:start w:val="1"/>
      <w:numFmt w:val="decimal"/>
      <w:pStyle w:val="Answer"/>
      <w:lvlText w:val="%1."/>
      <w:lvlJc w:val="left"/>
      <w:pPr>
        <w:ind w:left="893" w:hanging="37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67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2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16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90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65" w:hanging="37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39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4" w:hanging="37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88" w:hanging="374"/>
      </w:pPr>
      <w:rPr>
        <w:rFonts w:hint="default"/>
      </w:rPr>
    </w:lvl>
  </w:abstractNum>
  <w:abstractNum w:abstractNumId="15">
    <w:nsid w:val="3FD51A27"/>
    <w:multiLevelType w:val="hybridMultilevel"/>
    <w:tmpl w:val="A0627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454AC"/>
    <w:multiLevelType w:val="hybridMultilevel"/>
    <w:tmpl w:val="021E7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9D1FD4"/>
    <w:multiLevelType w:val="hybridMultilevel"/>
    <w:tmpl w:val="D77A0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B140B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42410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51F7C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508AA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B70FE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310A3"/>
    <w:multiLevelType w:val="hybridMultilevel"/>
    <w:tmpl w:val="7DEEA7F2"/>
    <w:lvl w:ilvl="0" w:tplc="8DD82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91E42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63167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73B6C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117E0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A259E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22EEE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A28CE"/>
    <w:multiLevelType w:val="hybridMultilevel"/>
    <w:tmpl w:val="AA48F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F0803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1466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64DF9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3048B"/>
    <w:multiLevelType w:val="multilevel"/>
    <w:tmpl w:val="369EB3BA"/>
    <w:lvl w:ilvl="0">
      <w:start w:val="1"/>
      <w:numFmt w:val="decimal"/>
      <w:pStyle w:val="Question"/>
      <w:lvlText w:val="%1)"/>
      <w:lvlJc w:val="left"/>
      <w:pPr>
        <w:ind w:left="518" w:hanging="3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92" w:hanging="3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66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40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4" w:hanging="37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8" w:hanging="3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2" w:hanging="3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36" w:hanging="3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74"/>
      </w:pPr>
      <w:rPr>
        <w:rFonts w:hint="default"/>
      </w:rPr>
    </w:lvl>
  </w:abstractNum>
  <w:abstractNum w:abstractNumId="35">
    <w:nsid w:val="7DEA533E"/>
    <w:multiLevelType w:val="hybridMultilevel"/>
    <w:tmpl w:val="C38673A6"/>
    <w:lvl w:ilvl="0" w:tplc="A83A3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86E42"/>
    <w:multiLevelType w:val="hybridMultilevel"/>
    <w:tmpl w:val="51D23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4"/>
  </w:num>
  <w:num w:numId="3">
    <w:abstractNumId w:val="23"/>
  </w:num>
  <w:num w:numId="4">
    <w:abstractNumId w:val="30"/>
  </w:num>
  <w:num w:numId="5">
    <w:abstractNumId w:val="10"/>
  </w:num>
  <w:num w:numId="6">
    <w:abstractNumId w:val="0"/>
  </w:num>
  <w:num w:numId="7">
    <w:abstractNumId w:val="35"/>
  </w:num>
  <w:num w:numId="8">
    <w:abstractNumId w:val="3"/>
  </w:num>
  <w:num w:numId="9">
    <w:abstractNumId w:val="25"/>
  </w:num>
  <w:num w:numId="10">
    <w:abstractNumId w:val="26"/>
  </w:num>
  <w:num w:numId="11">
    <w:abstractNumId w:val="6"/>
  </w:num>
  <w:num w:numId="12">
    <w:abstractNumId w:val="20"/>
  </w:num>
  <w:num w:numId="13">
    <w:abstractNumId w:val="11"/>
  </w:num>
  <w:num w:numId="14">
    <w:abstractNumId w:val="4"/>
  </w:num>
  <w:num w:numId="15">
    <w:abstractNumId w:val="22"/>
  </w:num>
  <w:num w:numId="16">
    <w:abstractNumId w:val="7"/>
  </w:num>
  <w:num w:numId="17">
    <w:abstractNumId w:val="9"/>
  </w:num>
  <w:num w:numId="18">
    <w:abstractNumId w:val="5"/>
  </w:num>
  <w:num w:numId="19">
    <w:abstractNumId w:val="19"/>
  </w:num>
  <w:num w:numId="20">
    <w:abstractNumId w:val="32"/>
  </w:num>
  <w:num w:numId="21">
    <w:abstractNumId w:val="33"/>
  </w:num>
  <w:num w:numId="22">
    <w:abstractNumId w:val="2"/>
  </w:num>
  <w:num w:numId="23">
    <w:abstractNumId w:val="31"/>
  </w:num>
  <w:num w:numId="24">
    <w:abstractNumId w:val="18"/>
  </w:num>
  <w:num w:numId="25">
    <w:abstractNumId w:val="13"/>
  </w:num>
  <w:num w:numId="26">
    <w:abstractNumId w:val="24"/>
  </w:num>
  <w:num w:numId="27">
    <w:abstractNumId w:val="27"/>
  </w:num>
  <w:num w:numId="28">
    <w:abstractNumId w:val="21"/>
  </w:num>
  <w:num w:numId="29">
    <w:abstractNumId w:val="29"/>
  </w:num>
  <w:num w:numId="30">
    <w:abstractNumId w:val="28"/>
  </w:num>
  <w:num w:numId="31">
    <w:abstractNumId w:val="12"/>
  </w:num>
  <w:num w:numId="32">
    <w:abstractNumId w:val="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AF"/>
    <w:rsid w:val="00040C16"/>
    <w:rsid w:val="000F56A3"/>
    <w:rsid w:val="00116C8A"/>
    <w:rsid w:val="00195253"/>
    <w:rsid w:val="001B6914"/>
    <w:rsid w:val="001E2E6F"/>
    <w:rsid w:val="00214B7C"/>
    <w:rsid w:val="002A71AF"/>
    <w:rsid w:val="002C44AF"/>
    <w:rsid w:val="002D3944"/>
    <w:rsid w:val="00311645"/>
    <w:rsid w:val="003259C3"/>
    <w:rsid w:val="003B7BCD"/>
    <w:rsid w:val="003D48C4"/>
    <w:rsid w:val="004028B9"/>
    <w:rsid w:val="00443C10"/>
    <w:rsid w:val="004B6A62"/>
    <w:rsid w:val="004E1C43"/>
    <w:rsid w:val="004E724C"/>
    <w:rsid w:val="00594FCE"/>
    <w:rsid w:val="005A1C46"/>
    <w:rsid w:val="005B7B27"/>
    <w:rsid w:val="005E759F"/>
    <w:rsid w:val="006060AD"/>
    <w:rsid w:val="00650AC1"/>
    <w:rsid w:val="006606B3"/>
    <w:rsid w:val="00667039"/>
    <w:rsid w:val="006A389C"/>
    <w:rsid w:val="007E1DDA"/>
    <w:rsid w:val="007F73AA"/>
    <w:rsid w:val="00837212"/>
    <w:rsid w:val="008A2409"/>
    <w:rsid w:val="008A4AE2"/>
    <w:rsid w:val="008C07EF"/>
    <w:rsid w:val="0091567A"/>
    <w:rsid w:val="009208E0"/>
    <w:rsid w:val="009453BA"/>
    <w:rsid w:val="00961E6C"/>
    <w:rsid w:val="009673E3"/>
    <w:rsid w:val="0098087C"/>
    <w:rsid w:val="009A11C4"/>
    <w:rsid w:val="009D0603"/>
    <w:rsid w:val="009F0506"/>
    <w:rsid w:val="009F0592"/>
    <w:rsid w:val="00A11CA5"/>
    <w:rsid w:val="00A14328"/>
    <w:rsid w:val="00A33CA9"/>
    <w:rsid w:val="00A33F92"/>
    <w:rsid w:val="00A7377B"/>
    <w:rsid w:val="00A86FAF"/>
    <w:rsid w:val="00A87088"/>
    <w:rsid w:val="00AA40FF"/>
    <w:rsid w:val="00AD0A6B"/>
    <w:rsid w:val="00AF247F"/>
    <w:rsid w:val="00B4262A"/>
    <w:rsid w:val="00B54DF8"/>
    <w:rsid w:val="00B719E1"/>
    <w:rsid w:val="00B974AA"/>
    <w:rsid w:val="00C34ACB"/>
    <w:rsid w:val="00CF59FF"/>
    <w:rsid w:val="00DE60C9"/>
    <w:rsid w:val="00DF531E"/>
    <w:rsid w:val="00E5281F"/>
    <w:rsid w:val="00E90FA6"/>
    <w:rsid w:val="00EA0D9A"/>
    <w:rsid w:val="00EB763E"/>
    <w:rsid w:val="00F15881"/>
    <w:rsid w:val="00F45DE6"/>
    <w:rsid w:val="00FB2730"/>
    <w:rsid w:val="00FC1BFF"/>
    <w:rsid w:val="00FD6795"/>
    <w:rsid w:val="00FE43AC"/>
    <w:rsid w:val="00FE4DE8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1F"/>
  </w:style>
  <w:style w:type="paragraph" w:styleId="Heading1">
    <w:name w:val="heading 1"/>
    <w:basedOn w:val="Normal"/>
    <w:link w:val="Heading1Char"/>
    <w:uiPriority w:val="9"/>
    <w:qFormat/>
    <w:rsid w:val="00E5281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E5281F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5281F"/>
    <w:rPr>
      <w:b/>
      <w:bCs/>
      <w:caps w:val="0"/>
      <w:smallCaps/>
      <w:color w:val="4F81BD" w:themeColor="accent1"/>
      <w:spacing w:val="0"/>
    </w:rPr>
  </w:style>
  <w:style w:type="paragraph" w:styleId="Header">
    <w:name w:val="header"/>
    <w:basedOn w:val="Normal"/>
    <w:link w:val="HeaderChar"/>
    <w:uiPriority w:val="99"/>
    <w:unhideWhenUsed/>
    <w:rsid w:val="00E5281F"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81F"/>
  </w:style>
  <w:style w:type="character" w:customStyle="1" w:styleId="Heading1Char">
    <w:name w:val="Heading 1 Char"/>
    <w:basedOn w:val="DefaultParagraphFont"/>
    <w:link w:val="Heading1"/>
    <w:uiPriority w:val="9"/>
    <w:rsid w:val="00E5281F"/>
    <w:rPr>
      <w:rFonts w:asciiTheme="majorHAnsi" w:eastAsiaTheme="majorEastAsia" w:hAnsiTheme="majorHAnsi" w:cstheme="majorBidi"/>
      <w:b/>
      <w:sz w:val="25"/>
      <w:szCs w:val="32"/>
    </w:rPr>
  </w:style>
  <w:style w:type="paragraph" w:styleId="Footer">
    <w:name w:val="footer"/>
    <w:basedOn w:val="Normal"/>
    <w:link w:val="FooterChar"/>
    <w:uiPriority w:val="99"/>
    <w:unhideWhenUsed/>
    <w:rsid w:val="00650AC1"/>
    <w:pPr>
      <w:spacing w:before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50AC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5281F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281F"/>
    <w:pPr>
      <w:spacing w:before="0" w:after="120" w:line="36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281F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customStyle="1" w:styleId="Question">
    <w:name w:val="Question"/>
    <w:basedOn w:val="Normal"/>
    <w:uiPriority w:val="10"/>
    <w:qFormat/>
    <w:rsid w:val="00E5281F"/>
    <w:pPr>
      <w:numPr>
        <w:numId w:val="1"/>
      </w:numPr>
      <w:spacing w:before="240"/>
    </w:pPr>
    <w:rPr>
      <w:rFonts w:cs="Times New Roman"/>
      <w:b/>
      <w:szCs w:val="24"/>
      <w:lang w:eastAsia="en-US"/>
    </w:rPr>
  </w:style>
  <w:style w:type="paragraph" w:customStyle="1" w:styleId="Answer">
    <w:name w:val="Answer"/>
    <w:basedOn w:val="Normal"/>
    <w:uiPriority w:val="11"/>
    <w:qFormat/>
    <w:rsid w:val="00E5281F"/>
    <w:pPr>
      <w:keepLines/>
      <w:numPr>
        <w:numId w:val="2"/>
      </w:numPr>
    </w:pPr>
    <w:rPr>
      <w:rFonts w:cs="Times New Roman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A86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47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7BC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text">
    <w:name w:val="termtext"/>
    <w:basedOn w:val="DefaultParagraphFont"/>
    <w:rsid w:val="003B7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1F"/>
  </w:style>
  <w:style w:type="paragraph" w:styleId="Heading1">
    <w:name w:val="heading 1"/>
    <w:basedOn w:val="Normal"/>
    <w:link w:val="Heading1Char"/>
    <w:uiPriority w:val="9"/>
    <w:qFormat/>
    <w:rsid w:val="00E5281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E5281F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5281F"/>
    <w:rPr>
      <w:b/>
      <w:bCs/>
      <w:caps w:val="0"/>
      <w:smallCaps/>
      <w:color w:val="4F81BD" w:themeColor="accent1"/>
      <w:spacing w:val="0"/>
    </w:rPr>
  </w:style>
  <w:style w:type="paragraph" w:styleId="Header">
    <w:name w:val="header"/>
    <w:basedOn w:val="Normal"/>
    <w:link w:val="HeaderChar"/>
    <w:uiPriority w:val="99"/>
    <w:unhideWhenUsed/>
    <w:rsid w:val="00E5281F"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81F"/>
  </w:style>
  <w:style w:type="character" w:customStyle="1" w:styleId="Heading1Char">
    <w:name w:val="Heading 1 Char"/>
    <w:basedOn w:val="DefaultParagraphFont"/>
    <w:link w:val="Heading1"/>
    <w:uiPriority w:val="9"/>
    <w:rsid w:val="00E5281F"/>
    <w:rPr>
      <w:rFonts w:asciiTheme="majorHAnsi" w:eastAsiaTheme="majorEastAsia" w:hAnsiTheme="majorHAnsi" w:cstheme="majorBidi"/>
      <w:b/>
      <w:sz w:val="25"/>
      <w:szCs w:val="32"/>
    </w:rPr>
  </w:style>
  <w:style w:type="paragraph" w:styleId="Footer">
    <w:name w:val="footer"/>
    <w:basedOn w:val="Normal"/>
    <w:link w:val="FooterChar"/>
    <w:uiPriority w:val="99"/>
    <w:unhideWhenUsed/>
    <w:rsid w:val="00650AC1"/>
    <w:pPr>
      <w:spacing w:before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50AC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5281F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281F"/>
    <w:pPr>
      <w:spacing w:before="0" w:after="120" w:line="36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281F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customStyle="1" w:styleId="Question">
    <w:name w:val="Question"/>
    <w:basedOn w:val="Normal"/>
    <w:uiPriority w:val="10"/>
    <w:qFormat/>
    <w:rsid w:val="00E5281F"/>
    <w:pPr>
      <w:numPr>
        <w:numId w:val="1"/>
      </w:numPr>
      <w:spacing w:before="240"/>
    </w:pPr>
    <w:rPr>
      <w:rFonts w:cs="Times New Roman"/>
      <w:b/>
      <w:szCs w:val="24"/>
      <w:lang w:eastAsia="en-US"/>
    </w:rPr>
  </w:style>
  <w:style w:type="paragraph" w:customStyle="1" w:styleId="Answer">
    <w:name w:val="Answer"/>
    <w:basedOn w:val="Normal"/>
    <w:uiPriority w:val="11"/>
    <w:qFormat/>
    <w:rsid w:val="00E5281F"/>
    <w:pPr>
      <w:keepLines/>
      <w:numPr>
        <w:numId w:val="2"/>
      </w:numPr>
    </w:pPr>
    <w:rPr>
      <w:rFonts w:cs="Times New Roman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A86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47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7BC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text">
    <w:name w:val="termtext"/>
    <w:basedOn w:val="DefaultParagraphFont"/>
    <w:rsid w:val="003B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fy0\AppData\Roaming\Microsoft\Templates\Multiple-choice%20test%20or%20survey%20kit%20(for%20creating%203,%204,%20or%205-answer%20question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5DF8"/>
    <w:rsid w:val="003D4649"/>
    <w:rsid w:val="007339BE"/>
    <w:rsid w:val="0077201A"/>
    <w:rsid w:val="00A84FB1"/>
    <w:rsid w:val="00B1139F"/>
    <w:rsid w:val="00CC5DF8"/>
    <w:rsid w:val="00F6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F5F7C5DBFD485EBC6202B2C3398C90">
    <w:name w:val="20F5F7C5DBFD485EBC6202B2C3398C90"/>
    <w:rsid w:val="00A84FB1"/>
  </w:style>
  <w:style w:type="paragraph" w:customStyle="1" w:styleId="6DB71EFF16E44F3E916489EEE9312ED2">
    <w:name w:val="6DB71EFF16E44F3E916489EEE9312ED2"/>
    <w:rsid w:val="00A84FB1"/>
  </w:style>
  <w:style w:type="paragraph" w:customStyle="1" w:styleId="9D48864FA9464553B3B58B57380A31FD">
    <w:name w:val="9D48864FA9464553B3B58B57380A31FD"/>
    <w:rsid w:val="00A84FB1"/>
  </w:style>
  <w:style w:type="paragraph" w:customStyle="1" w:styleId="4646DEED8C354477B88E32556D15664C">
    <w:name w:val="4646DEED8C354477B88E32556D15664C"/>
    <w:rsid w:val="00A84FB1"/>
  </w:style>
  <w:style w:type="paragraph" w:customStyle="1" w:styleId="EBCC914953C44CEEB7A4DC6FA52AD684">
    <w:name w:val="EBCC914953C44CEEB7A4DC6FA52AD684"/>
    <w:rsid w:val="00A84FB1"/>
  </w:style>
  <w:style w:type="paragraph" w:customStyle="1" w:styleId="5440F592672E43BEA91A572F9D996E90">
    <w:name w:val="5440F592672E43BEA91A572F9D996E90"/>
    <w:rsid w:val="00A84FB1"/>
  </w:style>
  <w:style w:type="paragraph" w:customStyle="1" w:styleId="4A541F6B262C4BBABA44E95C497446FB">
    <w:name w:val="4A541F6B262C4BBABA44E95C497446FB"/>
    <w:rsid w:val="00A84FB1"/>
  </w:style>
  <w:style w:type="paragraph" w:customStyle="1" w:styleId="73372B1DF0AD4E828339C55F842C1346">
    <w:name w:val="73372B1DF0AD4E828339C55F842C1346"/>
    <w:rsid w:val="00A84FB1"/>
  </w:style>
  <w:style w:type="paragraph" w:customStyle="1" w:styleId="02B863D0B8754CA78639F4F2B71A3F4D">
    <w:name w:val="02B863D0B8754CA78639F4F2B71A3F4D"/>
    <w:rsid w:val="00A84FB1"/>
  </w:style>
  <w:style w:type="paragraph" w:customStyle="1" w:styleId="F20D745A4C95470DAEBE032BB281305A">
    <w:name w:val="F20D745A4C95470DAEBE032BB281305A"/>
    <w:rsid w:val="00A84FB1"/>
  </w:style>
  <w:style w:type="paragraph" w:customStyle="1" w:styleId="D5CC5454286B405A9C439B93D85108A8">
    <w:name w:val="D5CC5454286B405A9C439B93D85108A8"/>
    <w:rsid w:val="00A84FB1"/>
  </w:style>
  <w:style w:type="paragraph" w:customStyle="1" w:styleId="CBE57E1A2F8444C687741F437A019955">
    <w:name w:val="CBE57E1A2F8444C687741F437A019955"/>
    <w:rsid w:val="00A84FB1"/>
  </w:style>
  <w:style w:type="paragraph" w:customStyle="1" w:styleId="5D199E5FF18F4CE5B654BF830BBB7552">
    <w:name w:val="5D199E5FF18F4CE5B654BF830BBB7552"/>
    <w:rsid w:val="00A84FB1"/>
  </w:style>
  <w:style w:type="paragraph" w:customStyle="1" w:styleId="538E7AF24DEF46AA82F02C9586F214BA">
    <w:name w:val="538E7AF24DEF46AA82F02C9586F214BA"/>
    <w:rsid w:val="00A84FB1"/>
  </w:style>
  <w:style w:type="paragraph" w:customStyle="1" w:styleId="C3F847BAE45E4B2D89729701C49E947C">
    <w:name w:val="C3F847BAE45E4B2D89729701C49E947C"/>
    <w:rsid w:val="00A84FB1"/>
  </w:style>
  <w:style w:type="paragraph" w:customStyle="1" w:styleId="70F53E4A1CFB4B07B198E63C0107C523">
    <w:name w:val="70F53E4A1CFB4B07B198E63C0107C523"/>
    <w:rsid w:val="00A84FB1"/>
  </w:style>
  <w:style w:type="paragraph" w:customStyle="1" w:styleId="B083A599A80D4F86AA3EAA09D916B8A0">
    <w:name w:val="B083A599A80D4F86AA3EAA09D916B8A0"/>
    <w:rsid w:val="00A84FB1"/>
  </w:style>
  <w:style w:type="paragraph" w:customStyle="1" w:styleId="435C40FC088D443BBEFB2BB133240896">
    <w:name w:val="435C40FC088D443BBEFB2BB133240896"/>
    <w:rsid w:val="00A84FB1"/>
  </w:style>
  <w:style w:type="paragraph" w:customStyle="1" w:styleId="0611A1186C764FFEB377A8CF01C5AE6A">
    <w:name w:val="0611A1186C764FFEB377A8CF01C5AE6A"/>
    <w:rsid w:val="00A84FB1"/>
  </w:style>
  <w:style w:type="paragraph" w:customStyle="1" w:styleId="0109175CE1454BF2AD26B135400625D4">
    <w:name w:val="0109175CE1454BF2AD26B135400625D4"/>
    <w:rsid w:val="00A84FB1"/>
  </w:style>
  <w:style w:type="paragraph" w:customStyle="1" w:styleId="08E0F41C00874133B6B60F2CF5D6E672">
    <w:name w:val="08E0F41C00874133B6B60F2CF5D6E672"/>
    <w:rsid w:val="00A84FB1"/>
  </w:style>
  <w:style w:type="paragraph" w:customStyle="1" w:styleId="3E42EB6774C34DADBD2C2216B2D50785">
    <w:name w:val="3E42EB6774C34DADBD2C2216B2D50785"/>
    <w:rsid w:val="00A84FB1"/>
  </w:style>
  <w:style w:type="paragraph" w:customStyle="1" w:styleId="7DA0FA94578649018A4BE7D21D2741F1">
    <w:name w:val="7DA0FA94578649018A4BE7D21D2741F1"/>
    <w:rsid w:val="00A84FB1"/>
  </w:style>
  <w:style w:type="paragraph" w:customStyle="1" w:styleId="9D81B47131934A29915AF61EEFE75904">
    <w:name w:val="9D81B47131934A29915AF61EEFE75904"/>
    <w:rsid w:val="00A84FB1"/>
  </w:style>
  <w:style w:type="paragraph" w:customStyle="1" w:styleId="99A4306835AC4462A3C56794066F7D1F">
    <w:name w:val="99A4306835AC4462A3C56794066F7D1F"/>
    <w:rsid w:val="00A84FB1"/>
  </w:style>
  <w:style w:type="paragraph" w:customStyle="1" w:styleId="AD7E5F3998B94BAFA14A26143C81E184">
    <w:name w:val="AD7E5F3998B94BAFA14A26143C81E184"/>
    <w:rsid w:val="00A84FB1"/>
  </w:style>
  <w:style w:type="paragraph" w:customStyle="1" w:styleId="ECF6A10C44CE4B81B5EFC42A21D3AD85">
    <w:name w:val="ECF6A10C44CE4B81B5EFC42A21D3AD85"/>
    <w:rsid w:val="00A84FB1"/>
  </w:style>
  <w:style w:type="paragraph" w:customStyle="1" w:styleId="424F528911F64AC7BC4D28F00FB35D01">
    <w:name w:val="424F528911F64AC7BC4D28F00FB35D01"/>
    <w:rsid w:val="00A84FB1"/>
  </w:style>
  <w:style w:type="paragraph" w:customStyle="1" w:styleId="A10DD33427524E489F9C24F007C457FD">
    <w:name w:val="A10DD33427524E489F9C24F007C457FD"/>
    <w:rsid w:val="00CC5DF8"/>
  </w:style>
  <w:style w:type="paragraph" w:customStyle="1" w:styleId="C74BA72F2EBF47459AE6A35B93516B17">
    <w:name w:val="C74BA72F2EBF47459AE6A35B93516B17"/>
    <w:rsid w:val="00CC5DF8"/>
  </w:style>
  <w:style w:type="paragraph" w:customStyle="1" w:styleId="C4FFE69CE78C4F16B2BF3C8BBDC97CE9">
    <w:name w:val="C4FFE69CE78C4F16B2BF3C8BBDC97CE9"/>
    <w:rsid w:val="00CC5DF8"/>
  </w:style>
  <w:style w:type="paragraph" w:customStyle="1" w:styleId="9C20A6B5F87B4B70AE9647D4708FB8D9">
    <w:name w:val="9C20A6B5F87B4B70AE9647D4708FB8D9"/>
    <w:rsid w:val="00CC5D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ultiple Choice Test or Surve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458F-FFD9-41E0-9376-5FF1EC98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Multiple-choice test or survey kit (for creating 3, 4, or 5-answer questions)</Template>
  <TotalTime>43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Gov Test: Chapter 1</vt:lpstr>
    </vt:vector>
  </TitlesOfParts>
  <Company>Dearborn Public Schools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 for FINAl</dc:title>
  <dc:creator>Saleh-Hernandez</dc:creator>
  <cp:lastModifiedBy>Windows User</cp:lastModifiedBy>
  <cp:revision>4</cp:revision>
  <cp:lastPrinted>2017-09-20T01:54:00Z</cp:lastPrinted>
  <dcterms:created xsi:type="dcterms:W3CDTF">2019-01-10T11:12:00Z</dcterms:created>
  <dcterms:modified xsi:type="dcterms:W3CDTF">2019-01-10T12:00:00Z</dcterms:modified>
</cp:coreProperties>
</file>