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E0" w:rsidRPr="00DA16C6" w:rsidRDefault="00E975E0">
      <w:pPr>
        <w:rPr>
          <w:b/>
          <w:u w:val="single"/>
        </w:rPr>
      </w:pPr>
      <w:r w:rsidRPr="00DA16C6">
        <w:rPr>
          <w:b/>
          <w:u w:val="single"/>
        </w:rPr>
        <w:t>Remind:</w:t>
      </w:r>
    </w:p>
    <w:p w:rsidR="00E975E0" w:rsidRDefault="00E975E0"/>
    <w:p w:rsidR="00E975E0" w:rsidRDefault="00E975E0">
      <w:r>
        <w:t>1</w:t>
      </w:r>
      <w:r w:rsidRPr="00DA16C6">
        <w:rPr>
          <w:vertAlign w:val="superscript"/>
        </w:rPr>
        <w:t>st</w:t>
      </w:r>
      <w:r>
        <w:t xml:space="preserve"> hour: Text “@palise” to “81010”</w:t>
      </w:r>
    </w:p>
    <w:p w:rsidR="00E975E0" w:rsidRDefault="00E975E0"/>
    <w:p w:rsidR="00E975E0" w:rsidRPr="00CB7523" w:rsidRDefault="00E975E0">
      <w:bookmarkStart w:id="0" w:name="_GoBack"/>
      <w:r w:rsidRPr="00CB7523">
        <w:t>3</w:t>
      </w:r>
      <w:r w:rsidRPr="00CB7523">
        <w:rPr>
          <w:vertAlign w:val="superscript"/>
        </w:rPr>
        <w:t>rd</w:t>
      </w:r>
      <w:r w:rsidRPr="00CB7523">
        <w:t xml:space="preserve"> hour: Text “@palises” to “81010”</w:t>
      </w:r>
    </w:p>
    <w:p w:rsidR="00E975E0" w:rsidRPr="00CB7523" w:rsidRDefault="00E975E0">
      <w:pPr>
        <w:rPr>
          <w:sz w:val="12"/>
        </w:rPr>
      </w:pPr>
    </w:p>
    <w:bookmarkEnd w:id="0"/>
    <w:p w:rsidR="00E975E0" w:rsidRDefault="00E975E0">
      <w:r>
        <w:t>4</w:t>
      </w:r>
      <w:r w:rsidRPr="00DA16C6">
        <w:rPr>
          <w:vertAlign w:val="superscript"/>
        </w:rPr>
        <w:t>th</w:t>
      </w:r>
      <w:r>
        <w:t xml:space="preserve"> hour: Text “@palisel” to “81010”</w:t>
      </w:r>
    </w:p>
    <w:p w:rsidR="00E975E0" w:rsidRDefault="00E975E0"/>
    <w:p w:rsidR="00E975E0" w:rsidRDefault="00E975E0">
      <w:r>
        <w:t>5</w:t>
      </w:r>
      <w:r w:rsidRPr="00DA16C6">
        <w:rPr>
          <w:vertAlign w:val="superscript"/>
        </w:rPr>
        <w:t>th</w:t>
      </w:r>
      <w:r>
        <w:t xml:space="preserve"> hour: Text “@palisea” to “81010”</w:t>
      </w:r>
    </w:p>
    <w:p w:rsidR="00E975E0" w:rsidRDefault="00E975E0"/>
    <w:p w:rsidR="00E975E0" w:rsidRDefault="00E975E0">
      <w:r>
        <w:t>6</w:t>
      </w:r>
      <w:r w:rsidRPr="00DA16C6">
        <w:rPr>
          <w:vertAlign w:val="superscript"/>
        </w:rPr>
        <w:t>th</w:t>
      </w:r>
      <w:r>
        <w:t xml:space="preserve"> hour: Text “@paliseap” to “81010”</w:t>
      </w:r>
    </w:p>
    <w:p w:rsidR="00E975E0" w:rsidRDefault="00E975E0"/>
    <w:p w:rsidR="00E975E0" w:rsidRDefault="00E975E0">
      <w:r w:rsidRPr="00DA16C6">
        <w:rPr>
          <w:b/>
          <w:u w:val="single"/>
        </w:rPr>
        <w:t>Twitter</w:t>
      </w:r>
      <w:r>
        <w:t>:</w:t>
      </w:r>
    </w:p>
    <w:p w:rsidR="00E975E0" w:rsidRDefault="00E975E0"/>
    <w:p w:rsidR="00E975E0" w:rsidRPr="00DE0146" w:rsidRDefault="00E975E0">
      <w:r w:rsidRPr="00DE0146">
        <w:t>@Englishnerdvana</w:t>
      </w:r>
    </w:p>
    <w:p w:rsidR="00E975E0" w:rsidRDefault="00E975E0"/>
    <w:p w:rsidR="00E975E0" w:rsidRDefault="00E975E0">
      <w:r w:rsidRPr="00DA16C6">
        <w:rPr>
          <w:b/>
          <w:u w:val="single"/>
        </w:rPr>
        <w:t>Blog</w:t>
      </w:r>
      <w:r>
        <w:t xml:space="preserve">: </w:t>
      </w:r>
    </w:p>
    <w:p w:rsidR="00E975E0" w:rsidRDefault="00E975E0"/>
    <w:p w:rsidR="00E975E0" w:rsidRDefault="00E975E0">
      <w:r w:rsidRPr="00CB7523">
        <w:rPr>
          <w:sz w:val="48"/>
        </w:rPr>
        <w:t xml:space="preserve">Google “Palise Nerdvana” or go to </w:t>
      </w:r>
      <w:hyperlink r:id="rId4" w:history="1">
        <w:r w:rsidRPr="00CB7523">
          <w:rPr>
            <w:rStyle w:val="Hyperlink"/>
            <w:sz w:val="48"/>
          </w:rPr>
          <w:t>http://iblog.dearbornschools.org/palisela3/</w:t>
        </w:r>
      </w:hyperlink>
    </w:p>
    <w:p w:rsidR="00E975E0" w:rsidRDefault="00E975E0"/>
    <w:p w:rsidR="00E975E0" w:rsidRDefault="00E975E0">
      <w:r w:rsidRPr="00DA16C6">
        <w:rPr>
          <w:b/>
          <w:u w:val="single"/>
        </w:rPr>
        <w:t>Goodreads</w:t>
      </w:r>
      <w:r>
        <w:t>:</w:t>
      </w:r>
    </w:p>
    <w:p w:rsidR="00E975E0" w:rsidRDefault="00E975E0"/>
    <w:p w:rsidR="00E975E0" w:rsidRDefault="00E975E0">
      <w:r>
        <w:t>Create an account.  Your account name should be some version of your name (Not “bigthughardguybro”)</w:t>
      </w:r>
    </w:p>
    <w:p w:rsidR="00E975E0" w:rsidRDefault="00E975E0"/>
    <w:p w:rsidR="00E975E0" w:rsidRDefault="00E975E0">
      <w:r>
        <w:t>Send a friend request to Mr. Palise</w:t>
      </w:r>
    </w:p>
    <w:p w:rsidR="00E975E0" w:rsidRDefault="00E975E0"/>
    <w:p w:rsidR="00E975E0" w:rsidRDefault="00E975E0">
      <w:r>
        <w:t>Look for “Mr. Palise’s Class” and ask to join.  The security answer is “Sanskrit”.</w:t>
      </w:r>
    </w:p>
    <w:sectPr w:rsidR="00E975E0" w:rsidSect="00E85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6C6"/>
    <w:rsid w:val="000E5FF3"/>
    <w:rsid w:val="0044474C"/>
    <w:rsid w:val="00605CAA"/>
    <w:rsid w:val="00B908E5"/>
    <w:rsid w:val="00C1660C"/>
    <w:rsid w:val="00CB7523"/>
    <w:rsid w:val="00DA16C6"/>
    <w:rsid w:val="00DE0146"/>
    <w:rsid w:val="00E856D9"/>
    <w:rsid w:val="00E9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6D9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A16C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blog.dearbornschools.org/palisela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90</Words>
  <Characters>516</Characters>
  <Application>Microsoft Office Outlook</Application>
  <DocSecurity>0</DocSecurity>
  <Lines>0</Lines>
  <Paragraphs>0</Paragraphs>
  <ScaleCrop>false</ScaleCrop>
  <Company>Dearborn Public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Remind:</dc:title>
  <dc:subject/>
  <dc:creator>Windows User</dc:creator>
  <cp:keywords/>
  <dc:description/>
  <cp:lastModifiedBy>Mark</cp:lastModifiedBy>
  <cp:revision>3</cp:revision>
  <dcterms:created xsi:type="dcterms:W3CDTF">2015-09-09T00:06:00Z</dcterms:created>
  <dcterms:modified xsi:type="dcterms:W3CDTF">2015-09-09T00:06:00Z</dcterms:modified>
</cp:coreProperties>
</file>