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41" w:rsidRDefault="00E37D41">
      <w:hyperlink r:id="rId4" w:history="1">
        <w:r w:rsidRPr="007A2DB9">
          <w:rPr>
            <w:rStyle w:val="Hyperlink"/>
          </w:rPr>
          <w:t>http://mannerofspeaking.org/2013/01/15/rhetorical-devices-commoratio/</w:t>
        </w:r>
      </w:hyperlink>
    </w:p>
    <w:p w:rsidR="00E37D41" w:rsidRDefault="00E37D41"/>
    <w:p w:rsidR="00E37D41" w:rsidRDefault="00E37D41">
      <w:hyperlink r:id="rId5" w:history="1">
        <w:r w:rsidRPr="007A2DB9">
          <w:rPr>
            <w:rStyle w:val="Hyperlink"/>
          </w:rPr>
          <w:t>http://www.grammar-monster.com/glossary/repetition_commoratio.htm</w:t>
        </w:r>
      </w:hyperlink>
    </w:p>
    <w:p w:rsidR="00E37D41" w:rsidRDefault="00E37D41"/>
    <w:p w:rsidR="00E37D41" w:rsidRDefault="00E37D41">
      <w:hyperlink r:id="rId6" w:history="1">
        <w:r w:rsidRPr="007A2DB9">
          <w:rPr>
            <w:rStyle w:val="Hyperlink"/>
          </w:rPr>
          <w:t>http://grammar.about.com/od/c/g/commoratioterm.htm</w:t>
        </w:r>
      </w:hyperlink>
    </w:p>
    <w:p w:rsidR="00E37D41" w:rsidRDefault="00E37D41"/>
    <w:bookmarkStart w:id="0" w:name="_GoBack"/>
    <w:bookmarkEnd w:id="0"/>
    <w:p w:rsidR="00E37D41" w:rsidRDefault="00E37D41">
      <w:r>
        <w:fldChar w:fldCharType="begin"/>
      </w:r>
      <w:r>
        <w:instrText xml:space="preserve"> HYPERLINK "</w:instrText>
      </w:r>
      <w:r w:rsidRPr="00F85CC7">
        <w:instrText>https://rhetoricalterms.wikispaces.com/Commoratio</w:instrText>
      </w:r>
      <w:r>
        <w:instrText xml:space="preserve">" </w:instrText>
      </w:r>
      <w:r>
        <w:fldChar w:fldCharType="separate"/>
      </w:r>
      <w:r w:rsidRPr="00F30973">
        <w:rPr>
          <w:rStyle w:val="Hyperlink"/>
        </w:rPr>
        <w:t>https://rhetoricalterms.wikispaces.com/Commoratio</w:t>
      </w:r>
      <w:r>
        <w:fldChar w:fldCharType="end"/>
      </w:r>
    </w:p>
    <w:p w:rsidR="00E37D41" w:rsidRDefault="00E37D41"/>
    <w:p w:rsidR="00E37D41" w:rsidRPr="00F85CC7" w:rsidRDefault="00E37D41"/>
    <w:sectPr w:rsidR="00E37D41" w:rsidRPr="00F85CC7" w:rsidSect="00444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19C"/>
    <w:rsid w:val="0019719C"/>
    <w:rsid w:val="00444A44"/>
    <w:rsid w:val="007A2DB9"/>
    <w:rsid w:val="0082388A"/>
    <w:rsid w:val="0091248E"/>
    <w:rsid w:val="009700FD"/>
    <w:rsid w:val="00E37D41"/>
    <w:rsid w:val="00F30973"/>
    <w:rsid w:val="00F8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44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9719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ammar.about.com/od/c/g/commoratioterm.htm" TargetMode="External"/><Relationship Id="rId5" Type="http://schemas.openxmlformats.org/officeDocument/2006/relationships/hyperlink" Target="http://www.grammar-monster.com/glossary/repetition_commoratio.htm" TargetMode="External"/><Relationship Id="rId4" Type="http://schemas.openxmlformats.org/officeDocument/2006/relationships/hyperlink" Target="http://mannerofspeaking.org/2013/01/15/rhetorical-devices-commorat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80</Words>
  <Characters>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Palise</dc:creator>
  <cp:keywords/>
  <dc:description/>
  <cp:lastModifiedBy>Mark</cp:lastModifiedBy>
  <cp:revision>3</cp:revision>
  <dcterms:created xsi:type="dcterms:W3CDTF">2016-03-14T09:34:00Z</dcterms:created>
  <dcterms:modified xsi:type="dcterms:W3CDTF">2016-03-14T09:46:00Z</dcterms:modified>
</cp:coreProperties>
</file>