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9B9" w:rsidRPr="009F6F47" w:rsidRDefault="006779B9" w:rsidP="009F6F47">
      <w:pPr>
        <w:rPr>
          <w:sz w:val="18"/>
          <w:szCs w:val="18"/>
        </w:rPr>
      </w:pPr>
      <w:r w:rsidRPr="009F6F47">
        <w:rPr>
          <w:sz w:val="18"/>
          <w:szCs w:val="18"/>
        </w:rPr>
        <w:t>_____   _____  /  _____   _____  /  _____   _____  /  _____   _____  /  _____   _____</w:t>
      </w:r>
      <w:r>
        <w:rPr>
          <w:sz w:val="18"/>
          <w:szCs w:val="18"/>
        </w:rPr>
        <w:t xml:space="preserve">  </w:t>
      </w:r>
    </w:p>
    <w:p w:rsidR="006779B9" w:rsidRPr="009F6F47" w:rsidRDefault="006779B9" w:rsidP="009F6F47">
      <w:pPr>
        <w:rPr>
          <w:sz w:val="18"/>
          <w:szCs w:val="18"/>
        </w:rPr>
      </w:pPr>
    </w:p>
    <w:p w:rsidR="006779B9" w:rsidRPr="009F6F47" w:rsidRDefault="006779B9" w:rsidP="009F6F47">
      <w:pPr>
        <w:rPr>
          <w:sz w:val="18"/>
          <w:szCs w:val="18"/>
        </w:rPr>
      </w:pPr>
    </w:p>
    <w:p w:rsidR="006779B9" w:rsidRPr="009F6F47" w:rsidRDefault="006779B9" w:rsidP="009F6F47">
      <w:pPr>
        <w:rPr>
          <w:sz w:val="18"/>
          <w:szCs w:val="18"/>
        </w:rPr>
      </w:pPr>
    </w:p>
    <w:p w:rsidR="006779B9" w:rsidRPr="009F6F47" w:rsidRDefault="006779B9" w:rsidP="009F6F47">
      <w:pPr>
        <w:rPr>
          <w:sz w:val="18"/>
          <w:szCs w:val="18"/>
        </w:rPr>
      </w:pPr>
    </w:p>
    <w:p w:rsidR="006779B9" w:rsidRPr="009F6F47" w:rsidRDefault="006779B9" w:rsidP="009F6F47">
      <w:pPr>
        <w:rPr>
          <w:sz w:val="18"/>
          <w:szCs w:val="18"/>
        </w:rPr>
      </w:pPr>
      <w:r w:rsidRPr="009F6F47">
        <w:rPr>
          <w:sz w:val="18"/>
          <w:szCs w:val="18"/>
        </w:rPr>
        <w:t xml:space="preserve">_____   _____  /  _____   _____  /  _____   _____  /  _____   _____  /  _____   _____    </w:t>
      </w:r>
    </w:p>
    <w:p w:rsidR="006779B9" w:rsidRPr="009F6F47" w:rsidRDefault="006779B9" w:rsidP="009F6F47">
      <w:pPr>
        <w:rPr>
          <w:sz w:val="18"/>
          <w:szCs w:val="18"/>
        </w:rPr>
      </w:pPr>
    </w:p>
    <w:p w:rsidR="006779B9" w:rsidRPr="009F6F47" w:rsidRDefault="006779B9" w:rsidP="009F6F47">
      <w:pPr>
        <w:rPr>
          <w:sz w:val="18"/>
          <w:szCs w:val="18"/>
        </w:rPr>
      </w:pPr>
    </w:p>
    <w:p w:rsidR="006779B9" w:rsidRPr="009F6F47" w:rsidRDefault="006779B9" w:rsidP="009F6F47">
      <w:pPr>
        <w:rPr>
          <w:sz w:val="18"/>
          <w:szCs w:val="18"/>
        </w:rPr>
      </w:pPr>
    </w:p>
    <w:p w:rsidR="006779B9" w:rsidRPr="009F6F47" w:rsidRDefault="006779B9" w:rsidP="009F6F47">
      <w:pPr>
        <w:rPr>
          <w:sz w:val="18"/>
          <w:szCs w:val="18"/>
        </w:rPr>
      </w:pPr>
      <w:r w:rsidRPr="009F6F47">
        <w:rPr>
          <w:sz w:val="18"/>
          <w:szCs w:val="18"/>
        </w:rPr>
        <w:t xml:space="preserve">_____   _____  /  _____   _____  /  _____   _____  /  _____   _____  /  _____   _____    </w:t>
      </w:r>
    </w:p>
    <w:p w:rsidR="006779B9" w:rsidRPr="009F6F47" w:rsidRDefault="006779B9" w:rsidP="009F6F47">
      <w:pPr>
        <w:rPr>
          <w:sz w:val="18"/>
          <w:szCs w:val="18"/>
        </w:rPr>
      </w:pPr>
    </w:p>
    <w:p w:rsidR="006779B9" w:rsidRPr="009F6F47" w:rsidRDefault="006779B9" w:rsidP="009F6F47">
      <w:pPr>
        <w:rPr>
          <w:sz w:val="18"/>
          <w:szCs w:val="18"/>
        </w:rPr>
      </w:pPr>
    </w:p>
    <w:p w:rsidR="006779B9" w:rsidRPr="009F6F47" w:rsidRDefault="006779B9" w:rsidP="009F6F47">
      <w:pPr>
        <w:rPr>
          <w:sz w:val="18"/>
          <w:szCs w:val="18"/>
        </w:rPr>
      </w:pPr>
    </w:p>
    <w:p w:rsidR="006779B9" w:rsidRPr="009F6F47" w:rsidRDefault="006779B9" w:rsidP="009F6F47">
      <w:pPr>
        <w:rPr>
          <w:sz w:val="18"/>
          <w:szCs w:val="18"/>
        </w:rPr>
      </w:pPr>
      <w:r w:rsidRPr="009F6F47">
        <w:rPr>
          <w:sz w:val="18"/>
          <w:szCs w:val="18"/>
        </w:rPr>
        <w:t xml:space="preserve">_____   _____  /  _____   _____  /  _____   _____  /  _____   _____  /  _____   _____    </w:t>
      </w:r>
    </w:p>
    <w:p w:rsidR="006779B9" w:rsidRPr="009F6F47" w:rsidRDefault="006779B9" w:rsidP="009F6F47">
      <w:pPr>
        <w:rPr>
          <w:sz w:val="18"/>
          <w:szCs w:val="18"/>
        </w:rPr>
      </w:pPr>
    </w:p>
    <w:p w:rsidR="006779B9" w:rsidRPr="009F6F47" w:rsidRDefault="006779B9" w:rsidP="009F6F47">
      <w:pPr>
        <w:rPr>
          <w:sz w:val="18"/>
          <w:szCs w:val="18"/>
        </w:rPr>
      </w:pPr>
    </w:p>
    <w:p w:rsidR="006779B9" w:rsidRPr="009F6F47" w:rsidRDefault="006779B9" w:rsidP="009F6F47">
      <w:pPr>
        <w:rPr>
          <w:sz w:val="18"/>
          <w:szCs w:val="18"/>
        </w:rPr>
      </w:pPr>
    </w:p>
    <w:p w:rsidR="006779B9" w:rsidRPr="009F6F47" w:rsidRDefault="006779B9" w:rsidP="009F6F47">
      <w:pPr>
        <w:rPr>
          <w:sz w:val="18"/>
          <w:szCs w:val="18"/>
        </w:rPr>
      </w:pPr>
      <w:r w:rsidRPr="009F6F47">
        <w:rPr>
          <w:sz w:val="18"/>
          <w:szCs w:val="18"/>
        </w:rPr>
        <w:t xml:space="preserve">_____   _____  /  _____   _____  /  _____   _____  /  _____   _____  /  _____   _____    </w:t>
      </w:r>
    </w:p>
    <w:p w:rsidR="006779B9" w:rsidRPr="009F6F47" w:rsidRDefault="006779B9" w:rsidP="009F6F47">
      <w:pPr>
        <w:rPr>
          <w:sz w:val="18"/>
          <w:szCs w:val="18"/>
        </w:rPr>
      </w:pPr>
    </w:p>
    <w:p w:rsidR="006779B9" w:rsidRPr="009F6F47" w:rsidRDefault="006779B9" w:rsidP="009F6F47">
      <w:pPr>
        <w:rPr>
          <w:sz w:val="18"/>
          <w:szCs w:val="18"/>
        </w:rPr>
      </w:pPr>
    </w:p>
    <w:p w:rsidR="006779B9" w:rsidRPr="009F6F47" w:rsidRDefault="006779B9" w:rsidP="009F6F47">
      <w:pPr>
        <w:rPr>
          <w:sz w:val="18"/>
          <w:szCs w:val="18"/>
        </w:rPr>
      </w:pPr>
    </w:p>
    <w:p w:rsidR="006779B9" w:rsidRPr="009F6F47" w:rsidRDefault="006779B9" w:rsidP="009F6F47">
      <w:pPr>
        <w:rPr>
          <w:sz w:val="18"/>
          <w:szCs w:val="18"/>
        </w:rPr>
      </w:pPr>
      <w:r w:rsidRPr="009F6F47">
        <w:rPr>
          <w:sz w:val="18"/>
          <w:szCs w:val="18"/>
        </w:rPr>
        <w:t>_____   _____  /  _____   _____  /  _____   _____  /  _____   _____  /  _____   _____</w:t>
      </w:r>
      <w:r>
        <w:rPr>
          <w:sz w:val="18"/>
          <w:szCs w:val="18"/>
        </w:rPr>
        <w:t xml:space="preserve">  </w:t>
      </w:r>
      <w:r w:rsidRPr="009F6F47">
        <w:rPr>
          <w:sz w:val="18"/>
          <w:szCs w:val="18"/>
        </w:rPr>
        <w:t xml:space="preserve">  </w:t>
      </w:r>
    </w:p>
    <w:p w:rsidR="006779B9" w:rsidRPr="009F6F47" w:rsidRDefault="006779B9" w:rsidP="009F6F47">
      <w:pPr>
        <w:rPr>
          <w:sz w:val="18"/>
          <w:szCs w:val="18"/>
        </w:rPr>
      </w:pPr>
    </w:p>
    <w:p w:rsidR="006779B9" w:rsidRPr="009F6F47" w:rsidRDefault="006779B9" w:rsidP="009F6F47">
      <w:pPr>
        <w:rPr>
          <w:sz w:val="18"/>
          <w:szCs w:val="18"/>
        </w:rPr>
      </w:pPr>
    </w:p>
    <w:p w:rsidR="006779B9" w:rsidRPr="009F6F47" w:rsidRDefault="006779B9" w:rsidP="009F6F47">
      <w:pPr>
        <w:rPr>
          <w:sz w:val="18"/>
          <w:szCs w:val="18"/>
        </w:rPr>
      </w:pPr>
    </w:p>
    <w:p w:rsidR="006779B9" w:rsidRPr="009F6F47" w:rsidRDefault="006779B9" w:rsidP="009F6F47">
      <w:pPr>
        <w:rPr>
          <w:sz w:val="18"/>
          <w:szCs w:val="18"/>
        </w:rPr>
      </w:pPr>
      <w:r w:rsidRPr="009F6F47">
        <w:rPr>
          <w:sz w:val="18"/>
          <w:szCs w:val="18"/>
        </w:rPr>
        <w:t xml:space="preserve">_____   _____  /  _____   _____  /  _____   _____  /  _____   _____  /  _____   _____    </w:t>
      </w:r>
    </w:p>
    <w:p w:rsidR="006779B9" w:rsidRPr="009F6F47" w:rsidRDefault="006779B9" w:rsidP="009F6F47">
      <w:pPr>
        <w:rPr>
          <w:sz w:val="18"/>
          <w:szCs w:val="18"/>
        </w:rPr>
      </w:pPr>
    </w:p>
    <w:p w:rsidR="006779B9" w:rsidRPr="009F6F47" w:rsidRDefault="006779B9" w:rsidP="009F6F47">
      <w:pPr>
        <w:rPr>
          <w:sz w:val="18"/>
          <w:szCs w:val="18"/>
        </w:rPr>
      </w:pPr>
    </w:p>
    <w:p w:rsidR="006779B9" w:rsidRPr="009F6F47" w:rsidRDefault="006779B9" w:rsidP="009F6F47">
      <w:pPr>
        <w:rPr>
          <w:sz w:val="18"/>
          <w:szCs w:val="18"/>
        </w:rPr>
      </w:pPr>
    </w:p>
    <w:p w:rsidR="006779B9" w:rsidRPr="009F6F47" w:rsidRDefault="006779B9" w:rsidP="009F6F47">
      <w:pPr>
        <w:rPr>
          <w:sz w:val="18"/>
          <w:szCs w:val="18"/>
        </w:rPr>
      </w:pPr>
      <w:r w:rsidRPr="009F6F47">
        <w:rPr>
          <w:sz w:val="18"/>
          <w:szCs w:val="18"/>
        </w:rPr>
        <w:t xml:space="preserve">_____   _____  /  _____   _____  /  _____   _____  /  _____   _____  /  _____   _____    </w:t>
      </w:r>
    </w:p>
    <w:p w:rsidR="006779B9" w:rsidRPr="009F6F47" w:rsidRDefault="006779B9" w:rsidP="009F6F47">
      <w:pPr>
        <w:rPr>
          <w:sz w:val="18"/>
          <w:szCs w:val="18"/>
        </w:rPr>
      </w:pPr>
    </w:p>
    <w:p w:rsidR="006779B9" w:rsidRPr="009F6F47" w:rsidRDefault="006779B9" w:rsidP="009F6F47">
      <w:pPr>
        <w:rPr>
          <w:sz w:val="18"/>
          <w:szCs w:val="18"/>
        </w:rPr>
      </w:pPr>
    </w:p>
    <w:p w:rsidR="006779B9" w:rsidRPr="009F6F47" w:rsidRDefault="006779B9" w:rsidP="009F6F47">
      <w:pPr>
        <w:rPr>
          <w:sz w:val="18"/>
          <w:szCs w:val="18"/>
        </w:rPr>
      </w:pPr>
    </w:p>
    <w:p w:rsidR="006779B9" w:rsidRPr="009F6F47" w:rsidRDefault="006779B9" w:rsidP="009F6F47">
      <w:pPr>
        <w:rPr>
          <w:sz w:val="18"/>
          <w:szCs w:val="18"/>
        </w:rPr>
      </w:pPr>
      <w:r w:rsidRPr="009F6F47">
        <w:rPr>
          <w:sz w:val="18"/>
          <w:szCs w:val="18"/>
        </w:rPr>
        <w:t xml:space="preserve">_____   _____  /  _____   _____  /  _____   _____  /  _____   _____  /  _____   _____    </w:t>
      </w:r>
    </w:p>
    <w:p w:rsidR="006779B9" w:rsidRPr="009F6F47" w:rsidRDefault="006779B9" w:rsidP="009F6F47">
      <w:pPr>
        <w:rPr>
          <w:sz w:val="18"/>
          <w:szCs w:val="18"/>
        </w:rPr>
      </w:pPr>
    </w:p>
    <w:p w:rsidR="006779B9" w:rsidRPr="009F6F47" w:rsidRDefault="006779B9" w:rsidP="009F6F47">
      <w:pPr>
        <w:rPr>
          <w:sz w:val="18"/>
          <w:szCs w:val="18"/>
        </w:rPr>
      </w:pPr>
    </w:p>
    <w:p w:rsidR="006779B9" w:rsidRPr="009F6F47" w:rsidRDefault="006779B9" w:rsidP="009F6F47">
      <w:pPr>
        <w:rPr>
          <w:sz w:val="18"/>
          <w:szCs w:val="18"/>
        </w:rPr>
      </w:pPr>
    </w:p>
    <w:p w:rsidR="006779B9" w:rsidRPr="009F6F47" w:rsidRDefault="006779B9" w:rsidP="009F6F47">
      <w:pPr>
        <w:rPr>
          <w:sz w:val="18"/>
          <w:szCs w:val="18"/>
        </w:rPr>
      </w:pPr>
      <w:r w:rsidRPr="009F6F47">
        <w:rPr>
          <w:sz w:val="18"/>
          <w:szCs w:val="18"/>
        </w:rPr>
        <w:t xml:space="preserve">_____   _____  /  _____   _____  /  _____   _____  /  _____   _____  /  _____   _____    </w:t>
      </w:r>
    </w:p>
    <w:p w:rsidR="006779B9" w:rsidRPr="009F6F47" w:rsidRDefault="006779B9" w:rsidP="009F6F47">
      <w:pPr>
        <w:rPr>
          <w:sz w:val="18"/>
          <w:szCs w:val="18"/>
        </w:rPr>
      </w:pPr>
    </w:p>
    <w:p w:rsidR="006779B9" w:rsidRPr="009F6F47" w:rsidRDefault="006779B9" w:rsidP="009F6F47">
      <w:pPr>
        <w:rPr>
          <w:sz w:val="18"/>
          <w:szCs w:val="18"/>
        </w:rPr>
      </w:pPr>
    </w:p>
    <w:p w:rsidR="006779B9" w:rsidRPr="009F6F47" w:rsidRDefault="006779B9" w:rsidP="009F6F47">
      <w:pPr>
        <w:rPr>
          <w:sz w:val="18"/>
          <w:szCs w:val="18"/>
        </w:rPr>
      </w:pPr>
    </w:p>
    <w:p w:rsidR="006779B9" w:rsidRPr="009F6F47" w:rsidRDefault="006779B9" w:rsidP="009F6F47">
      <w:pPr>
        <w:rPr>
          <w:sz w:val="18"/>
          <w:szCs w:val="18"/>
        </w:rPr>
      </w:pPr>
      <w:r w:rsidRPr="009F6F47">
        <w:rPr>
          <w:sz w:val="18"/>
          <w:szCs w:val="18"/>
        </w:rPr>
        <w:t xml:space="preserve">_____   _____  /  _____   _____  /  _____   _____  /  _____   _____  /  _____   _____    </w:t>
      </w:r>
    </w:p>
    <w:p w:rsidR="006779B9" w:rsidRPr="009F6F47" w:rsidRDefault="006779B9" w:rsidP="009F6F47">
      <w:pPr>
        <w:rPr>
          <w:sz w:val="18"/>
          <w:szCs w:val="18"/>
        </w:rPr>
      </w:pPr>
    </w:p>
    <w:p w:rsidR="006779B9" w:rsidRPr="009F6F47" w:rsidRDefault="006779B9" w:rsidP="009F6F47">
      <w:pPr>
        <w:rPr>
          <w:sz w:val="18"/>
          <w:szCs w:val="18"/>
        </w:rPr>
      </w:pPr>
    </w:p>
    <w:p w:rsidR="006779B9" w:rsidRPr="009F6F47" w:rsidRDefault="006779B9" w:rsidP="009F6F47">
      <w:pPr>
        <w:rPr>
          <w:sz w:val="18"/>
          <w:szCs w:val="18"/>
        </w:rPr>
      </w:pPr>
    </w:p>
    <w:p w:rsidR="006779B9" w:rsidRPr="009F6F47" w:rsidRDefault="006779B9" w:rsidP="009F6F47">
      <w:pPr>
        <w:rPr>
          <w:sz w:val="18"/>
          <w:szCs w:val="18"/>
        </w:rPr>
      </w:pPr>
      <w:r w:rsidRPr="009F6F47">
        <w:rPr>
          <w:sz w:val="18"/>
          <w:szCs w:val="18"/>
        </w:rPr>
        <w:t xml:space="preserve">_____   _____  /  _____   _____  /  _____   _____  /  _____   _____  /  _____   _____    </w:t>
      </w:r>
    </w:p>
    <w:p w:rsidR="006779B9" w:rsidRPr="009F6F47" w:rsidRDefault="006779B9" w:rsidP="009F6F47">
      <w:pPr>
        <w:rPr>
          <w:sz w:val="18"/>
          <w:szCs w:val="18"/>
        </w:rPr>
      </w:pPr>
    </w:p>
    <w:p w:rsidR="006779B9" w:rsidRPr="009F6F47" w:rsidRDefault="006779B9" w:rsidP="009F6F47">
      <w:pPr>
        <w:rPr>
          <w:sz w:val="18"/>
          <w:szCs w:val="18"/>
        </w:rPr>
      </w:pPr>
    </w:p>
    <w:p w:rsidR="006779B9" w:rsidRPr="009F6F47" w:rsidRDefault="006779B9" w:rsidP="009F6F47">
      <w:pPr>
        <w:rPr>
          <w:sz w:val="18"/>
          <w:szCs w:val="18"/>
        </w:rPr>
      </w:pPr>
    </w:p>
    <w:p w:rsidR="006779B9" w:rsidRPr="009F6F47" w:rsidRDefault="006779B9" w:rsidP="009F6F47">
      <w:pPr>
        <w:rPr>
          <w:sz w:val="18"/>
          <w:szCs w:val="18"/>
        </w:rPr>
      </w:pPr>
      <w:r w:rsidRPr="009F6F47">
        <w:rPr>
          <w:sz w:val="18"/>
          <w:szCs w:val="18"/>
        </w:rPr>
        <w:t xml:space="preserve">_____   _____  /  _____   _____  /  _____   _____  /  _____   _____  /  _____   _____    </w:t>
      </w:r>
    </w:p>
    <w:p w:rsidR="006779B9" w:rsidRPr="009F6F47" w:rsidRDefault="006779B9" w:rsidP="009F6F47">
      <w:pPr>
        <w:rPr>
          <w:sz w:val="18"/>
          <w:szCs w:val="18"/>
        </w:rPr>
      </w:pPr>
    </w:p>
    <w:p w:rsidR="006779B9" w:rsidRPr="009F6F47" w:rsidRDefault="006779B9" w:rsidP="009F6F47">
      <w:pPr>
        <w:rPr>
          <w:sz w:val="18"/>
          <w:szCs w:val="18"/>
        </w:rPr>
      </w:pPr>
    </w:p>
    <w:p w:rsidR="006779B9" w:rsidRPr="009F6F47" w:rsidRDefault="006779B9" w:rsidP="009F6F47">
      <w:pPr>
        <w:rPr>
          <w:sz w:val="18"/>
          <w:szCs w:val="18"/>
        </w:rPr>
      </w:pPr>
    </w:p>
    <w:p w:rsidR="006779B9" w:rsidRPr="009F6F47" w:rsidRDefault="006779B9" w:rsidP="009F6F47">
      <w:pPr>
        <w:rPr>
          <w:sz w:val="18"/>
          <w:szCs w:val="18"/>
        </w:rPr>
      </w:pPr>
      <w:r w:rsidRPr="009F6F47">
        <w:rPr>
          <w:sz w:val="18"/>
          <w:szCs w:val="18"/>
        </w:rPr>
        <w:t xml:space="preserve">_____   _____  /  _____   _____  /  _____   _____  /  _____   _____  /  _____   _____    </w:t>
      </w:r>
    </w:p>
    <w:p w:rsidR="006779B9" w:rsidRPr="009F6F47" w:rsidRDefault="006779B9" w:rsidP="009F6F47">
      <w:pPr>
        <w:rPr>
          <w:sz w:val="18"/>
          <w:szCs w:val="18"/>
        </w:rPr>
      </w:pPr>
    </w:p>
    <w:p w:rsidR="006779B9" w:rsidRPr="009F6F47" w:rsidRDefault="006779B9" w:rsidP="009F6F47">
      <w:pPr>
        <w:rPr>
          <w:sz w:val="18"/>
          <w:szCs w:val="18"/>
        </w:rPr>
      </w:pPr>
    </w:p>
    <w:p w:rsidR="006779B9" w:rsidRPr="009F6F47" w:rsidRDefault="006779B9" w:rsidP="009F6F47">
      <w:pPr>
        <w:rPr>
          <w:sz w:val="18"/>
          <w:szCs w:val="18"/>
        </w:rPr>
      </w:pPr>
    </w:p>
    <w:p w:rsidR="006779B9" w:rsidRPr="009F6F47" w:rsidRDefault="006779B9">
      <w:pPr>
        <w:rPr>
          <w:sz w:val="18"/>
          <w:szCs w:val="18"/>
        </w:rPr>
      </w:pPr>
      <w:bookmarkStart w:id="0" w:name="_GoBack"/>
      <w:bookmarkEnd w:id="0"/>
    </w:p>
    <w:sectPr w:rsidR="006779B9" w:rsidRPr="009F6F47" w:rsidSect="00157F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F47"/>
    <w:rsid w:val="00157F02"/>
    <w:rsid w:val="00335E6E"/>
    <w:rsid w:val="006779B9"/>
    <w:rsid w:val="008F6BDE"/>
    <w:rsid w:val="009F6F47"/>
    <w:rsid w:val="00B90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F02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194</Words>
  <Characters>1108</Characters>
  <Application>Microsoft Office Outlook</Application>
  <DocSecurity>0</DocSecurity>
  <Lines>0</Lines>
  <Paragraphs>0</Paragraphs>
  <ScaleCrop>false</ScaleCrop>
  <Company>Dearborn Public Schools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   _____  /  _____   _____  /  _____   _____  /  _____   _____  /  _____   _____  </dc:title>
  <dc:subject/>
  <dc:creator>Windows User</dc:creator>
  <cp:keywords/>
  <dc:description/>
  <cp:lastModifiedBy>Mark</cp:lastModifiedBy>
  <cp:revision>2</cp:revision>
  <dcterms:created xsi:type="dcterms:W3CDTF">2015-05-19T23:15:00Z</dcterms:created>
  <dcterms:modified xsi:type="dcterms:W3CDTF">2015-05-19T23:15:00Z</dcterms:modified>
</cp:coreProperties>
</file>