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03" w:rsidRDefault="00E30103">
      <w:r>
        <w:t>Name ______________________________________________</w:t>
      </w:r>
      <w:r>
        <w:tab/>
      </w:r>
      <w:r>
        <w:tab/>
      </w:r>
      <w:r>
        <w:tab/>
        <w:t>Hour _________</w:t>
      </w:r>
    </w:p>
    <w:p w:rsidR="00E30103" w:rsidRDefault="00E30103">
      <w:r>
        <w:t>Using the poster in the class or pages 151-153 in your books answer the following questions.</w:t>
      </w:r>
    </w:p>
    <w:p w:rsidR="00E30103" w:rsidRDefault="00E30103" w:rsidP="0017568A">
      <w:pPr>
        <w:numPr>
          <w:ilvl w:val="0"/>
          <w:numId w:val="1"/>
        </w:numPr>
      </w:pPr>
      <w:r w:rsidRPr="0017568A">
        <w:t>What is DNA?</w:t>
      </w:r>
    </w:p>
    <w:p w:rsidR="00E30103" w:rsidRPr="0017568A" w:rsidRDefault="00E30103" w:rsidP="0017568A">
      <w:pPr>
        <w:ind w:left="720"/>
      </w:pPr>
    </w:p>
    <w:p w:rsidR="00E30103" w:rsidRDefault="00E30103" w:rsidP="0017568A">
      <w:pPr>
        <w:ind w:left="360"/>
      </w:pPr>
      <w:r w:rsidRPr="0017568A">
        <w:t>How long is DNA?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Define Chromosome</w:t>
      </w:r>
    </w:p>
    <w:p w:rsidR="00E30103" w:rsidRPr="0017568A" w:rsidRDefault="00E30103" w:rsidP="0017568A">
      <w:pPr>
        <w:ind w:left="720"/>
      </w:pPr>
    </w:p>
    <w:p w:rsidR="00E30103" w:rsidRDefault="00E30103" w:rsidP="0017568A">
      <w:pPr>
        <w:numPr>
          <w:ilvl w:val="0"/>
          <w:numId w:val="1"/>
        </w:numPr>
      </w:pPr>
      <w:r w:rsidRPr="0017568A">
        <w:t>What are histones and what do they maintain?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is a chromatid?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Draw figure 8-2 and label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 xml:space="preserve"> What is the centromere?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is chromatin?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Describe the DNA in a prokaryote cell.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 xml:space="preserve"> Describe how the number of chromosomes differs between species.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 xml:space="preserve"> How many chromosomes does a garden pea have?  Dog?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are sex chromosomes?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are the sex chromosomes in humans?</w:t>
      </w:r>
    </w:p>
    <w:p w:rsidR="00E30103" w:rsidRPr="0017568A" w:rsidRDefault="00E30103" w:rsidP="0017568A"/>
    <w:p w:rsidR="00E30103" w:rsidRPr="0017568A" w:rsidRDefault="00E30103" w:rsidP="0017568A">
      <w:pPr>
        <w:numPr>
          <w:ilvl w:val="0"/>
          <w:numId w:val="1"/>
        </w:numPr>
      </w:pPr>
      <w:r w:rsidRPr="0017568A">
        <w:t>What are autosomes?</w:t>
      </w:r>
    </w:p>
    <w:p w:rsidR="00E30103" w:rsidRDefault="00E30103" w:rsidP="0017568A">
      <w:pPr>
        <w:numPr>
          <w:ilvl w:val="0"/>
          <w:numId w:val="1"/>
        </w:numPr>
      </w:pPr>
      <w:r w:rsidRPr="0017568A">
        <w:t>How many autosomes are in humans?</w:t>
      </w:r>
    </w:p>
    <w:p w:rsidR="00E30103" w:rsidRPr="0017568A" w:rsidRDefault="00E30103" w:rsidP="0017568A">
      <w:pPr>
        <w:ind w:left="720"/>
      </w:pPr>
    </w:p>
    <w:p w:rsidR="00E30103" w:rsidRDefault="00E30103" w:rsidP="0017568A">
      <w:pPr>
        <w:numPr>
          <w:ilvl w:val="0"/>
          <w:numId w:val="1"/>
        </w:numPr>
      </w:pPr>
      <w:r w:rsidRPr="0017568A">
        <w:t>What are homologous chromosomes?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How does each organism get homologous chromosomes?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How are homologous chromosomes similar?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is a karyotype?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are diploid cells?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types of cells are diploid?</w:t>
      </w:r>
    </w:p>
    <w:p w:rsidR="00E30103" w:rsidRPr="0017568A" w:rsidRDefault="00E30103" w:rsidP="0017568A"/>
    <w:p w:rsidR="00E30103" w:rsidRDefault="00E30103" w:rsidP="0017568A">
      <w:pPr>
        <w:numPr>
          <w:ilvl w:val="0"/>
          <w:numId w:val="1"/>
        </w:numPr>
      </w:pPr>
      <w:r w:rsidRPr="0017568A">
        <w:t>What is haploid?</w:t>
      </w:r>
      <w:bookmarkStart w:id="0" w:name="_GoBack"/>
    </w:p>
    <w:p w:rsidR="00E30103" w:rsidRPr="0017568A" w:rsidRDefault="00E30103" w:rsidP="0017568A"/>
    <w:bookmarkEnd w:id="0"/>
    <w:p w:rsidR="00E30103" w:rsidRDefault="00E30103" w:rsidP="0017568A">
      <w:pPr>
        <w:numPr>
          <w:ilvl w:val="0"/>
          <w:numId w:val="1"/>
        </w:numPr>
      </w:pPr>
      <w:r w:rsidRPr="0017568A">
        <w:t>What types of cells are haploid?</w:t>
      </w:r>
    </w:p>
    <w:p w:rsidR="00E30103" w:rsidRPr="0017568A" w:rsidRDefault="00E30103" w:rsidP="0017568A"/>
    <w:p w:rsidR="00E30103" w:rsidRPr="0017568A" w:rsidRDefault="00E30103" w:rsidP="0017568A">
      <w:pPr>
        <w:numPr>
          <w:ilvl w:val="0"/>
          <w:numId w:val="1"/>
        </w:numPr>
      </w:pPr>
      <w:r w:rsidRPr="0017568A">
        <w:t xml:space="preserve"> What happens when an egg and sperm combine?</w:t>
      </w:r>
    </w:p>
    <w:p w:rsidR="00E30103" w:rsidRDefault="00E30103"/>
    <w:sectPr w:rsidR="00E30103" w:rsidSect="0017568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4A05"/>
    <w:multiLevelType w:val="hybridMultilevel"/>
    <w:tmpl w:val="ADC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68A"/>
    <w:rsid w:val="0017568A"/>
    <w:rsid w:val="00227181"/>
    <w:rsid w:val="00506404"/>
    <w:rsid w:val="005C0B32"/>
    <w:rsid w:val="006A2B8A"/>
    <w:rsid w:val="00E3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140</Words>
  <Characters>802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</dc:title>
  <dc:subject/>
  <dc:creator>dpstech</dc:creator>
  <cp:keywords/>
  <dc:description/>
  <cp:lastModifiedBy>Lorrie</cp:lastModifiedBy>
  <cp:revision>2</cp:revision>
  <dcterms:created xsi:type="dcterms:W3CDTF">2016-02-14T21:13:00Z</dcterms:created>
  <dcterms:modified xsi:type="dcterms:W3CDTF">2016-02-14T21:13:00Z</dcterms:modified>
</cp:coreProperties>
</file>