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E4E" w:rsidRPr="00EE056F" w:rsidRDefault="00C03E4E" w:rsidP="00301BBA">
      <w:pPr>
        <w:jc w:val="center"/>
        <w:rPr>
          <w:b/>
        </w:rPr>
      </w:pPr>
      <w:r>
        <w:rPr>
          <w:noProof/>
        </w:rPr>
        <w:pict>
          <v:line id="Straight Connector 66" o:spid="_x0000_s1026" style="position:absolute;left:0;text-align:left;z-index:251649536;visibility:visible" from="477pt,18pt" to="8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">
            <v:stroke endarrow="block"/>
          </v:line>
        </w:pict>
      </w:r>
      <w:r>
        <w:rPr>
          <w:noProof/>
        </w:rPr>
        <w:pict>
          <v:line id="Straight Connector 61" o:spid="_x0000_s1027" style="position:absolute;left:0;text-align:left;z-index:251652608;visibility:visible" from="414pt,27pt" to="441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">
            <v:stroke endarrow="block"/>
          </v:line>
        </w:pict>
      </w:r>
      <w:r>
        <w:rPr>
          <w:noProof/>
        </w:rPr>
        <w:pict>
          <v:line id="Straight Connector 17" o:spid="_x0000_s1028" style="position:absolute;left:0;text-align:left;z-index:251645440;visibility:visible" from="297pt,27pt" to="297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">
            <v:stroke endarrow="block"/>
          </v:line>
        </w:pict>
      </w:r>
      <w:r>
        <w:rPr>
          <w:noProof/>
        </w:rPr>
        <w:pict>
          <v:line id="Straight Connector 29" o:spid="_x0000_s1029" style="position:absolute;left:0;text-align:left;flip:x;z-index:251642368;visibility:visible" from="117pt,27pt" to="4in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">
            <v:stroke endarrow="block"/>
          </v:line>
        </w:pict>
      </w:r>
      <w:r w:rsidRPr="00EE056F">
        <w:rPr>
          <w:b/>
          <w:sz w:val="36"/>
          <w:szCs w:val="36"/>
        </w:rPr>
        <w:t>Nucleic Acids: DNA &amp; RNA</w:t>
      </w:r>
    </w:p>
    <w:p w:rsidR="00C03E4E" w:rsidRPr="00E03C53" w:rsidRDefault="00C03E4E" w:rsidP="00DC087C">
      <w:pPr>
        <w:spacing w:line="240" w:lineRule="auto"/>
        <w:rPr>
          <w:b/>
        </w:rPr>
      </w:pPr>
      <w:r>
        <w:rPr>
          <w:noProof/>
        </w:rPr>
        <w:pict>
          <v:line id="Straight Connector 19" o:spid="_x0000_s1030" style="position:absolute;z-index:251655680;visibility:visible" from="90pt,18.75pt" to="90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y6/MwIAAFk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">
            <v:stroke endarrow="block"/>
          </v:line>
        </w:pic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E03C53">
        <w:rPr>
          <w:b/>
          <w:sz w:val="28"/>
          <w:szCs w:val="28"/>
        </w:rPr>
        <w:t xml:space="preserve">        Function</w:t>
      </w:r>
      <w:r w:rsidRPr="00E03C53">
        <w:rPr>
          <w:b/>
          <w:sz w:val="28"/>
          <w:szCs w:val="28"/>
        </w:rPr>
        <w:tab/>
      </w:r>
      <w:r w:rsidRPr="00E03C53">
        <w:rPr>
          <w:b/>
          <w:sz w:val="28"/>
          <w:szCs w:val="28"/>
        </w:rPr>
        <w:tab/>
      </w:r>
      <w:r w:rsidRPr="00E03C53">
        <w:rPr>
          <w:b/>
          <w:sz w:val="28"/>
          <w:szCs w:val="28"/>
        </w:rPr>
        <w:tab/>
      </w:r>
      <w:r w:rsidRPr="00E03C5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RNA - Structure</w:t>
      </w:r>
    </w:p>
    <w:p w:rsidR="00C03E4E" w:rsidRPr="00E23B16" w:rsidRDefault="00C03E4E" w:rsidP="00654E6A">
      <w:pPr>
        <w:rPr>
          <w:b/>
          <w:sz w:val="28"/>
          <w:szCs w:val="28"/>
        </w:rPr>
      </w:pPr>
      <w:r>
        <w:rPr>
          <w:noProof/>
        </w:rPr>
        <w:pict>
          <v:line id="_x0000_s1031" style="position:absolute;flip:x;z-index:251674112;visibility:visible" from="630pt,.65pt" to="630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">
            <v:stroke endarrow="block"/>
          </v:line>
        </w:pict>
      </w:r>
      <w:r>
        <w:rPr>
          <w:noProof/>
        </w:rPr>
        <w:pict>
          <v:line id="_x0000_s1032" style="position:absolute;z-index:251667968;visibility:visible" from="450pt,18.65pt" to="459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">
            <v:stroke endarrow="block"/>
          </v:line>
        </w:pict>
      </w:r>
      <w:r>
        <w:rPr>
          <w:noProof/>
        </w:rPr>
        <w:pict>
          <v:line id="Straight Connector 6" o:spid="_x0000_s1033" style="position:absolute;flip:x;z-index:251650560;visibility:visible" from="297pt,18.65pt" to="297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">
            <v:stroke endarrow="block"/>
          </v:line>
        </w:pict>
      </w:r>
      <w:r>
        <w:rPr>
          <w:noProof/>
        </w:rPr>
        <w:pict>
          <v:oval id="Oval 23" o:spid="_x0000_s1034" style="position:absolute;margin-left:9pt;margin-top:18.65pt;width:179.25pt;height:54.7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">
            <v:textbox>
              <w:txbxContent>
                <w:p w:rsidR="00C03E4E" w:rsidRPr="000322FD" w:rsidRDefault="00C03E4E" w:rsidP="00654E6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 w:rsidRPr="00654E6A"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Structure:  called A</w:t>
      </w:r>
      <w:r>
        <w:tab/>
      </w:r>
      <w:r>
        <w:tab/>
      </w:r>
      <w:r w:rsidRPr="00E23B16">
        <w:rPr>
          <w:b/>
          <w:sz w:val="28"/>
          <w:szCs w:val="28"/>
        </w:rPr>
        <w:t>RNA</w:t>
      </w:r>
    </w:p>
    <w:p w:rsidR="00C03E4E" w:rsidRPr="00E23B16" w:rsidRDefault="00C03E4E" w:rsidP="00654E6A">
      <w:pPr>
        <w:rPr>
          <w:b/>
          <w:sz w:val="28"/>
          <w:szCs w:val="28"/>
        </w:rPr>
      </w:pPr>
      <w:r>
        <w:rPr>
          <w:noProof/>
        </w:rPr>
        <w:pict>
          <v:line id="_x0000_s1035" style="position:absolute;flip:x;z-index:251675136;visibility:visible" from="630pt,25pt" to="630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">
            <v:stroke endarrow="block"/>
          </v:line>
        </w:pict>
      </w:r>
      <w:r>
        <w:rPr>
          <w:noProof/>
        </w:rPr>
        <w:pict>
          <v:oval id="Oval 4" o:spid="_x0000_s1036" style="position:absolute;margin-left:225pt;margin-top:25pt;width:2in;height:1in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">
            <v:textbox>
              <w:txbxContent>
                <w:p w:rsidR="00C03E4E" w:rsidRPr="000322FD" w:rsidRDefault="00C03E4E" w:rsidP="00654E6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3B16">
        <w:rPr>
          <w:b/>
          <w:sz w:val="28"/>
          <w:szCs w:val="28"/>
        </w:rPr>
        <w:t>Monomer</w:t>
      </w:r>
    </w:p>
    <w:p w:rsidR="00C03E4E" w:rsidRPr="000322FD" w:rsidRDefault="00C03E4E" w:rsidP="00E03C53">
      <w:pPr>
        <w:spacing w:line="240" w:lineRule="auto"/>
        <w:rPr>
          <w:sz w:val="28"/>
          <w:szCs w:val="28"/>
        </w:rPr>
      </w:pPr>
      <w:r w:rsidRPr="00654E6A">
        <w:tab/>
      </w:r>
      <w:r w:rsidRPr="00654E6A">
        <w:tab/>
      </w:r>
      <w:r w:rsidRPr="00654E6A">
        <w:tab/>
      </w:r>
      <w:r w:rsidRPr="00654E6A">
        <w:rPr>
          <w:b/>
        </w:rPr>
        <w:t xml:space="preserve">  </w:t>
      </w:r>
      <w:r>
        <w:rPr>
          <w:b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Function:  Copies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</w:p>
    <w:p w:rsidR="00C03E4E" w:rsidRPr="00301BBA" w:rsidRDefault="00C03E4E" w:rsidP="00654E6A">
      <w:pPr>
        <w:rPr>
          <w:b/>
          <w:sz w:val="28"/>
          <w:szCs w:val="28"/>
        </w:rPr>
      </w:pPr>
      <w:r>
        <w:rPr>
          <w:noProof/>
        </w:rPr>
        <w:pict>
          <v:oval id="_x0000_s1037" style="position:absolute;margin-left:567pt;margin-top:4.25pt;width:162pt;height:4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">
            <v:textbox>
              <w:txbxContent>
                <w:p w:rsidR="00C03E4E" w:rsidRPr="00080654" w:rsidRDefault="00C03E4E" w:rsidP="00E23B16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line id="_x0000_s1038" style="position:absolute;flip:x;z-index:251668992;visibility:visible" from="477pt,4.25pt" to="477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">
            <v:stroke endarrow="block"/>
          </v:line>
        </w:pict>
      </w:r>
      <w:r>
        <w:rPr>
          <w:noProof/>
        </w:rPr>
        <w:pict>
          <v:line id="Straight Connector 3" o:spid="_x0000_s1039" style="position:absolute;z-index:251660800;visibility:visible" from="99pt,22.35pt" to="99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">
            <v:stroke endarrow="block"/>
          </v:line>
        </w:pict>
      </w:r>
      <w:r>
        <w:rPr>
          <w:b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</w:p>
    <w:p w:rsidR="00C03E4E" w:rsidRPr="0037740C" w:rsidRDefault="00C03E4E" w:rsidP="003774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2045"/>
        </w:tabs>
        <w:ind w:left="10800" w:hanging="10800"/>
        <w:rPr>
          <w:b/>
          <w:sz w:val="28"/>
          <w:szCs w:val="28"/>
        </w:rPr>
      </w:pPr>
      <w:r>
        <w:rPr>
          <w:noProof/>
        </w:rPr>
        <w:pict>
          <v:line id="Straight Connector 22" o:spid="_x0000_s1040" style="position:absolute;left:0;text-align:left;flip:x;z-index:251638272;visibility:visible" from="9in,28.6pt" to="9in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">
            <v:stroke endarrow="block"/>
          </v:line>
        </w:pict>
      </w:r>
      <w:r>
        <w:rPr>
          <w:noProof/>
        </w:rPr>
        <w:pict>
          <v:oval id="Oval 27" o:spid="_x0000_s1041" style="position:absolute;left:0;text-align:left;margin-left:396pt;margin-top:1.6pt;width:153pt;height:1in;z-index:251637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">
            <v:textbox>
              <w:txbxContent>
                <w:p w:rsidR="00C03E4E" w:rsidRDefault="00C03E4E"/>
              </w:txbxContent>
            </v:textbox>
          </v:oval>
        </w:pict>
      </w:r>
      <w:r>
        <w:rPr>
          <w:noProof/>
        </w:rPr>
        <w:pict>
          <v:line id="_x0000_s1042" style="position:absolute;left:0;text-align:left;z-index:251662848;visibility:visible" from="351pt,1.6pt" to="351pt,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">
            <v:stroke endarrow="block"/>
          </v:line>
        </w:pict>
      </w:r>
      <w:r>
        <w:rPr>
          <w:noProof/>
        </w:rPr>
        <w:pict>
          <v:line id="Straight Connector 12" o:spid="_x0000_s1043" style="position:absolute;left:0;text-align:left;z-index:251659776;visibility:visible" from="252pt,1.6pt" to="252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">
            <v:stroke endarrow="block"/>
          </v:line>
        </w:pict>
      </w:r>
      <w:r w:rsidRPr="00654E6A">
        <w:tab/>
      </w:r>
      <w:r w:rsidRPr="00654E6A">
        <w:tab/>
      </w:r>
      <w:r w:rsidRPr="00654E6A">
        <w:tab/>
      </w:r>
      <w:r w:rsidRPr="00654E6A">
        <w:rPr>
          <w:b/>
        </w:rPr>
        <w:t xml:space="preserve"> </w:t>
      </w:r>
      <w:r w:rsidRPr="00654E6A">
        <w:rPr>
          <w:b/>
        </w:rPr>
        <w:tab/>
      </w:r>
      <w:r w:rsidRPr="00654E6A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54E6A">
        <w:rPr>
          <w:b/>
        </w:rPr>
        <w:tab/>
      </w:r>
      <w:r w:rsidRPr="00654E6A">
        <w:rPr>
          <w:b/>
        </w:rPr>
        <w:tab/>
      </w:r>
      <w:r w:rsidRPr="00654E6A">
        <w:rPr>
          <w:b/>
        </w:rPr>
        <w:tab/>
      </w:r>
      <w:r w:rsidRPr="00654E6A">
        <w:rPr>
          <w:b/>
        </w:rPr>
        <w:tab/>
      </w:r>
      <w:r>
        <w:rPr>
          <w:b/>
        </w:rPr>
        <w:t xml:space="preserve">             </w:t>
      </w:r>
      <w:r w:rsidRPr="00654E6A">
        <w:rPr>
          <w:b/>
        </w:rPr>
        <w:tab/>
      </w:r>
      <w:r w:rsidRPr="00654E6A">
        <w:rPr>
          <w:b/>
        </w:rPr>
        <w:tab/>
      </w:r>
      <w:r w:rsidRPr="0037740C">
        <w:rPr>
          <w:b/>
          <w:sz w:val="28"/>
          <w:szCs w:val="28"/>
        </w:rPr>
        <w:t xml:space="preserve"> </w:t>
      </w:r>
    </w:p>
    <w:p w:rsidR="00C03E4E" w:rsidRDefault="00C03E4E" w:rsidP="000417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8"/>
          <w:szCs w:val="28"/>
        </w:rPr>
      </w:pPr>
      <w:r>
        <w:rPr>
          <w:noProof/>
        </w:rPr>
        <w:pict>
          <v:line id="_x0000_s1044" style="position:absolute;z-index:251661824;visibility:visible" from="243pt,16.95pt" to="243pt,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">
            <v:stroke endarrow="block"/>
          </v:line>
        </w:pict>
      </w:r>
      <w:r>
        <w:rPr>
          <w:noProof/>
        </w:rPr>
        <w:pict>
          <v:line id="Straight Connector 69" o:spid="_x0000_s1045" style="position:absolute;z-index:251653632;visibility:visible" from="99pt,17.05pt" to="99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YMbMwIAAFk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">
            <v:stroke endarrow="block"/>
          </v:line>
        </w:pict>
      </w:r>
      <w:r>
        <w:rPr>
          <w:b/>
        </w:rPr>
        <w:tab/>
      </w:r>
      <w:r>
        <w:rPr>
          <w:b/>
        </w:rPr>
        <w:tab/>
      </w:r>
      <w:r w:rsidRPr="00E03C53">
        <w:rPr>
          <w:b/>
          <w:sz w:val="28"/>
          <w:szCs w:val="28"/>
        </w:rPr>
        <w:t>Monomer</w:t>
      </w:r>
      <w:r w:rsidRPr="00E03C53">
        <w:rPr>
          <w:b/>
          <w:sz w:val="28"/>
          <w:szCs w:val="28"/>
        </w:rPr>
        <w:tab/>
      </w:r>
      <w:r>
        <w:rPr>
          <w:b/>
        </w:rPr>
        <w:t xml:space="preserve">                        </w:t>
      </w:r>
      <w:r>
        <w:rPr>
          <w:b/>
          <w:sz w:val="28"/>
          <w:szCs w:val="28"/>
        </w:rPr>
        <w:t xml:space="preserve">Sides made up of     </w:t>
      </w:r>
      <w:r>
        <w:rPr>
          <w:b/>
        </w:rPr>
        <w:tab/>
        <w:t xml:space="preserve">    </w:t>
      </w:r>
      <w:r w:rsidRPr="00301B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</w:p>
    <w:p w:rsidR="00C03E4E" w:rsidRDefault="00C03E4E" w:rsidP="00D25E15">
      <w:pPr>
        <w:rPr>
          <w:b/>
          <w:sz w:val="28"/>
          <w:szCs w:val="28"/>
        </w:rPr>
      </w:pPr>
      <w:r>
        <w:rPr>
          <w:noProof/>
        </w:rPr>
        <w:pict>
          <v:line id="Straight Connector 25" o:spid="_x0000_s1046" style="position:absolute;z-index:251644416;visibility:visible" from="486pt,23.3pt" to="486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">
            <v:stroke endarrow="block"/>
          </v:line>
        </w:pict>
      </w:r>
      <w:r>
        <w:rPr>
          <w:noProof/>
        </w:rPr>
        <w:pict>
          <v:oval id="Oval 13" o:spid="_x0000_s1047" style="position:absolute;margin-left:9pt;margin-top:23.35pt;width:171pt;height:61.5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">
            <v:textbox>
              <w:txbxContent>
                <w:p w:rsidR="00C03E4E" w:rsidRPr="000322FD" w:rsidRDefault="00C03E4E" w:rsidP="00654E6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</w:t>
      </w:r>
    </w:p>
    <w:p w:rsidR="00C03E4E" w:rsidRDefault="00C03E4E" w:rsidP="00870727">
      <w:pPr>
        <w:ind w:left="720" w:firstLine="720"/>
        <w:rPr>
          <w:b/>
          <w:sz w:val="28"/>
          <w:szCs w:val="28"/>
        </w:rPr>
      </w:pPr>
      <w:r>
        <w:rPr>
          <w:noProof/>
        </w:rPr>
        <w:pict>
          <v:line id="Straight Connector 5" o:spid="_x0000_s1048" style="position:absolute;left:0;text-align:left;z-index:251651584;visibility:visible" from="9in,20.65pt" to="9in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">
            <v:stroke endarrow="block"/>
          </v:line>
        </w:pict>
      </w:r>
      <w:r>
        <w:rPr>
          <w:noProof/>
        </w:rPr>
        <w:pict>
          <v:oval id="Oval 67" o:spid="_x0000_s1049" style="position:absolute;left:0;text-align:left;margin-left:171pt;margin-top:20.65pt;width:135pt;height:1in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">
            <v:textbox>
              <w:txbxContent>
                <w:p w:rsidR="00C03E4E" w:rsidRPr="00080654" w:rsidRDefault="00C03E4E" w:rsidP="00654E6A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line id="Straight Connector 14" o:spid="_x0000_s1050" style="position:absolute;left:0;text-align:left;z-index:251648512;visibility:visible" from="351pt,20.65pt" to="351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NcWMwIAAFoEAAAOAAAAZHJzL2Uyb0RvYy54bWysVMGO2jAQvVfqP1i+QxIaW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">
            <v:stroke endarrow="block"/>
          </v:line>
        </w:pict>
      </w:r>
      <w:r>
        <w:rPr>
          <w:b/>
          <w:sz w:val="28"/>
          <w:szCs w:val="28"/>
        </w:rPr>
        <w:t xml:space="preserve">                                                                           Rungs made up of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Differs from DNA</w:t>
      </w:r>
    </w:p>
    <w:p w:rsidR="00C03E4E" w:rsidRDefault="00C03E4E" w:rsidP="00374671">
      <w:pPr>
        <w:rPr>
          <w:sz w:val="32"/>
          <w:szCs w:val="28"/>
        </w:rPr>
      </w:pPr>
      <w:r>
        <w:rPr>
          <w:noProof/>
        </w:rPr>
        <w:pict>
          <v:oval id="_x0000_s1051" style="position:absolute;margin-left:8in;margin-top:9pt;width:162pt;height:63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">
            <v:textbox>
              <w:txbxContent>
                <w:p w:rsidR="00C03E4E" w:rsidRPr="00080654" w:rsidRDefault="00C03E4E" w:rsidP="00E23B1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1.</w:t>
                  </w:r>
                </w:p>
              </w:txbxContent>
            </v:textbox>
          </v:oval>
        </w:pic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</w:p>
    <w:p w:rsidR="00C03E4E" w:rsidRPr="00E23B16" w:rsidRDefault="00C03E4E" w:rsidP="00374671">
      <w:pPr>
        <w:rPr>
          <w:b/>
          <w:sz w:val="28"/>
          <w:szCs w:val="28"/>
        </w:rPr>
      </w:pPr>
      <w:r>
        <w:rPr>
          <w:noProof/>
        </w:rPr>
        <w:pict>
          <v:line id="_x0000_s1052" style="position:absolute;flip:x;z-index:251676160;visibility:visible" from="486pt,21.5pt" to="486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">
            <v:stroke endarrow="block"/>
          </v:line>
        </w:pict>
      </w:r>
      <w:r>
        <w:rPr>
          <w:noProof/>
        </w:rPr>
        <w:pict>
          <v:oval id="_x0000_s1053" style="position:absolute;margin-left:270pt;margin-top:12.5pt;width:162pt;height:63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">
            <v:textbox>
              <w:txbxContent>
                <w:p w:rsidR="00C03E4E" w:rsidRPr="00080654" w:rsidRDefault="00C03E4E" w:rsidP="0035209F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line id="Straight Connector 9" o:spid="_x0000_s1054" style="position:absolute;z-index:251656704;visibility:visible" from="90pt,3.6pt" to="90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">
            <v:stroke endarrow="block"/>
          </v:line>
        </w:pic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 w:rsidRPr="00E23B16">
        <w:rPr>
          <w:b/>
          <w:sz w:val="28"/>
          <w:szCs w:val="28"/>
        </w:rPr>
        <w:t>Used to produce</w:t>
      </w:r>
    </w:p>
    <w:p w:rsidR="00C03E4E" w:rsidRDefault="00C03E4E" w:rsidP="00374671">
      <w:pPr>
        <w:tabs>
          <w:tab w:val="left" w:pos="5265"/>
        </w:tabs>
        <w:rPr>
          <w:b/>
          <w:sz w:val="28"/>
          <w:szCs w:val="28"/>
        </w:rPr>
      </w:pPr>
      <w:r>
        <w:rPr>
          <w:noProof/>
        </w:rPr>
        <w:pict>
          <v:oval id="_x0000_s1055" style="position:absolute;margin-left:6in;margin-top:27.85pt;width:126pt;height:63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">
            <v:textbox>
              <w:txbxContent>
                <w:p w:rsidR="00C03E4E" w:rsidRPr="00080654" w:rsidRDefault="00C03E4E" w:rsidP="00E23B16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line id="_x0000_s1056" style="position:absolute;z-index:251677184;visibility:visible" from="657pt,18.85pt" to="657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">
            <v:stroke endarrow="block"/>
          </v:line>
        </w:pict>
      </w:r>
      <w:r>
        <w:rPr>
          <w:noProof/>
        </w:rPr>
        <w:pict>
          <v:oval id="Oval 59" o:spid="_x0000_s1057" style="position:absolute;margin-left:0;margin-top:70.15pt;width:189pt;height:117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">
            <v:textbox>
              <w:txbxContent>
                <w:p w:rsidR="00C03E4E" w:rsidRPr="00080654" w:rsidRDefault="00C03E4E" w:rsidP="00654E6A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oval>
        </w:pict>
      </w:r>
      <w:r>
        <w:rPr>
          <w:noProof/>
        </w:rPr>
        <w:pict>
          <v:line id="Straight Connector 28" o:spid="_x0000_s1058" style="position:absolute;z-index:251654656;visibility:visible" from="90pt,25.15pt" to="90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">
            <v:stroke endarrow="block"/>
          </v:line>
        </w:pict>
      </w:r>
      <w:r w:rsidRPr="00E03C53">
        <w:rPr>
          <w:b/>
          <w:sz w:val="32"/>
          <w:szCs w:val="28"/>
        </w:rPr>
        <w:t xml:space="preserve">             </w:t>
      </w:r>
      <w:r>
        <w:rPr>
          <w:b/>
          <w:sz w:val="32"/>
          <w:szCs w:val="28"/>
        </w:rPr>
        <w:t xml:space="preserve">   </w:t>
      </w:r>
      <w:r w:rsidRPr="00E03C53">
        <w:rPr>
          <w:b/>
          <w:sz w:val="28"/>
          <w:szCs w:val="28"/>
        </w:rPr>
        <w:t>Consists of</w:t>
      </w:r>
      <w:r w:rsidRPr="00E03C5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</w:p>
    <w:p w:rsidR="00C03E4E" w:rsidRDefault="00C03E4E" w:rsidP="0035209F">
      <w:pPr>
        <w:rPr>
          <w:sz w:val="28"/>
          <w:szCs w:val="28"/>
        </w:rPr>
      </w:pPr>
      <w:r>
        <w:rPr>
          <w:noProof/>
        </w:rPr>
        <w:pict>
          <v:oval id="_x0000_s1059" style="position:absolute;margin-left:8in;margin-top:16.2pt;width:162pt;height:63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">
            <v:textbox>
              <w:txbxContent>
                <w:p w:rsidR="00C03E4E" w:rsidRPr="00080654" w:rsidRDefault="00C03E4E" w:rsidP="00E23B1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2.</w:t>
                  </w:r>
                </w:p>
              </w:txbxContent>
            </v:textbox>
          </v:oval>
        </w:pict>
      </w:r>
      <w:r>
        <w:rPr>
          <w:noProof/>
        </w:rPr>
        <w:pict>
          <v:line id="Straight Connector 60" o:spid="_x0000_s1060" style="position:absolute;z-index:251657728;visibility:visible" from="351pt,13.4pt" to="351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">
            <v:stroke endarrow="block"/>
          </v:line>
        </w:pict>
      </w:r>
    </w:p>
    <w:p w:rsidR="00C03E4E" w:rsidRPr="0035209F" w:rsidRDefault="00C03E4E" w:rsidP="0035209F">
      <w:pPr>
        <w:tabs>
          <w:tab w:val="left" w:pos="5805"/>
        </w:tabs>
        <w:rPr>
          <w:b/>
          <w:sz w:val="28"/>
          <w:szCs w:val="28"/>
        </w:rPr>
      </w:pPr>
      <w:r>
        <w:rPr>
          <w:noProof/>
        </w:rPr>
        <w:pict>
          <v:oval id="_x0000_s1061" style="position:absolute;margin-left:351pt;margin-top:55.75pt;width:126pt;height:83.8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">
            <v:textbox>
              <w:txbxContent>
                <w:p w:rsidR="00C03E4E" w:rsidRPr="0035209F" w:rsidRDefault="00C03E4E" w:rsidP="0035209F">
                  <w:pPr>
                    <w:rPr>
                      <w:b/>
                      <w:sz w:val="28"/>
                      <w:szCs w:val="28"/>
                    </w:rPr>
                  </w:pPr>
                  <w:r w:rsidRPr="0035209F">
                    <w:rPr>
                      <w:b/>
                      <w:sz w:val="28"/>
                      <w:szCs w:val="28"/>
                    </w:rPr>
                    <w:t>C -</w:t>
                  </w:r>
                </w:p>
              </w:txbxContent>
            </v:textbox>
          </v:oval>
        </w:pict>
      </w:r>
      <w:r>
        <w:rPr>
          <w:noProof/>
        </w:rPr>
        <w:pict>
          <v:oval id="Oval 1" o:spid="_x0000_s1062" style="position:absolute;margin-left:3in;margin-top:55.75pt;width:126pt;height:83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">
            <v:textbox>
              <w:txbxContent>
                <w:p w:rsidR="00C03E4E" w:rsidRPr="0035209F" w:rsidRDefault="00C03E4E" w:rsidP="00654E6A">
                  <w:pPr>
                    <w:rPr>
                      <w:b/>
                      <w:sz w:val="28"/>
                      <w:szCs w:val="28"/>
                    </w:rPr>
                  </w:pPr>
                  <w:r w:rsidRPr="0035209F">
                    <w:rPr>
                      <w:b/>
                      <w:sz w:val="28"/>
                      <w:szCs w:val="28"/>
                    </w:rPr>
                    <w:t xml:space="preserve">A - </w:t>
                  </w:r>
                </w:p>
              </w:txbxContent>
            </v:textbox>
          </v:oval>
        </w:pict>
      </w:r>
      <w:r>
        <w:rPr>
          <w:noProof/>
        </w:rPr>
        <w:pict>
          <v:oval id="Oval 8" o:spid="_x0000_s1063" style="position:absolute;margin-left:522pt;margin-top:76.55pt;width:3in;height:1in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">
            <v:textbox>
              <w:txbxContent>
                <w:p w:rsidR="00C03E4E" w:rsidRPr="003B48EE" w:rsidRDefault="00C03E4E" w:rsidP="00654E6A">
                  <w:pPr>
                    <w:rPr>
                      <w:b/>
                      <w:sz w:val="28"/>
                      <w:szCs w:val="28"/>
                    </w:rPr>
                  </w:pPr>
                  <w:r w:rsidRPr="003B48EE">
                    <w:rPr>
                      <w:b/>
                      <w:sz w:val="28"/>
                      <w:szCs w:val="28"/>
                    </w:rPr>
                    <w:t>3.</w:t>
                  </w:r>
                </w:p>
              </w:txbxContent>
            </v:textbox>
          </v:oval>
        </w:pict>
      </w:r>
      <w:r>
        <w:rPr>
          <w:noProof/>
        </w:rPr>
        <w:pict>
          <v:line id="_x0000_s1064" style="position:absolute;z-index:251678208;visibility:visible" from="657pt,58.55pt" to="657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">
            <v:stroke endarrow="block"/>
          </v:line>
        </w:pict>
      </w:r>
      <w:r>
        <w:rPr>
          <w:noProof/>
        </w:rPr>
        <w:pict>
          <v:line id="_x0000_s1065" style="position:absolute;flip:x;z-index:251664896;visibility:visible" from="396pt,19.75pt" to="396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">
            <v:stroke endarrow="block"/>
          </v:line>
        </w:pict>
      </w:r>
      <w:r>
        <w:rPr>
          <w:noProof/>
        </w:rPr>
        <w:pict>
          <v:line id="_x0000_s1066" style="position:absolute;flip:x;z-index:251665920;visibility:visible" from="306pt,19.75pt" to="306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">
            <v:stroke endarrow="block"/>
          </v:line>
        </w:pict>
      </w:r>
      <w:r>
        <w:rPr>
          <w:sz w:val="28"/>
          <w:szCs w:val="28"/>
        </w:rPr>
        <w:tab/>
      </w:r>
      <w:r w:rsidRPr="0035209F">
        <w:rPr>
          <w:b/>
          <w:sz w:val="28"/>
          <w:szCs w:val="28"/>
        </w:rPr>
        <w:t>Bases always pair up:</w:t>
      </w:r>
    </w:p>
    <w:sectPr w:rsidR="00C03E4E" w:rsidRPr="0035209F" w:rsidSect="001732C5">
      <w:pgSz w:w="15840" w:h="12240" w:orient="landscape"/>
      <w:pgMar w:top="-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E6A"/>
    <w:rsid w:val="000322FD"/>
    <w:rsid w:val="0004177C"/>
    <w:rsid w:val="00080654"/>
    <w:rsid w:val="001732C5"/>
    <w:rsid w:val="001B43AA"/>
    <w:rsid w:val="00301BBA"/>
    <w:rsid w:val="0035209F"/>
    <w:rsid w:val="00374671"/>
    <w:rsid w:val="0037740C"/>
    <w:rsid w:val="003B48EE"/>
    <w:rsid w:val="00615A3C"/>
    <w:rsid w:val="00654E6A"/>
    <w:rsid w:val="00870727"/>
    <w:rsid w:val="00873D6F"/>
    <w:rsid w:val="009711FD"/>
    <w:rsid w:val="00C03E4E"/>
    <w:rsid w:val="00D25E15"/>
    <w:rsid w:val="00D5038D"/>
    <w:rsid w:val="00DC087C"/>
    <w:rsid w:val="00E03C53"/>
    <w:rsid w:val="00E23B16"/>
    <w:rsid w:val="00EE056F"/>
    <w:rsid w:val="00FD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A3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7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0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409</TotalTime>
  <Pages>1</Pages>
  <Words>99</Words>
  <Characters>570</Characters>
  <Application>Microsoft Office Outlook</Application>
  <DocSecurity>0</DocSecurity>
  <Lines>0</Lines>
  <Paragraphs>0</Paragraphs>
  <ScaleCrop>false</ScaleCrop>
  <Company>Dearborn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obrien</dc:creator>
  <cp:keywords/>
  <dc:description/>
  <cp:lastModifiedBy>Lorrie</cp:lastModifiedBy>
  <cp:revision>4</cp:revision>
  <cp:lastPrinted>2014-12-17T01:45:00Z</cp:lastPrinted>
  <dcterms:created xsi:type="dcterms:W3CDTF">2014-12-16T14:24:00Z</dcterms:created>
  <dcterms:modified xsi:type="dcterms:W3CDTF">2014-12-17T01:45:00Z</dcterms:modified>
</cp:coreProperties>
</file>