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3" w:rsidRPr="000F677A" w:rsidRDefault="00601C93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01C93" w:rsidRDefault="00601C93" w:rsidP="002273A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27</w:t>
      </w:r>
      <w:r w:rsidRPr="002273A9">
        <w:rPr>
          <w:rFonts w:ascii="Times New Roman" w:hAnsi="Times New Roman"/>
          <w:b/>
          <w:sz w:val="40"/>
          <w:szCs w:val="40"/>
        </w:rPr>
        <w:t>-The Age of Imperialism</w:t>
      </w:r>
      <w:r w:rsidRPr="002273A9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:rsidR="00601C93" w:rsidRPr="000F677A" w:rsidRDefault="00601C93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601C93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601C93" w:rsidRPr="000F677A" w:rsidRDefault="00601C93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601C93" w:rsidRPr="000F677A" w:rsidRDefault="00601C93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601C93" w:rsidRPr="000F677A" w:rsidRDefault="00601C93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01C93" w:rsidRPr="006A0F7E" w:rsidTr="00632A44">
        <w:trPr>
          <w:trHeight w:val="800"/>
        </w:trPr>
        <w:tc>
          <w:tcPr>
            <w:tcW w:w="3686" w:type="dxa"/>
          </w:tcPr>
          <w:p w:rsidR="00601C93" w:rsidRPr="005734AE" w:rsidRDefault="00601C93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01C93" w:rsidRPr="006A0F7E" w:rsidTr="00632A44">
        <w:trPr>
          <w:trHeight w:val="890"/>
        </w:trPr>
        <w:tc>
          <w:tcPr>
            <w:tcW w:w="3686" w:type="dxa"/>
          </w:tcPr>
          <w:p w:rsidR="00601C93" w:rsidRPr="005734AE" w:rsidRDefault="00601C93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632A44">
        <w:trPr>
          <w:trHeight w:val="890"/>
        </w:trPr>
        <w:tc>
          <w:tcPr>
            <w:tcW w:w="3686" w:type="dxa"/>
          </w:tcPr>
          <w:p w:rsidR="00601C93" w:rsidRPr="005734AE" w:rsidRDefault="00601C93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EC41C5">
        <w:trPr>
          <w:trHeight w:val="1052"/>
        </w:trPr>
        <w:tc>
          <w:tcPr>
            <w:tcW w:w="3686" w:type="dxa"/>
          </w:tcPr>
          <w:p w:rsidR="00601C93" w:rsidRPr="005734AE" w:rsidRDefault="00601C93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632A44">
        <w:trPr>
          <w:trHeight w:val="890"/>
        </w:trPr>
        <w:tc>
          <w:tcPr>
            <w:tcW w:w="3686" w:type="dxa"/>
          </w:tcPr>
          <w:p w:rsidR="00601C93" w:rsidRPr="005734AE" w:rsidRDefault="00601C93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632A44">
        <w:trPr>
          <w:trHeight w:val="890"/>
        </w:trPr>
        <w:tc>
          <w:tcPr>
            <w:tcW w:w="3686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632A44">
        <w:trPr>
          <w:trHeight w:val="890"/>
        </w:trPr>
        <w:tc>
          <w:tcPr>
            <w:tcW w:w="3686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632A44">
        <w:trPr>
          <w:trHeight w:val="890"/>
        </w:trPr>
        <w:tc>
          <w:tcPr>
            <w:tcW w:w="3686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632A44">
        <w:trPr>
          <w:trHeight w:val="845"/>
        </w:trPr>
        <w:tc>
          <w:tcPr>
            <w:tcW w:w="3686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1C93" w:rsidRPr="006A0F7E" w:rsidTr="00632A44">
        <w:trPr>
          <w:trHeight w:val="908"/>
        </w:trPr>
        <w:tc>
          <w:tcPr>
            <w:tcW w:w="3686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601C93" w:rsidRPr="005734AE" w:rsidRDefault="00601C93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01C93" w:rsidRPr="006A0F7E" w:rsidRDefault="00601C93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01C93" w:rsidRDefault="00601C93" w:rsidP="00B959C6">
      <w:pPr>
        <w:rPr>
          <w:rFonts w:ascii="Times New Roman" w:hAnsi="Times New Roman"/>
          <w:sz w:val="32"/>
          <w:szCs w:val="32"/>
        </w:rPr>
      </w:pPr>
    </w:p>
    <w:p w:rsidR="00601C93" w:rsidRPr="004C74BA" w:rsidRDefault="00601C93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601C93" w:rsidRPr="000F677A" w:rsidRDefault="00601C93" w:rsidP="002273A9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01C93" w:rsidRDefault="00601C93" w:rsidP="002273A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27</w:t>
      </w:r>
      <w:r w:rsidRPr="002273A9">
        <w:rPr>
          <w:rFonts w:ascii="Times New Roman" w:hAnsi="Times New Roman"/>
          <w:b/>
          <w:sz w:val="40"/>
          <w:szCs w:val="40"/>
        </w:rPr>
        <w:t>-The Age of Imperialism</w:t>
      </w:r>
      <w:r w:rsidRPr="002273A9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:rsidR="00601C93" w:rsidRPr="000F677A" w:rsidRDefault="00601C93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601C93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601C93" w:rsidRPr="000F677A" w:rsidRDefault="00601C93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601C93" w:rsidRPr="000F677A" w:rsidRDefault="00601C93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601C93" w:rsidRPr="000F677A" w:rsidRDefault="00601C93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01C93" w:rsidRPr="00EC41C5" w:rsidTr="0031102C">
        <w:trPr>
          <w:trHeight w:val="845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Great Game</w:t>
            </w: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 xml:space="preserve">The geopolitical conflicts between </w:t>
            </w:r>
            <w:smartTag w:uri="urn:schemas-microsoft-com:office:smarttags" w:element="country-region">
              <w:r w:rsidRPr="00EC41C5">
                <w:rPr>
                  <w:rFonts w:ascii="Times New Roman" w:hAnsi="Times New Roman"/>
                  <w:sz w:val="24"/>
                  <w:szCs w:val="24"/>
                </w:rPr>
                <w:t>Britain</w:t>
              </w:r>
            </w:smartTag>
            <w:r w:rsidRPr="00EC41C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smartTag w:uri="urn:schemas-microsoft-com:office:smarttags" w:element="country-region">
              <w:r w:rsidRPr="00EC41C5">
                <w:rPr>
                  <w:rFonts w:ascii="Times New Roman" w:hAnsi="Times New Roman"/>
                  <w:sz w:val="24"/>
                  <w:szCs w:val="24"/>
                </w:rPr>
                <w:t>Russia</w:t>
              </w:r>
            </w:smartTag>
            <w:r w:rsidRPr="00EC41C5">
              <w:rPr>
                <w:rFonts w:ascii="Times New Roman" w:hAnsi="Times New Roman"/>
                <w:sz w:val="24"/>
                <w:szCs w:val="24"/>
              </w:rPr>
              <w:t xml:space="preserve"> over British controlled </w:t>
            </w:r>
            <w:smartTag w:uri="urn:schemas-microsoft-com:office:smarttags" w:element="place">
              <w:smartTag w:uri="urn:schemas-microsoft-com:office:smarttags" w:element="country-region">
                <w:r w:rsidRPr="00EC41C5">
                  <w:rPr>
                    <w:rFonts w:ascii="Times New Roman" w:hAnsi="Times New Roman"/>
                    <w:sz w:val="24"/>
                    <w:szCs w:val="24"/>
                  </w:rPr>
                  <w:t>India</w:t>
                </w:r>
              </w:smartTag>
            </w:smartTag>
          </w:p>
        </w:tc>
        <w:tc>
          <w:tcPr>
            <w:tcW w:w="1080" w:type="dxa"/>
          </w:tcPr>
          <w:p w:rsidR="00601C93" w:rsidRPr="00EC41C5" w:rsidRDefault="00601C93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C93" w:rsidRPr="00EC41C5" w:rsidTr="0031102C">
        <w:trPr>
          <w:trHeight w:val="548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Sepoys</w:t>
            </w:r>
          </w:p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>Indian military soldiers</w:t>
            </w:r>
          </w:p>
        </w:tc>
        <w:tc>
          <w:tcPr>
            <w:tcW w:w="1080" w:type="dxa"/>
          </w:tcPr>
          <w:p w:rsidR="00601C93" w:rsidRPr="00EC41C5" w:rsidRDefault="00601C93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C93" w:rsidRPr="00EC41C5" w:rsidTr="0031102C">
        <w:trPr>
          <w:trHeight w:val="665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Racism</w:t>
            </w: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>The belief that one race is superior to another</w:t>
            </w:r>
          </w:p>
        </w:tc>
        <w:tc>
          <w:tcPr>
            <w:tcW w:w="1080" w:type="dxa"/>
          </w:tcPr>
          <w:p w:rsidR="00601C93" w:rsidRPr="00EC41C5" w:rsidRDefault="00601C93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C93" w:rsidRPr="00EC41C5" w:rsidTr="0031102C">
        <w:trPr>
          <w:trHeight w:val="845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Crimean War</w:t>
            </w: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 xml:space="preserve">This war broke out between the Russians and the Ottomans over the land surrounding the </w:t>
            </w:r>
            <w:smartTag w:uri="urn:schemas-microsoft-com:office:smarttags" w:element="place">
              <w:r w:rsidRPr="00EC41C5">
                <w:rPr>
                  <w:rFonts w:ascii="Times New Roman" w:hAnsi="Times New Roman"/>
                  <w:sz w:val="24"/>
                  <w:szCs w:val="24"/>
                </w:rPr>
                <w:t>Black Sea</w:t>
              </w:r>
            </w:smartTag>
          </w:p>
        </w:tc>
        <w:tc>
          <w:tcPr>
            <w:tcW w:w="1080" w:type="dxa"/>
          </w:tcPr>
          <w:p w:rsidR="00601C93" w:rsidRPr="00EC41C5" w:rsidRDefault="00601C93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C93" w:rsidRPr="00EC41C5" w:rsidTr="0031102C">
        <w:trPr>
          <w:trHeight w:val="755"/>
        </w:trPr>
        <w:tc>
          <w:tcPr>
            <w:tcW w:w="3686" w:type="dxa"/>
          </w:tcPr>
          <w:p w:rsidR="00601C93" w:rsidRPr="00EC41C5" w:rsidRDefault="00601C93" w:rsidP="0031102C">
            <w:pPr>
              <w:tabs>
                <w:tab w:val="num" w:pos="144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Imperialism</w:t>
            </w: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>The seizure of a country or territory by a stronger country</w:t>
            </w:r>
          </w:p>
        </w:tc>
        <w:tc>
          <w:tcPr>
            <w:tcW w:w="1080" w:type="dxa"/>
          </w:tcPr>
          <w:p w:rsidR="00601C93" w:rsidRPr="00EC41C5" w:rsidRDefault="00601C93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C93" w:rsidRPr="00EC41C5" w:rsidTr="0031102C">
        <w:trPr>
          <w:trHeight w:val="665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Sepoy Mutiny</w:t>
            </w:r>
          </w:p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 xml:space="preserve">This rebellion against the British marked a turning point in </w:t>
            </w:r>
            <w:smartTag w:uri="urn:schemas-microsoft-com:office:smarttags" w:element="place">
              <w:smartTag w:uri="urn:schemas-microsoft-com:office:smarttags" w:element="country-region">
                <w:r w:rsidRPr="00EC41C5">
                  <w:rPr>
                    <w:rFonts w:ascii="Times New Roman" w:hAnsi="Times New Roman"/>
                    <w:sz w:val="24"/>
                    <w:szCs w:val="24"/>
                  </w:rPr>
                  <w:t>India</w:t>
                </w:r>
              </w:smartTag>
            </w:smartTag>
            <w:r w:rsidRPr="00EC41C5">
              <w:rPr>
                <w:rFonts w:ascii="Times New Roman" w:hAnsi="Times New Roman"/>
                <w:sz w:val="24"/>
                <w:szCs w:val="24"/>
              </w:rPr>
              <w:t>’s history</w:t>
            </w:r>
          </w:p>
        </w:tc>
        <w:tc>
          <w:tcPr>
            <w:tcW w:w="1080" w:type="dxa"/>
          </w:tcPr>
          <w:p w:rsidR="00601C93" w:rsidRPr="00EC41C5" w:rsidRDefault="00601C93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C93" w:rsidRPr="00EC41C5" w:rsidTr="0031102C">
        <w:trPr>
          <w:trHeight w:val="710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Social Darwinism</w:t>
            </w: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>The belief that the races “fittest for survival” would enjoy wealth and success b/c they were superior to others</w:t>
            </w:r>
          </w:p>
        </w:tc>
        <w:tc>
          <w:tcPr>
            <w:tcW w:w="1080" w:type="dxa"/>
          </w:tcPr>
          <w:p w:rsidR="00601C93" w:rsidRPr="00EC41C5" w:rsidRDefault="00601C93" w:rsidP="003B1E8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01C93" w:rsidRPr="00EC41C5" w:rsidTr="0031102C">
        <w:trPr>
          <w:trHeight w:val="638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Geopolitics</w:t>
            </w: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>An interest in or taking of lands for it’s strategic location or products</w:t>
            </w:r>
          </w:p>
        </w:tc>
        <w:tc>
          <w:tcPr>
            <w:tcW w:w="1080" w:type="dxa"/>
          </w:tcPr>
          <w:p w:rsidR="00601C93" w:rsidRPr="00EC41C5" w:rsidRDefault="00601C93" w:rsidP="003B1E8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01C93" w:rsidRPr="00EC41C5" w:rsidTr="0031102C">
        <w:trPr>
          <w:trHeight w:val="620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Raj</w:t>
            </w:r>
          </w:p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 xml:space="preserve">Refers to the British rule over </w:t>
            </w:r>
            <w:smartTag w:uri="urn:schemas-microsoft-com:office:smarttags" w:element="country-region">
              <w:r w:rsidRPr="00EC41C5">
                <w:rPr>
                  <w:rFonts w:ascii="Times New Roman" w:hAnsi="Times New Roman"/>
                  <w:sz w:val="24"/>
                  <w:szCs w:val="24"/>
                </w:rPr>
                <w:t>India</w:t>
              </w:r>
            </w:smartTag>
            <w:r w:rsidRPr="00EC41C5">
              <w:rPr>
                <w:rFonts w:ascii="Times New Roman" w:hAnsi="Times New Roman"/>
                <w:sz w:val="24"/>
                <w:szCs w:val="24"/>
              </w:rPr>
              <w:t xml:space="preserve"> beginning during the reign of Queen </w:t>
            </w:r>
            <w:smartTag w:uri="urn:schemas-microsoft-com:office:smarttags" w:element="place">
              <w:smartTag w:uri="urn:schemas-microsoft-com:office:smarttags" w:element="State">
                <w:r w:rsidRPr="00EC41C5">
                  <w:rPr>
                    <w:rFonts w:ascii="Times New Roman" w:hAnsi="Times New Roman"/>
                    <w:sz w:val="24"/>
                    <w:szCs w:val="24"/>
                  </w:rPr>
                  <w:t>Victoria</w:t>
                </w:r>
              </w:smartTag>
            </w:smartTag>
            <w:r w:rsidRPr="00EC4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601C93" w:rsidRPr="00EC41C5" w:rsidRDefault="00601C93" w:rsidP="003110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01C93" w:rsidRPr="00EC41C5" w:rsidTr="00AC577B">
        <w:trPr>
          <w:trHeight w:val="1070"/>
        </w:trPr>
        <w:tc>
          <w:tcPr>
            <w:tcW w:w="3686" w:type="dxa"/>
          </w:tcPr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smartTag w:uri="urn:schemas-microsoft-com:office:smarttags" w:element="place">
              <w:smartTag w:uri="urn:schemas-microsoft-com:office:smarttags" w:element="State">
                <w:r w:rsidRPr="00EC41C5">
                  <w:rPr>
                    <w:rFonts w:ascii="Times New Roman" w:hAnsi="Times New Roman"/>
                    <w:b/>
                    <w:sz w:val="24"/>
                    <w:szCs w:val="24"/>
                    <w:u w:val="single"/>
                  </w:rPr>
                  <w:t>Berlin</w:t>
                </w:r>
              </w:smartTag>
            </w:smartTag>
            <w:r w:rsidRPr="00EC4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Conference</w:t>
            </w:r>
          </w:p>
          <w:p w:rsidR="00601C93" w:rsidRPr="00EC41C5" w:rsidRDefault="00601C93" w:rsidP="003B1E8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601C93" w:rsidRPr="00EC41C5" w:rsidRDefault="00601C93" w:rsidP="003B1E87">
            <w:pPr>
              <w:rPr>
                <w:rFonts w:ascii="Times New Roman" w:hAnsi="Times New Roman"/>
                <w:sz w:val="24"/>
                <w:szCs w:val="24"/>
              </w:rPr>
            </w:pPr>
            <w:r w:rsidRPr="00EC41C5">
              <w:rPr>
                <w:rFonts w:ascii="Times New Roman" w:hAnsi="Times New Roman"/>
                <w:sz w:val="24"/>
                <w:szCs w:val="24"/>
              </w:rPr>
              <w:t xml:space="preserve">With the goal of preventing future wars, 14 European Nations met to lay down the rules for dividing up </w:t>
            </w:r>
            <w:smartTag w:uri="urn:schemas-microsoft-com:office:smarttags" w:element="place">
              <w:r w:rsidRPr="00EC41C5">
                <w:rPr>
                  <w:rFonts w:ascii="Times New Roman" w:hAnsi="Times New Roman"/>
                  <w:sz w:val="24"/>
                  <w:szCs w:val="24"/>
                </w:rPr>
                <w:t>Africa</w:t>
              </w:r>
            </w:smartTag>
          </w:p>
        </w:tc>
        <w:tc>
          <w:tcPr>
            <w:tcW w:w="1080" w:type="dxa"/>
          </w:tcPr>
          <w:p w:rsidR="00601C93" w:rsidRPr="00EC41C5" w:rsidRDefault="00601C93" w:rsidP="0031102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01C93" w:rsidRPr="00EC41C5" w:rsidRDefault="00601C93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601C93" w:rsidRPr="00EC41C5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93" w:rsidRDefault="00601C93" w:rsidP="006830C0">
      <w:pPr>
        <w:spacing w:after="0" w:line="240" w:lineRule="auto"/>
      </w:pPr>
      <w:r>
        <w:separator/>
      </w:r>
    </w:p>
  </w:endnote>
  <w:endnote w:type="continuationSeparator" w:id="0">
    <w:p w:rsidR="00601C93" w:rsidRDefault="00601C93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93" w:rsidRDefault="00601C93" w:rsidP="006830C0">
      <w:pPr>
        <w:spacing w:after="0" w:line="240" w:lineRule="auto"/>
      </w:pPr>
      <w:r>
        <w:separator/>
      </w:r>
    </w:p>
  </w:footnote>
  <w:footnote w:type="continuationSeparator" w:id="0">
    <w:p w:rsidR="00601C93" w:rsidRDefault="00601C93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93" w:rsidRPr="006830C0" w:rsidRDefault="00601C93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C6DE6"/>
    <w:rsid w:val="001E23EC"/>
    <w:rsid w:val="001E5F22"/>
    <w:rsid w:val="001F09D1"/>
    <w:rsid w:val="00224B3C"/>
    <w:rsid w:val="002273A9"/>
    <w:rsid w:val="00270B8F"/>
    <w:rsid w:val="0028462B"/>
    <w:rsid w:val="002C205A"/>
    <w:rsid w:val="002C46ED"/>
    <w:rsid w:val="002E386F"/>
    <w:rsid w:val="002E47AF"/>
    <w:rsid w:val="0031102C"/>
    <w:rsid w:val="00316BEC"/>
    <w:rsid w:val="003524D0"/>
    <w:rsid w:val="003833FC"/>
    <w:rsid w:val="003B0A29"/>
    <w:rsid w:val="003B1E87"/>
    <w:rsid w:val="003C3D6B"/>
    <w:rsid w:val="003C4BFF"/>
    <w:rsid w:val="003D7E09"/>
    <w:rsid w:val="003F5C44"/>
    <w:rsid w:val="00401D00"/>
    <w:rsid w:val="0045795F"/>
    <w:rsid w:val="00470067"/>
    <w:rsid w:val="00482C3C"/>
    <w:rsid w:val="00484AB2"/>
    <w:rsid w:val="004C5A56"/>
    <w:rsid w:val="004C74BA"/>
    <w:rsid w:val="004E6604"/>
    <w:rsid w:val="004E6B10"/>
    <w:rsid w:val="004F470A"/>
    <w:rsid w:val="0051009C"/>
    <w:rsid w:val="00544028"/>
    <w:rsid w:val="005734AE"/>
    <w:rsid w:val="00573EE2"/>
    <w:rsid w:val="00590894"/>
    <w:rsid w:val="00590CFE"/>
    <w:rsid w:val="005D1DEC"/>
    <w:rsid w:val="005E3D01"/>
    <w:rsid w:val="00601C93"/>
    <w:rsid w:val="00626454"/>
    <w:rsid w:val="00632A4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7D2AA0"/>
    <w:rsid w:val="0081124F"/>
    <w:rsid w:val="00821C8E"/>
    <w:rsid w:val="008248D7"/>
    <w:rsid w:val="00834850"/>
    <w:rsid w:val="00841E06"/>
    <w:rsid w:val="008475F2"/>
    <w:rsid w:val="0085777B"/>
    <w:rsid w:val="008800AD"/>
    <w:rsid w:val="0088602A"/>
    <w:rsid w:val="00897325"/>
    <w:rsid w:val="008D2B36"/>
    <w:rsid w:val="008F2A0E"/>
    <w:rsid w:val="00927BE0"/>
    <w:rsid w:val="0095218F"/>
    <w:rsid w:val="009575FB"/>
    <w:rsid w:val="0097496C"/>
    <w:rsid w:val="009A35AB"/>
    <w:rsid w:val="009E5678"/>
    <w:rsid w:val="00A003CC"/>
    <w:rsid w:val="00A03BA9"/>
    <w:rsid w:val="00A80CBE"/>
    <w:rsid w:val="00A82006"/>
    <w:rsid w:val="00AA0D64"/>
    <w:rsid w:val="00AB44A6"/>
    <w:rsid w:val="00AB4609"/>
    <w:rsid w:val="00AC577B"/>
    <w:rsid w:val="00AD2739"/>
    <w:rsid w:val="00AD3371"/>
    <w:rsid w:val="00AE3269"/>
    <w:rsid w:val="00AE33F0"/>
    <w:rsid w:val="00B004B5"/>
    <w:rsid w:val="00B3334C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52940"/>
    <w:rsid w:val="00C64E43"/>
    <w:rsid w:val="00C74C4F"/>
    <w:rsid w:val="00D22F15"/>
    <w:rsid w:val="00D45141"/>
    <w:rsid w:val="00D46915"/>
    <w:rsid w:val="00D55B1E"/>
    <w:rsid w:val="00D939F0"/>
    <w:rsid w:val="00DA051D"/>
    <w:rsid w:val="00DD5F74"/>
    <w:rsid w:val="00DE7B22"/>
    <w:rsid w:val="00E352B8"/>
    <w:rsid w:val="00EA3B65"/>
    <w:rsid w:val="00EB2C81"/>
    <w:rsid w:val="00EC41C5"/>
    <w:rsid w:val="00EF49B6"/>
    <w:rsid w:val="00F41CE6"/>
    <w:rsid w:val="00F6011D"/>
    <w:rsid w:val="00F66669"/>
    <w:rsid w:val="00F86B49"/>
    <w:rsid w:val="00FB545D"/>
    <w:rsid w:val="00FC3CE9"/>
    <w:rsid w:val="00FC57EA"/>
    <w:rsid w:val="00FD0497"/>
    <w:rsid w:val="00FD6DBB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193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5</cp:revision>
  <cp:lastPrinted>2014-04-07T15:28:00Z</cp:lastPrinted>
  <dcterms:created xsi:type="dcterms:W3CDTF">2014-04-28T13:21:00Z</dcterms:created>
  <dcterms:modified xsi:type="dcterms:W3CDTF">2014-04-29T13:18:00Z</dcterms:modified>
</cp:coreProperties>
</file>