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3C" w:rsidRPr="000F677A" w:rsidRDefault="00482C3C" w:rsidP="00B959C6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Vocabulary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482C3C" w:rsidRDefault="00482C3C" w:rsidP="00B3334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Chapter 25</w:t>
      </w:r>
      <w:r w:rsidRPr="00927BE0">
        <w:rPr>
          <w:rFonts w:ascii="Times New Roman" w:hAnsi="Times New Roman"/>
          <w:b/>
          <w:sz w:val="40"/>
          <w:szCs w:val="40"/>
        </w:rPr>
        <w:t>-</w:t>
      </w:r>
      <w:r>
        <w:rPr>
          <w:rFonts w:ascii="Times New Roman" w:hAnsi="Times New Roman"/>
          <w:b/>
          <w:sz w:val="40"/>
          <w:szCs w:val="40"/>
        </w:rPr>
        <w:t>The Industrial Revolution</w:t>
      </w:r>
    </w:p>
    <w:p w:rsidR="00482C3C" w:rsidRPr="00927BE0" w:rsidRDefault="00482C3C" w:rsidP="00B3334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Section 1 and 2 </w:t>
      </w:r>
    </w:p>
    <w:p w:rsidR="00482C3C" w:rsidRPr="000F677A" w:rsidRDefault="00482C3C" w:rsidP="00B959C6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4882"/>
        <w:gridCol w:w="1620"/>
      </w:tblGrid>
      <w:tr w:rsidR="00482C3C" w:rsidRPr="006A0F7E" w:rsidTr="00AB44A6">
        <w:trPr>
          <w:trHeight w:val="692"/>
        </w:trPr>
        <w:tc>
          <w:tcPr>
            <w:tcW w:w="3686" w:type="dxa"/>
            <w:shd w:val="clear" w:color="auto" w:fill="C0C0C0"/>
          </w:tcPr>
          <w:p w:rsidR="00482C3C" w:rsidRPr="000F677A" w:rsidRDefault="00482C3C" w:rsidP="0097496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4882" w:type="dxa"/>
            <w:shd w:val="clear" w:color="auto" w:fill="C0C0C0"/>
          </w:tcPr>
          <w:p w:rsidR="00482C3C" w:rsidRPr="000F677A" w:rsidRDefault="00482C3C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620" w:type="dxa"/>
            <w:shd w:val="clear" w:color="auto" w:fill="C0C0C0"/>
          </w:tcPr>
          <w:p w:rsidR="00482C3C" w:rsidRPr="000F677A" w:rsidRDefault="00482C3C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482C3C" w:rsidRPr="006A0F7E" w:rsidTr="00AC577B">
        <w:trPr>
          <w:trHeight w:val="1142"/>
        </w:trPr>
        <w:tc>
          <w:tcPr>
            <w:tcW w:w="3686" w:type="dxa"/>
          </w:tcPr>
          <w:p w:rsidR="00482C3C" w:rsidRPr="005734AE" w:rsidRDefault="00482C3C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482C3C" w:rsidRPr="005734AE" w:rsidRDefault="00482C3C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482C3C" w:rsidRPr="006A0F7E" w:rsidRDefault="00482C3C" w:rsidP="0097496C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482C3C" w:rsidRPr="006A0F7E" w:rsidTr="00AC577B">
        <w:trPr>
          <w:trHeight w:val="1250"/>
        </w:trPr>
        <w:tc>
          <w:tcPr>
            <w:tcW w:w="3686" w:type="dxa"/>
          </w:tcPr>
          <w:p w:rsidR="00482C3C" w:rsidRPr="005734AE" w:rsidRDefault="00482C3C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482C3C" w:rsidRPr="005734AE" w:rsidRDefault="00482C3C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482C3C" w:rsidRPr="006A0F7E" w:rsidRDefault="00482C3C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82C3C" w:rsidRPr="006A0F7E" w:rsidTr="00AC577B">
        <w:trPr>
          <w:trHeight w:val="1430"/>
        </w:trPr>
        <w:tc>
          <w:tcPr>
            <w:tcW w:w="3686" w:type="dxa"/>
          </w:tcPr>
          <w:p w:rsidR="00482C3C" w:rsidRPr="005734AE" w:rsidRDefault="00482C3C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482C3C" w:rsidRPr="005734AE" w:rsidRDefault="00482C3C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482C3C" w:rsidRPr="006A0F7E" w:rsidRDefault="00482C3C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82C3C" w:rsidRPr="006A0F7E" w:rsidTr="00AC577B">
        <w:trPr>
          <w:trHeight w:val="1070"/>
        </w:trPr>
        <w:tc>
          <w:tcPr>
            <w:tcW w:w="3686" w:type="dxa"/>
          </w:tcPr>
          <w:p w:rsidR="00482C3C" w:rsidRPr="005734AE" w:rsidRDefault="00482C3C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482C3C" w:rsidRPr="005734AE" w:rsidRDefault="00482C3C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482C3C" w:rsidRPr="006A0F7E" w:rsidRDefault="00482C3C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82C3C" w:rsidRPr="006A0F7E" w:rsidTr="00AC577B">
        <w:trPr>
          <w:trHeight w:val="1430"/>
        </w:trPr>
        <w:tc>
          <w:tcPr>
            <w:tcW w:w="3686" w:type="dxa"/>
          </w:tcPr>
          <w:p w:rsidR="00482C3C" w:rsidRPr="005734AE" w:rsidRDefault="00482C3C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482C3C" w:rsidRPr="005734AE" w:rsidRDefault="00482C3C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482C3C" w:rsidRPr="006A0F7E" w:rsidRDefault="00482C3C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82C3C" w:rsidRPr="006A0F7E" w:rsidTr="00AC577B">
        <w:trPr>
          <w:trHeight w:val="1250"/>
        </w:trPr>
        <w:tc>
          <w:tcPr>
            <w:tcW w:w="3686" w:type="dxa"/>
          </w:tcPr>
          <w:p w:rsidR="00482C3C" w:rsidRPr="005734AE" w:rsidRDefault="00482C3C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482C3C" w:rsidRPr="005734AE" w:rsidRDefault="00482C3C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482C3C" w:rsidRPr="006A0F7E" w:rsidRDefault="00482C3C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82C3C" w:rsidRPr="006A0F7E" w:rsidTr="00AC577B">
        <w:trPr>
          <w:trHeight w:val="1088"/>
        </w:trPr>
        <w:tc>
          <w:tcPr>
            <w:tcW w:w="3686" w:type="dxa"/>
          </w:tcPr>
          <w:p w:rsidR="00482C3C" w:rsidRPr="005734AE" w:rsidRDefault="00482C3C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482C3C" w:rsidRPr="005734AE" w:rsidRDefault="00482C3C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482C3C" w:rsidRPr="006A0F7E" w:rsidRDefault="00482C3C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482C3C" w:rsidRDefault="00482C3C" w:rsidP="00B959C6">
      <w:pPr>
        <w:rPr>
          <w:rFonts w:ascii="Times New Roman" w:hAnsi="Times New Roman"/>
          <w:sz w:val="32"/>
          <w:szCs w:val="32"/>
        </w:rPr>
      </w:pPr>
    </w:p>
    <w:p w:rsidR="00482C3C" w:rsidRPr="004C74BA" w:rsidRDefault="00482C3C" w:rsidP="004C74B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C74BA">
        <w:rPr>
          <w:rFonts w:ascii="Times New Roman" w:hAnsi="Times New Roman"/>
        </w:rPr>
        <w:t>What words did you have the hardest time matching up? What steps did you take to find the correct match?</w:t>
      </w:r>
    </w:p>
    <w:p w:rsidR="00482C3C" w:rsidRPr="000F677A" w:rsidRDefault="00482C3C" w:rsidP="006830C0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Vocabulary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482C3C" w:rsidRDefault="00482C3C" w:rsidP="008248D7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Chapter 25</w:t>
      </w:r>
      <w:r w:rsidRPr="00927BE0">
        <w:rPr>
          <w:rFonts w:ascii="Times New Roman" w:hAnsi="Times New Roman"/>
          <w:b/>
          <w:sz w:val="40"/>
          <w:szCs w:val="40"/>
        </w:rPr>
        <w:t>-</w:t>
      </w:r>
      <w:r>
        <w:rPr>
          <w:rFonts w:ascii="Times New Roman" w:hAnsi="Times New Roman"/>
          <w:b/>
          <w:sz w:val="40"/>
          <w:szCs w:val="40"/>
        </w:rPr>
        <w:t>The Industrial Revolution</w:t>
      </w:r>
    </w:p>
    <w:p w:rsidR="00482C3C" w:rsidRPr="00927BE0" w:rsidRDefault="00482C3C" w:rsidP="008248D7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Section 1 and 2 </w:t>
      </w:r>
    </w:p>
    <w:p w:rsidR="00482C3C" w:rsidRPr="000F677A" w:rsidRDefault="00482C3C" w:rsidP="000F677A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5242"/>
        <w:gridCol w:w="1080"/>
      </w:tblGrid>
      <w:tr w:rsidR="00482C3C" w:rsidRPr="006A0F7E" w:rsidTr="00AA0D64">
        <w:trPr>
          <w:trHeight w:val="692"/>
        </w:trPr>
        <w:tc>
          <w:tcPr>
            <w:tcW w:w="3686" w:type="dxa"/>
            <w:shd w:val="clear" w:color="auto" w:fill="C0C0C0"/>
          </w:tcPr>
          <w:p w:rsidR="00482C3C" w:rsidRPr="000F677A" w:rsidRDefault="00482C3C" w:rsidP="006A0F7E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5242" w:type="dxa"/>
            <w:shd w:val="clear" w:color="auto" w:fill="C0C0C0"/>
          </w:tcPr>
          <w:p w:rsidR="00482C3C" w:rsidRPr="000F677A" w:rsidRDefault="00482C3C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080" w:type="dxa"/>
            <w:shd w:val="clear" w:color="auto" w:fill="C0C0C0"/>
          </w:tcPr>
          <w:p w:rsidR="00482C3C" w:rsidRPr="000F677A" w:rsidRDefault="00482C3C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482C3C" w:rsidRPr="004F470A" w:rsidTr="00AC577B">
        <w:trPr>
          <w:trHeight w:val="1007"/>
        </w:trPr>
        <w:tc>
          <w:tcPr>
            <w:tcW w:w="3686" w:type="dxa"/>
          </w:tcPr>
          <w:p w:rsidR="00482C3C" w:rsidRPr="0081124F" w:rsidRDefault="00482C3C" w:rsidP="00C5294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11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The Industrial Revolution</w:t>
            </w:r>
          </w:p>
        </w:tc>
        <w:tc>
          <w:tcPr>
            <w:tcW w:w="5242" w:type="dxa"/>
          </w:tcPr>
          <w:p w:rsidR="00482C3C" w:rsidRPr="0081124F" w:rsidRDefault="00482C3C" w:rsidP="0081124F">
            <w:pPr>
              <w:rPr>
                <w:rFonts w:ascii="Times New Roman" w:hAnsi="Times New Roman"/>
                <w:sz w:val="24"/>
                <w:szCs w:val="24"/>
              </w:rPr>
            </w:pPr>
            <w:r w:rsidRPr="0081124F">
              <w:rPr>
                <w:rFonts w:ascii="Times New Roman" w:hAnsi="Times New Roman"/>
                <w:sz w:val="24"/>
                <w:szCs w:val="24"/>
              </w:rPr>
              <w:t xml:space="preserve">The increased output of machine-made goods beginning in </w:t>
            </w:r>
            <w:smartTag w:uri="urn:schemas-microsoft-com:office:smarttags" w:element="country-region">
              <w:smartTag w:uri="urn:schemas-microsoft-com:office:smarttags" w:element="place">
                <w:r w:rsidRPr="0081124F">
                  <w:rPr>
                    <w:rFonts w:ascii="Times New Roman" w:hAnsi="Times New Roman"/>
                    <w:sz w:val="24"/>
                    <w:szCs w:val="24"/>
                  </w:rPr>
                  <w:t>England</w:t>
                </w:r>
              </w:smartTag>
            </w:smartTag>
            <w:r w:rsidRPr="0081124F">
              <w:rPr>
                <w:rFonts w:ascii="Times New Roman" w:hAnsi="Times New Roman"/>
                <w:sz w:val="24"/>
                <w:szCs w:val="24"/>
              </w:rPr>
              <w:t xml:space="preserve"> in the mid-1700’s</w:t>
            </w:r>
          </w:p>
        </w:tc>
        <w:tc>
          <w:tcPr>
            <w:tcW w:w="1080" w:type="dxa"/>
          </w:tcPr>
          <w:p w:rsidR="00482C3C" w:rsidRPr="006A0F7E" w:rsidRDefault="00482C3C" w:rsidP="00C52940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482C3C" w:rsidRPr="004F470A" w:rsidTr="00AC577B">
        <w:trPr>
          <w:trHeight w:val="1070"/>
        </w:trPr>
        <w:tc>
          <w:tcPr>
            <w:tcW w:w="3686" w:type="dxa"/>
          </w:tcPr>
          <w:p w:rsidR="00482C3C" w:rsidRPr="0081124F" w:rsidRDefault="00482C3C" w:rsidP="00C5294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11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Enclosures</w:t>
            </w:r>
          </w:p>
        </w:tc>
        <w:tc>
          <w:tcPr>
            <w:tcW w:w="5242" w:type="dxa"/>
          </w:tcPr>
          <w:p w:rsidR="00482C3C" w:rsidRPr="0081124F" w:rsidRDefault="00482C3C" w:rsidP="0081124F">
            <w:pPr>
              <w:rPr>
                <w:rFonts w:ascii="Times New Roman" w:hAnsi="Times New Roman"/>
                <w:sz w:val="24"/>
                <w:szCs w:val="24"/>
              </w:rPr>
            </w:pPr>
            <w:r w:rsidRPr="0081124F">
              <w:rPr>
                <w:rFonts w:ascii="Times New Roman" w:hAnsi="Times New Roman"/>
                <w:sz w:val="24"/>
                <w:szCs w:val="24"/>
              </w:rPr>
              <w:t>Large fenced in fields in which landowners experimented with productive seeding and harvesting methods designed to boost crop harvests</w:t>
            </w:r>
          </w:p>
        </w:tc>
        <w:tc>
          <w:tcPr>
            <w:tcW w:w="1080" w:type="dxa"/>
          </w:tcPr>
          <w:p w:rsidR="00482C3C" w:rsidRPr="006A0F7E" w:rsidRDefault="00482C3C" w:rsidP="00C5294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82C3C" w:rsidRPr="004F470A" w:rsidTr="00AC577B">
        <w:trPr>
          <w:trHeight w:val="1070"/>
        </w:trPr>
        <w:tc>
          <w:tcPr>
            <w:tcW w:w="3686" w:type="dxa"/>
          </w:tcPr>
          <w:p w:rsidR="00482C3C" w:rsidRPr="0081124F" w:rsidRDefault="00482C3C" w:rsidP="00C5294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11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The Factors of Production</w:t>
            </w:r>
          </w:p>
        </w:tc>
        <w:tc>
          <w:tcPr>
            <w:tcW w:w="5242" w:type="dxa"/>
          </w:tcPr>
          <w:p w:rsidR="00482C3C" w:rsidRPr="0081124F" w:rsidRDefault="00482C3C" w:rsidP="0081124F">
            <w:pPr>
              <w:rPr>
                <w:rFonts w:ascii="Times New Roman" w:hAnsi="Times New Roman"/>
                <w:sz w:val="24"/>
                <w:szCs w:val="24"/>
              </w:rPr>
            </w:pPr>
            <w:r w:rsidRPr="0081124F">
              <w:rPr>
                <w:rFonts w:ascii="Times New Roman" w:hAnsi="Times New Roman"/>
                <w:sz w:val="24"/>
                <w:szCs w:val="24"/>
              </w:rPr>
              <w:t>The resources needed to produce goods and services that the Industrial Revolution required.</w:t>
            </w:r>
          </w:p>
        </w:tc>
        <w:tc>
          <w:tcPr>
            <w:tcW w:w="1080" w:type="dxa"/>
          </w:tcPr>
          <w:p w:rsidR="00482C3C" w:rsidRPr="006A0F7E" w:rsidRDefault="00482C3C" w:rsidP="00C5294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82C3C" w:rsidRPr="004F470A" w:rsidTr="00AC577B">
        <w:trPr>
          <w:trHeight w:val="1250"/>
        </w:trPr>
        <w:tc>
          <w:tcPr>
            <w:tcW w:w="3686" w:type="dxa"/>
          </w:tcPr>
          <w:p w:rsidR="00482C3C" w:rsidRPr="0081124F" w:rsidRDefault="00482C3C" w:rsidP="00C5294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11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Entrepreneur</w:t>
            </w:r>
          </w:p>
        </w:tc>
        <w:tc>
          <w:tcPr>
            <w:tcW w:w="5242" w:type="dxa"/>
          </w:tcPr>
          <w:p w:rsidR="00482C3C" w:rsidRPr="0081124F" w:rsidRDefault="00482C3C" w:rsidP="00C52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24F">
              <w:rPr>
                <w:rFonts w:ascii="Times New Roman" w:hAnsi="Times New Roman"/>
                <w:sz w:val="24"/>
                <w:szCs w:val="24"/>
              </w:rPr>
              <w:t>Someone who organizes, manages, and takes on the risks of a business.</w:t>
            </w:r>
          </w:p>
        </w:tc>
        <w:tc>
          <w:tcPr>
            <w:tcW w:w="1080" w:type="dxa"/>
          </w:tcPr>
          <w:p w:rsidR="00482C3C" w:rsidRPr="006A0F7E" w:rsidRDefault="00482C3C" w:rsidP="00C5294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82C3C" w:rsidRPr="004F470A" w:rsidTr="00AC577B">
        <w:trPr>
          <w:trHeight w:val="1250"/>
        </w:trPr>
        <w:tc>
          <w:tcPr>
            <w:tcW w:w="3686" w:type="dxa"/>
          </w:tcPr>
          <w:p w:rsidR="00482C3C" w:rsidRPr="0081124F" w:rsidRDefault="00482C3C" w:rsidP="00C5294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11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Industrialization</w:t>
            </w:r>
          </w:p>
        </w:tc>
        <w:tc>
          <w:tcPr>
            <w:tcW w:w="5242" w:type="dxa"/>
          </w:tcPr>
          <w:p w:rsidR="00482C3C" w:rsidRPr="0081124F" w:rsidRDefault="00482C3C" w:rsidP="0081124F">
            <w:pPr>
              <w:rPr>
                <w:rFonts w:ascii="Times New Roman" w:hAnsi="Times New Roman"/>
                <w:sz w:val="24"/>
                <w:szCs w:val="24"/>
              </w:rPr>
            </w:pPr>
            <w:r w:rsidRPr="0081124F">
              <w:rPr>
                <w:rFonts w:ascii="Times New Roman" w:hAnsi="Times New Roman"/>
                <w:sz w:val="24"/>
                <w:szCs w:val="24"/>
              </w:rPr>
              <w:t>The process of developing the machine production of goods through the use of natural resources.</w:t>
            </w:r>
          </w:p>
        </w:tc>
        <w:tc>
          <w:tcPr>
            <w:tcW w:w="1080" w:type="dxa"/>
          </w:tcPr>
          <w:p w:rsidR="00482C3C" w:rsidRPr="006A0F7E" w:rsidRDefault="00482C3C" w:rsidP="00C5294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82C3C" w:rsidRPr="004F470A" w:rsidTr="00AC577B">
        <w:trPr>
          <w:trHeight w:val="1070"/>
        </w:trPr>
        <w:tc>
          <w:tcPr>
            <w:tcW w:w="3686" w:type="dxa"/>
          </w:tcPr>
          <w:p w:rsidR="00482C3C" w:rsidRPr="0081124F" w:rsidRDefault="00482C3C" w:rsidP="00C52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11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Middle Class</w:t>
            </w:r>
          </w:p>
        </w:tc>
        <w:tc>
          <w:tcPr>
            <w:tcW w:w="5242" w:type="dxa"/>
          </w:tcPr>
          <w:p w:rsidR="00482C3C" w:rsidRPr="0081124F" w:rsidRDefault="00482C3C" w:rsidP="0081124F">
            <w:pPr>
              <w:rPr>
                <w:rFonts w:ascii="Times New Roman" w:hAnsi="Times New Roman"/>
                <w:sz w:val="24"/>
                <w:szCs w:val="24"/>
              </w:rPr>
            </w:pPr>
            <w:r w:rsidRPr="0081124F">
              <w:rPr>
                <w:rFonts w:ascii="Times New Roman" w:hAnsi="Times New Roman"/>
                <w:sz w:val="24"/>
                <w:szCs w:val="24"/>
              </w:rPr>
              <w:t>A social class made up of skilled workers, professionals, business people and wealthy farmers</w:t>
            </w:r>
          </w:p>
        </w:tc>
        <w:tc>
          <w:tcPr>
            <w:tcW w:w="1080" w:type="dxa"/>
          </w:tcPr>
          <w:p w:rsidR="00482C3C" w:rsidRPr="006A0F7E" w:rsidRDefault="00482C3C" w:rsidP="00C5294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82C3C" w:rsidRPr="004F470A" w:rsidTr="00AC577B">
        <w:trPr>
          <w:trHeight w:val="1070"/>
        </w:trPr>
        <w:tc>
          <w:tcPr>
            <w:tcW w:w="3686" w:type="dxa"/>
          </w:tcPr>
          <w:p w:rsidR="00482C3C" w:rsidRPr="0081124F" w:rsidRDefault="00482C3C" w:rsidP="00C52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11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Urbanization</w:t>
            </w:r>
          </w:p>
        </w:tc>
        <w:tc>
          <w:tcPr>
            <w:tcW w:w="5242" w:type="dxa"/>
          </w:tcPr>
          <w:p w:rsidR="00482C3C" w:rsidRPr="0081124F" w:rsidRDefault="00482C3C" w:rsidP="00C52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24F">
              <w:rPr>
                <w:rFonts w:ascii="Times New Roman" w:hAnsi="Times New Roman"/>
                <w:sz w:val="24"/>
                <w:szCs w:val="24"/>
              </w:rPr>
              <w:t>The building of new cities and the movement of people to these cities</w:t>
            </w:r>
          </w:p>
        </w:tc>
        <w:tc>
          <w:tcPr>
            <w:tcW w:w="1080" w:type="dxa"/>
          </w:tcPr>
          <w:p w:rsidR="00482C3C" w:rsidRPr="006A0F7E" w:rsidRDefault="00482C3C" w:rsidP="00C5294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482C3C" w:rsidRPr="004F470A" w:rsidRDefault="00482C3C" w:rsidP="0088602A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sectPr w:rsidR="00482C3C" w:rsidRPr="004F470A" w:rsidSect="00C002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C3C" w:rsidRDefault="00482C3C" w:rsidP="006830C0">
      <w:pPr>
        <w:spacing w:after="0" w:line="240" w:lineRule="auto"/>
      </w:pPr>
      <w:r>
        <w:separator/>
      </w:r>
    </w:p>
  </w:endnote>
  <w:endnote w:type="continuationSeparator" w:id="0">
    <w:p w:rsidR="00482C3C" w:rsidRDefault="00482C3C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C3C" w:rsidRDefault="00482C3C" w:rsidP="006830C0">
      <w:pPr>
        <w:spacing w:after="0" w:line="240" w:lineRule="auto"/>
      </w:pPr>
      <w:r>
        <w:separator/>
      </w:r>
    </w:p>
  </w:footnote>
  <w:footnote w:type="continuationSeparator" w:id="0">
    <w:p w:rsidR="00482C3C" w:rsidRDefault="00482C3C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C3C" w:rsidRPr="006830C0" w:rsidRDefault="00482C3C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95793"/>
    <w:multiLevelType w:val="hybridMultilevel"/>
    <w:tmpl w:val="F8D24662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B02CC3"/>
    <w:multiLevelType w:val="hybridMultilevel"/>
    <w:tmpl w:val="C36EC43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66A2055"/>
    <w:multiLevelType w:val="multilevel"/>
    <w:tmpl w:val="C36EC4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F3308E9"/>
    <w:multiLevelType w:val="hybridMultilevel"/>
    <w:tmpl w:val="4B3A75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0C0"/>
    <w:rsid w:val="000074DE"/>
    <w:rsid w:val="000B072D"/>
    <w:rsid w:val="000E49F6"/>
    <w:rsid w:val="000F677A"/>
    <w:rsid w:val="00163E88"/>
    <w:rsid w:val="0019409C"/>
    <w:rsid w:val="001B1310"/>
    <w:rsid w:val="001E23EC"/>
    <w:rsid w:val="001E5F22"/>
    <w:rsid w:val="001F09D1"/>
    <w:rsid w:val="00270B8F"/>
    <w:rsid w:val="0028462B"/>
    <w:rsid w:val="002C205A"/>
    <w:rsid w:val="002C46ED"/>
    <w:rsid w:val="002E386F"/>
    <w:rsid w:val="002E47AF"/>
    <w:rsid w:val="00316BEC"/>
    <w:rsid w:val="003833FC"/>
    <w:rsid w:val="003B0A29"/>
    <w:rsid w:val="003C3D6B"/>
    <w:rsid w:val="003C4BFF"/>
    <w:rsid w:val="003D7E09"/>
    <w:rsid w:val="003F5C44"/>
    <w:rsid w:val="00401D00"/>
    <w:rsid w:val="0045795F"/>
    <w:rsid w:val="00470067"/>
    <w:rsid w:val="00482C3C"/>
    <w:rsid w:val="00484AB2"/>
    <w:rsid w:val="004C74BA"/>
    <w:rsid w:val="004E6604"/>
    <w:rsid w:val="004E6B10"/>
    <w:rsid w:val="004F470A"/>
    <w:rsid w:val="0051009C"/>
    <w:rsid w:val="00544028"/>
    <w:rsid w:val="005734AE"/>
    <w:rsid w:val="00573EE2"/>
    <w:rsid w:val="00590894"/>
    <w:rsid w:val="005D1DEC"/>
    <w:rsid w:val="005E3D01"/>
    <w:rsid w:val="00626454"/>
    <w:rsid w:val="00632C7F"/>
    <w:rsid w:val="006830C0"/>
    <w:rsid w:val="006A0F7E"/>
    <w:rsid w:val="006D140A"/>
    <w:rsid w:val="006E0B18"/>
    <w:rsid w:val="006F55CD"/>
    <w:rsid w:val="006F6B15"/>
    <w:rsid w:val="00701D4A"/>
    <w:rsid w:val="00723C7C"/>
    <w:rsid w:val="00741635"/>
    <w:rsid w:val="00762762"/>
    <w:rsid w:val="007A3EAC"/>
    <w:rsid w:val="007D2AA0"/>
    <w:rsid w:val="0081124F"/>
    <w:rsid w:val="00821C8E"/>
    <w:rsid w:val="008248D7"/>
    <w:rsid w:val="00834850"/>
    <w:rsid w:val="00841E06"/>
    <w:rsid w:val="008475F2"/>
    <w:rsid w:val="0085777B"/>
    <w:rsid w:val="008800AD"/>
    <w:rsid w:val="0088602A"/>
    <w:rsid w:val="00897325"/>
    <w:rsid w:val="008D2B36"/>
    <w:rsid w:val="008F2A0E"/>
    <w:rsid w:val="00927BE0"/>
    <w:rsid w:val="0095218F"/>
    <w:rsid w:val="009575FB"/>
    <w:rsid w:val="0097496C"/>
    <w:rsid w:val="009A35AB"/>
    <w:rsid w:val="009E5678"/>
    <w:rsid w:val="00A003CC"/>
    <w:rsid w:val="00A03BA9"/>
    <w:rsid w:val="00A80CBE"/>
    <w:rsid w:val="00A82006"/>
    <w:rsid w:val="00AA0D64"/>
    <w:rsid w:val="00AB44A6"/>
    <w:rsid w:val="00AB4609"/>
    <w:rsid w:val="00AC577B"/>
    <w:rsid w:val="00AD2739"/>
    <w:rsid w:val="00AD3371"/>
    <w:rsid w:val="00AE3269"/>
    <w:rsid w:val="00AE33F0"/>
    <w:rsid w:val="00B3334C"/>
    <w:rsid w:val="00B54203"/>
    <w:rsid w:val="00B959C6"/>
    <w:rsid w:val="00B967EE"/>
    <w:rsid w:val="00BA3C33"/>
    <w:rsid w:val="00BC24D0"/>
    <w:rsid w:val="00C0022B"/>
    <w:rsid w:val="00C23CBF"/>
    <w:rsid w:val="00C32429"/>
    <w:rsid w:val="00C44F73"/>
    <w:rsid w:val="00C52940"/>
    <w:rsid w:val="00C64E43"/>
    <w:rsid w:val="00C74C4F"/>
    <w:rsid w:val="00D22F15"/>
    <w:rsid w:val="00D45141"/>
    <w:rsid w:val="00D46915"/>
    <w:rsid w:val="00D55B1E"/>
    <w:rsid w:val="00D939F0"/>
    <w:rsid w:val="00DD5F74"/>
    <w:rsid w:val="00DE7B22"/>
    <w:rsid w:val="00E352B8"/>
    <w:rsid w:val="00EB2C81"/>
    <w:rsid w:val="00EF49B6"/>
    <w:rsid w:val="00F41CE6"/>
    <w:rsid w:val="00F6011D"/>
    <w:rsid w:val="00F66669"/>
    <w:rsid w:val="00F86B49"/>
    <w:rsid w:val="00FB545D"/>
    <w:rsid w:val="00FC3CE9"/>
    <w:rsid w:val="00FC57EA"/>
    <w:rsid w:val="00FD0497"/>
    <w:rsid w:val="00FF1B04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BE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A0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072D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175</Words>
  <Characters>1001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  </dc:title>
  <dc:subject/>
  <dc:creator>Bobby</dc:creator>
  <cp:keywords/>
  <dc:description/>
  <cp:lastModifiedBy>murrayr</cp:lastModifiedBy>
  <cp:revision>2</cp:revision>
  <cp:lastPrinted>2014-04-07T15:28:00Z</cp:lastPrinted>
  <dcterms:created xsi:type="dcterms:W3CDTF">2014-04-10T15:43:00Z</dcterms:created>
  <dcterms:modified xsi:type="dcterms:W3CDTF">2014-04-10T15:43:00Z</dcterms:modified>
</cp:coreProperties>
</file>