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9D1" w:rsidRPr="000F677A" w:rsidRDefault="001F09D1" w:rsidP="00B959C6">
      <w:pPr>
        <w:spacing w:after="0"/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Vocabulary Match-up </w:t>
      </w:r>
      <w:r>
        <w:rPr>
          <w:rFonts w:ascii="Times New Roman" w:hAnsi="Times New Roman"/>
          <w:b/>
          <w:sz w:val="52"/>
          <w:szCs w:val="52"/>
          <w:u w:val="single"/>
        </w:rPr>
        <w:t>Activity</w:t>
      </w: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 </w:t>
      </w:r>
    </w:p>
    <w:p w:rsidR="001F09D1" w:rsidRPr="00927BE0" w:rsidRDefault="001F09D1" w:rsidP="00B959C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Chapter 22</w:t>
      </w:r>
      <w:r w:rsidRPr="00927BE0">
        <w:rPr>
          <w:rFonts w:ascii="Times New Roman" w:hAnsi="Times New Roman"/>
          <w:b/>
          <w:sz w:val="40"/>
          <w:szCs w:val="40"/>
        </w:rPr>
        <w:t>-</w:t>
      </w:r>
      <w:r>
        <w:rPr>
          <w:rFonts w:ascii="Times New Roman" w:hAnsi="Times New Roman"/>
          <w:b/>
          <w:sz w:val="40"/>
          <w:szCs w:val="40"/>
        </w:rPr>
        <w:t xml:space="preserve">Enlightenment and Revolution  </w:t>
      </w:r>
    </w:p>
    <w:p w:rsidR="001F09D1" w:rsidRPr="000F677A" w:rsidRDefault="001F09D1" w:rsidP="00B959C6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6"/>
        <w:gridCol w:w="4109"/>
        <w:gridCol w:w="1781"/>
      </w:tblGrid>
      <w:tr w:rsidR="001F09D1" w:rsidRPr="006A0F7E" w:rsidTr="0097496C">
        <w:trPr>
          <w:trHeight w:val="692"/>
        </w:trPr>
        <w:tc>
          <w:tcPr>
            <w:tcW w:w="3686" w:type="dxa"/>
            <w:shd w:val="clear" w:color="auto" w:fill="C0C0C0"/>
          </w:tcPr>
          <w:p w:rsidR="001F09D1" w:rsidRPr="000F677A" w:rsidRDefault="001F09D1" w:rsidP="0097496C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Vocabulary Term</w:t>
            </w:r>
          </w:p>
        </w:tc>
        <w:tc>
          <w:tcPr>
            <w:tcW w:w="4109" w:type="dxa"/>
            <w:shd w:val="clear" w:color="auto" w:fill="C0C0C0"/>
          </w:tcPr>
          <w:p w:rsidR="001F09D1" w:rsidRPr="000F677A" w:rsidRDefault="001F09D1" w:rsidP="0097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 xml:space="preserve">Definition </w:t>
            </w:r>
          </w:p>
        </w:tc>
        <w:tc>
          <w:tcPr>
            <w:tcW w:w="1781" w:type="dxa"/>
            <w:shd w:val="clear" w:color="auto" w:fill="C0C0C0"/>
          </w:tcPr>
          <w:p w:rsidR="001F09D1" w:rsidRPr="000F677A" w:rsidRDefault="001F09D1" w:rsidP="0097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Section/</w:t>
            </w:r>
            <w:r w:rsidRPr="000F67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Page Number</w:t>
            </w:r>
          </w:p>
        </w:tc>
      </w:tr>
      <w:tr w:rsidR="001F09D1" w:rsidRPr="006A0F7E" w:rsidTr="002C205A">
        <w:trPr>
          <w:trHeight w:val="782"/>
        </w:trPr>
        <w:tc>
          <w:tcPr>
            <w:tcW w:w="3686" w:type="dxa"/>
          </w:tcPr>
          <w:p w:rsidR="001F09D1" w:rsidRPr="005734AE" w:rsidRDefault="001F09D1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1F09D1" w:rsidRPr="005734AE" w:rsidRDefault="001F09D1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1F09D1" w:rsidRPr="006A0F7E" w:rsidRDefault="001F09D1" w:rsidP="0097496C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1F09D1" w:rsidRPr="006A0F7E" w:rsidTr="002C205A">
        <w:trPr>
          <w:trHeight w:val="890"/>
        </w:trPr>
        <w:tc>
          <w:tcPr>
            <w:tcW w:w="3686" w:type="dxa"/>
          </w:tcPr>
          <w:p w:rsidR="001F09D1" w:rsidRPr="005734AE" w:rsidRDefault="001F09D1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1F09D1" w:rsidRPr="005734AE" w:rsidRDefault="001F09D1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1F09D1" w:rsidRPr="006A0F7E" w:rsidRDefault="001F09D1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F09D1" w:rsidRPr="006A0F7E" w:rsidTr="0088602A">
        <w:trPr>
          <w:trHeight w:val="890"/>
        </w:trPr>
        <w:tc>
          <w:tcPr>
            <w:tcW w:w="3686" w:type="dxa"/>
          </w:tcPr>
          <w:p w:rsidR="001F09D1" w:rsidRPr="005734AE" w:rsidRDefault="001F09D1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1F09D1" w:rsidRPr="005734AE" w:rsidRDefault="001F09D1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1F09D1" w:rsidRPr="006A0F7E" w:rsidRDefault="001F09D1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F09D1" w:rsidRPr="006A0F7E" w:rsidTr="0088602A">
        <w:trPr>
          <w:trHeight w:val="890"/>
        </w:trPr>
        <w:tc>
          <w:tcPr>
            <w:tcW w:w="3686" w:type="dxa"/>
          </w:tcPr>
          <w:p w:rsidR="001F09D1" w:rsidRPr="005734AE" w:rsidRDefault="001F09D1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1F09D1" w:rsidRPr="005734AE" w:rsidRDefault="001F09D1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1F09D1" w:rsidRPr="006A0F7E" w:rsidRDefault="001F09D1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F09D1" w:rsidRPr="006A0F7E" w:rsidTr="0088602A">
        <w:trPr>
          <w:trHeight w:val="890"/>
        </w:trPr>
        <w:tc>
          <w:tcPr>
            <w:tcW w:w="3686" w:type="dxa"/>
          </w:tcPr>
          <w:p w:rsidR="001F09D1" w:rsidRPr="005734AE" w:rsidRDefault="001F09D1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1F09D1" w:rsidRPr="005734AE" w:rsidRDefault="001F09D1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1F09D1" w:rsidRPr="006A0F7E" w:rsidRDefault="001F09D1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F09D1" w:rsidRPr="006A0F7E" w:rsidTr="002C205A">
        <w:trPr>
          <w:trHeight w:val="1070"/>
        </w:trPr>
        <w:tc>
          <w:tcPr>
            <w:tcW w:w="3686" w:type="dxa"/>
          </w:tcPr>
          <w:p w:rsidR="001F09D1" w:rsidRPr="005734AE" w:rsidRDefault="001F09D1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1F09D1" w:rsidRPr="005734AE" w:rsidRDefault="001F09D1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1F09D1" w:rsidRPr="006A0F7E" w:rsidRDefault="001F09D1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F09D1" w:rsidRPr="006A0F7E" w:rsidTr="002C205A">
        <w:trPr>
          <w:trHeight w:val="890"/>
        </w:trPr>
        <w:tc>
          <w:tcPr>
            <w:tcW w:w="3686" w:type="dxa"/>
          </w:tcPr>
          <w:p w:rsidR="001F09D1" w:rsidRPr="005734AE" w:rsidRDefault="001F09D1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1F09D1" w:rsidRPr="005734AE" w:rsidRDefault="001F09D1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1F09D1" w:rsidRPr="006A0F7E" w:rsidRDefault="001F09D1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F09D1" w:rsidRPr="006A0F7E" w:rsidTr="002C205A">
        <w:trPr>
          <w:trHeight w:val="890"/>
        </w:trPr>
        <w:tc>
          <w:tcPr>
            <w:tcW w:w="3686" w:type="dxa"/>
          </w:tcPr>
          <w:p w:rsidR="001F09D1" w:rsidRPr="002C205A" w:rsidRDefault="001F09D1" w:rsidP="002C20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1F09D1" w:rsidRPr="002C205A" w:rsidRDefault="001F09D1" w:rsidP="004579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1F09D1" w:rsidRPr="006A0F7E" w:rsidRDefault="001F09D1" w:rsidP="0045795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F09D1" w:rsidRPr="006A0F7E" w:rsidTr="002C205A">
        <w:trPr>
          <w:trHeight w:val="890"/>
        </w:trPr>
        <w:tc>
          <w:tcPr>
            <w:tcW w:w="3686" w:type="dxa"/>
          </w:tcPr>
          <w:p w:rsidR="001F09D1" w:rsidRPr="002C205A" w:rsidRDefault="001F09D1" w:rsidP="002C20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1F09D1" w:rsidRPr="002C205A" w:rsidRDefault="001F09D1" w:rsidP="004579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1F09D1" w:rsidRPr="006A0F7E" w:rsidRDefault="001F09D1" w:rsidP="0045795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F09D1" w:rsidRPr="006A0F7E" w:rsidTr="002C205A">
        <w:trPr>
          <w:trHeight w:val="890"/>
        </w:trPr>
        <w:tc>
          <w:tcPr>
            <w:tcW w:w="3686" w:type="dxa"/>
          </w:tcPr>
          <w:p w:rsidR="001F09D1" w:rsidRPr="002C205A" w:rsidRDefault="001F09D1" w:rsidP="002C20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1F09D1" w:rsidRPr="002C205A" w:rsidRDefault="001F09D1" w:rsidP="004579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1F09D1" w:rsidRPr="006A0F7E" w:rsidRDefault="001F09D1" w:rsidP="0045795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1F09D1" w:rsidRDefault="001F09D1" w:rsidP="00B959C6">
      <w:pPr>
        <w:rPr>
          <w:rFonts w:ascii="Times New Roman" w:hAnsi="Times New Roman"/>
          <w:sz w:val="32"/>
          <w:szCs w:val="32"/>
        </w:rPr>
      </w:pPr>
    </w:p>
    <w:p w:rsidR="001F09D1" w:rsidRPr="00B959C6" w:rsidRDefault="001F09D1" w:rsidP="00B959C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959C6">
        <w:rPr>
          <w:rFonts w:ascii="Times New Roman" w:hAnsi="Times New Roman"/>
        </w:rPr>
        <w:t>What words did you have the hardest time matching up? What steps did you take to find the correct match?</w:t>
      </w:r>
    </w:p>
    <w:p w:rsidR="001F09D1" w:rsidRPr="000F677A" w:rsidRDefault="001F09D1" w:rsidP="006830C0">
      <w:pPr>
        <w:spacing w:after="0"/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Vocabulary Match-up </w:t>
      </w:r>
      <w:r>
        <w:rPr>
          <w:rFonts w:ascii="Times New Roman" w:hAnsi="Times New Roman"/>
          <w:b/>
          <w:sz w:val="52"/>
          <w:szCs w:val="52"/>
          <w:u w:val="single"/>
        </w:rPr>
        <w:t>Activity</w:t>
      </w: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 </w:t>
      </w:r>
    </w:p>
    <w:p w:rsidR="001F09D1" w:rsidRPr="00927BE0" w:rsidRDefault="001F09D1" w:rsidP="001E5F22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Chapter 22</w:t>
      </w:r>
      <w:r w:rsidRPr="00927BE0">
        <w:rPr>
          <w:rFonts w:ascii="Times New Roman" w:hAnsi="Times New Roman"/>
          <w:b/>
          <w:sz w:val="40"/>
          <w:szCs w:val="40"/>
        </w:rPr>
        <w:t>-</w:t>
      </w:r>
      <w:r>
        <w:rPr>
          <w:rFonts w:ascii="Times New Roman" w:hAnsi="Times New Roman"/>
          <w:b/>
          <w:sz w:val="40"/>
          <w:szCs w:val="40"/>
        </w:rPr>
        <w:t xml:space="preserve">Enlightenment and Revolution  </w:t>
      </w:r>
    </w:p>
    <w:p w:rsidR="001F09D1" w:rsidRPr="000F677A" w:rsidRDefault="001F09D1" w:rsidP="000F677A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6"/>
        <w:gridCol w:w="4342"/>
        <w:gridCol w:w="1548"/>
      </w:tblGrid>
      <w:tr w:rsidR="001F09D1" w:rsidRPr="006A0F7E" w:rsidTr="00723C7C">
        <w:trPr>
          <w:trHeight w:val="692"/>
        </w:trPr>
        <w:tc>
          <w:tcPr>
            <w:tcW w:w="3686" w:type="dxa"/>
            <w:shd w:val="clear" w:color="auto" w:fill="C0C0C0"/>
          </w:tcPr>
          <w:p w:rsidR="001F09D1" w:rsidRPr="000F677A" w:rsidRDefault="001F09D1" w:rsidP="006A0F7E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Vocabulary Term</w:t>
            </w:r>
          </w:p>
        </w:tc>
        <w:tc>
          <w:tcPr>
            <w:tcW w:w="4342" w:type="dxa"/>
            <w:shd w:val="clear" w:color="auto" w:fill="C0C0C0"/>
          </w:tcPr>
          <w:p w:rsidR="001F09D1" w:rsidRPr="000F677A" w:rsidRDefault="001F09D1" w:rsidP="006A0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 xml:space="preserve">Definition </w:t>
            </w:r>
          </w:p>
        </w:tc>
        <w:tc>
          <w:tcPr>
            <w:tcW w:w="1548" w:type="dxa"/>
            <w:shd w:val="clear" w:color="auto" w:fill="C0C0C0"/>
          </w:tcPr>
          <w:p w:rsidR="001F09D1" w:rsidRPr="000F677A" w:rsidRDefault="001F09D1" w:rsidP="006A0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Section/</w:t>
            </w:r>
            <w:r w:rsidRPr="000F67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Page Number</w:t>
            </w:r>
          </w:p>
        </w:tc>
      </w:tr>
      <w:tr w:rsidR="001F09D1" w:rsidRPr="006A0F7E" w:rsidTr="00723C7C">
        <w:trPr>
          <w:trHeight w:val="962"/>
        </w:trPr>
        <w:tc>
          <w:tcPr>
            <w:tcW w:w="3686" w:type="dxa"/>
          </w:tcPr>
          <w:p w:rsidR="001F09D1" w:rsidRPr="00762762" w:rsidRDefault="001F09D1" w:rsidP="007627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627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Enlightenment </w:t>
            </w:r>
          </w:p>
          <w:p w:rsidR="001F09D1" w:rsidRPr="00762762" w:rsidRDefault="001F09D1" w:rsidP="002C205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42" w:type="dxa"/>
          </w:tcPr>
          <w:p w:rsidR="001F09D1" w:rsidRPr="00762762" w:rsidRDefault="001F09D1" w:rsidP="008860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2762">
              <w:rPr>
                <w:rFonts w:ascii="Times New Roman" w:hAnsi="Times New Roman"/>
                <w:sz w:val="24"/>
                <w:szCs w:val="24"/>
              </w:rPr>
              <w:t>An intellectual movement that stressed reason, thought and the power of individuals to solve problems</w:t>
            </w:r>
          </w:p>
        </w:tc>
        <w:tc>
          <w:tcPr>
            <w:tcW w:w="1548" w:type="dxa"/>
          </w:tcPr>
          <w:p w:rsidR="001F09D1" w:rsidRPr="006A0F7E" w:rsidRDefault="001F09D1" w:rsidP="006A0F7E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1F09D1" w:rsidRPr="006A0F7E" w:rsidTr="00723C7C">
        <w:trPr>
          <w:trHeight w:val="692"/>
        </w:trPr>
        <w:tc>
          <w:tcPr>
            <w:tcW w:w="3686" w:type="dxa"/>
          </w:tcPr>
          <w:p w:rsidR="001F09D1" w:rsidRPr="00762762" w:rsidRDefault="001F09D1" w:rsidP="006E0B1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627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Heliocentric Theory</w:t>
            </w:r>
          </w:p>
        </w:tc>
        <w:tc>
          <w:tcPr>
            <w:tcW w:w="4342" w:type="dxa"/>
          </w:tcPr>
          <w:p w:rsidR="001F09D1" w:rsidRPr="00762762" w:rsidRDefault="001F09D1" w:rsidP="008860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2762">
              <w:rPr>
                <w:rFonts w:ascii="Times New Roman" w:hAnsi="Times New Roman"/>
                <w:sz w:val="24"/>
                <w:szCs w:val="24"/>
              </w:rPr>
              <w:t>Theory that the Earth, stars and the other planets revolve around the sun</w:t>
            </w:r>
          </w:p>
        </w:tc>
        <w:tc>
          <w:tcPr>
            <w:tcW w:w="1548" w:type="dxa"/>
          </w:tcPr>
          <w:p w:rsidR="001F09D1" w:rsidRPr="006A0F7E" w:rsidRDefault="001F09D1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F09D1" w:rsidRPr="006A0F7E" w:rsidTr="00723C7C">
        <w:trPr>
          <w:trHeight w:val="890"/>
        </w:trPr>
        <w:tc>
          <w:tcPr>
            <w:tcW w:w="3686" w:type="dxa"/>
          </w:tcPr>
          <w:p w:rsidR="001F09D1" w:rsidRPr="00762762" w:rsidRDefault="001F09D1" w:rsidP="00841E0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627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Philosophes</w:t>
            </w:r>
          </w:p>
        </w:tc>
        <w:tc>
          <w:tcPr>
            <w:tcW w:w="4342" w:type="dxa"/>
          </w:tcPr>
          <w:p w:rsidR="001F09D1" w:rsidRPr="00762762" w:rsidRDefault="001F09D1" w:rsidP="006E0B18">
            <w:pPr>
              <w:rPr>
                <w:rFonts w:ascii="Times New Roman" w:hAnsi="Times New Roman"/>
                <w:sz w:val="24"/>
                <w:szCs w:val="24"/>
              </w:rPr>
            </w:pPr>
            <w:r w:rsidRPr="00762762">
              <w:rPr>
                <w:rFonts w:ascii="Times New Roman" w:hAnsi="Times New Roman"/>
                <w:sz w:val="24"/>
                <w:szCs w:val="24"/>
              </w:rPr>
              <w:t xml:space="preserve">Social critics who lived in </w:t>
            </w:r>
            <w:smartTag w:uri="urn:schemas-microsoft-com:office:smarttags" w:element="country-region">
              <w:smartTag w:uri="urn:schemas-microsoft-com:office:smarttags" w:element="place">
                <w:r w:rsidRPr="00762762">
                  <w:rPr>
                    <w:rFonts w:ascii="Times New Roman" w:hAnsi="Times New Roman"/>
                    <w:sz w:val="24"/>
                    <w:szCs w:val="24"/>
                  </w:rPr>
                  <w:t>France</w:t>
                </w:r>
              </w:smartTag>
            </w:smartTag>
            <w:r w:rsidRPr="00762762">
              <w:rPr>
                <w:rFonts w:ascii="Times New Roman" w:hAnsi="Times New Roman"/>
                <w:sz w:val="24"/>
                <w:szCs w:val="24"/>
              </w:rPr>
              <w:t xml:space="preserve"> during the mid-1700’s</w:t>
            </w:r>
          </w:p>
        </w:tc>
        <w:tc>
          <w:tcPr>
            <w:tcW w:w="1548" w:type="dxa"/>
          </w:tcPr>
          <w:p w:rsidR="001F09D1" w:rsidRPr="006A0F7E" w:rsidRDefault="001F09D1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F09D1" w:rsidRPr="006A0F7E" w:rsidTr="00723C7C">
        <w:trPr>
          <w:trHeight w:val="890"/>
        </w:trPr>
        <w:tc>
          <w:tcPr>
            <w:tcW w:w="3686" w:type="dxa"/>
          </w:tcPr>
          <w:p w:rsidR="001F09D1" w:rsidRPr="00762762" w:rsidRDefault="001F09D1" w:rsidP="007627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627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Baroque Art </w:t>
            </w:r>
          </w:p>
          <w:p w:rsidR="001F09D1" w:rsidRPr="00762762" w:rsidRDefault="001F09D1" w:rsidP="00C44F7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42" w:type="dxa"/>
          </w:tcPr>
          <w:p w:rsidR="001F09D1" w:rsidRPr="00762762" w:rsidRDefault="001F09D1" w:rsidP="00762762">
            <w:pPr>
              <w:rPr>
                <w:rFonts w:ascii="Times New Roman" w:hAnsi="Times New Roman"/>
                <w:sz w:val="24"/>
                <w:szCs w:val="24"/>
              </w:rPr>
            </w:pPr>
            <w:r w:rsidRPr="00762762">
              <w:rPr>
                <w:rFonts w:ascii="Times New Roman" w:hAnsi="Times New Roman"/>
                <w:sz w:val="24"/>
                <w:szCs w:val="24"/>
              </w:rPr>
              <w:t>European art during the 1600s and early 1700s characterized by a grand ornate  design</w:t>
            </w:r>
          </w:p>
        </w:tc>
        <w:tc>
          <w:tcPr>
            <w:tcW w:w="1548" w:type="dxa"/>
          </w:tcPr>
          <w:p w:rsidR="001F09D1" w:rsidRPr="006A0F7E" w:rsidRDefault="001F09D1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F09D1" w:rsidRPr="006A0F7E" w:rsidTr="00723C7C">
        <w:trPr>
          <w:trHeight w:val="890"/>
        </w:trPr>
        <w:tc>
          <w:tcPr>
            <w:tcW w:w="3686" w:type="dxa"/>
          </w:tcPr>
          <w:p w:rsidR="001F09D1" w:rsidRPr="00762762" w:rsidRDefault="001F09D1" w:rsidP="007627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627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Social Contract Theory</w:t>
            </w:r>
          </w:p>
          <w:p w:rsidR="001F09D1" w:rsidRPr="00762762" w:rsidRDefault="001F09D1" w:rsidP="00841E0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42" w:type="dxa"/>
          </w:tcPr>
          <w:p w:rsidR="001F09D1" w:rsidRPr="00762762" w:rsidRDefault="001F09D1" w:rsidP="00762762">
            <w:pPr>
              <w:rPr>
                <w:rFonts w:ascii="Times New Roman" w:hAnsi="Times New Roman"/>
                <w:sz w:val="24"/>
                <w:szCs w:val="24"/>
              </w:rPr>
            </w:pPr>
            <w:r w:rsidRPr="00762762">
              <w:rPr>
                <w:rFonts w:ascii="Times New Roman" w:hAnsi="Times New Roman"/>
                <w:sz w:val="24"/>
                <w:szCs w:val="24"/>
              </w:rPr>
              <w:t>Theory that if people are willing to hand some of their rights to a strong ruler that they would receive law and order in return</w:t>
            </w:r>
          </w:p>
        </w:tc>
        <w:tc>
          <w:tcPr>
            <w:tcW w:w="1548" w:type="dxa"/>
          </w:tcPr>
          <w:p w:rsidR="001F09D1" w:rsidRPr="006A0F7E" w:rsidRDefault="001F09D1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F09D1" w:rsidRPr="006A0F7E" w:rsidTr="00723C7C">
        <w:trPr>
          <w:trHeight w:val="638"/>
        </w:trPr>
        <w:tc>
          <w:tcPr>
            <w:tcW w:w="3686" w:type="dxa"/>
          </w:tcPr>
          <w:p w:rsidR="001F09D1" w:rsidRPr="00762762" w:rsidRDefault="001F09D1" w:rsidP="00841E0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627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Scientific Method  </w:t>
            </w:r>
          </w:p>
        </w:tc>
        <w:tc>
          <w:tcPr>
            <w:tcW w:w="4342" w:type="dxa"/>
          </w:tcPr>
          <w:p w:rsidR="001F09D1" w:rsidRPr="00762762" w:rsidRDefault="001F09D1" w:rsidP="009749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2762">
              <w:rPr>
                <w:rFonts w:ascii="Times New Roman" w:hAnsi="Times New Roman"/>
                <w:sz w:val="24"/>
                <w:szCs w:val="24"/>
              </w:rPr>
              <w:t>A logical procedure for gathering and testing ideas</w:t>
            </w:r>
          </w:p>
        </w:tc>
        <w:tc>
          <w:tcPr>
            <w:tcW w:w="1548" w:type="dxa"/>
          </w:tcPr>
          <w:p w:rsidR="001F09D1" w:rsidRPr="006A0F7E" w:rsidRDefault="001F09D1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F09D1" w:rsidRPr="006A0F7E" w:rsidTr="00723C7C">
        <w:trPr>
          <w:trHeight w:val="890"/>
        </w:trPr>
        <w:tc>
          <w:tcPr>
            <w:tcW w:w="3686" w:type="dxa"/>
          </w:tcPr>
          <w:p w:rsidR="001F09D1" w:rsidRPr="00762762" w:rsidRDefault="001F09D1" w:rsidP="007627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627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Geocentric Theory </w:t>
            </w:r>
          </w:p>
          <w:p w:rsidR="001F09D1" w:rsidRPr="00762762" w:rsidRDefault="001F09D1" w:rsidP="00841E0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42" w:type="dxa"/>
          </w:tcPr>
          <w:p w:rsidR="001F09D1" w:rsidRPr="00762762" w:rsidRDefault="001F09D1" w:rsidP="006E0B18">
            <w:pPr>
              <w:rPr>
                <w:rFonts w:ascii="Times New Roman" w:hAnsi="Times New Roman"/>
                <w:sz w:val="24"/>
                <w:szCs w:val="24"/>
              </w:rPr>
            </w:pPr>
            <w:r w:rsidRPr="00762762">
              <w:rPr>
                <w:rFonts w:ascii="Times New Roman" w:hAnsi="Times New Roman"/>
                <w:sz w:val="24"/>
                <w:szCs w:val="24"/>
              </w:rPr>
              <w:t>The theory that the Earth was located in the center of the universe</w:t>
            </w:r>
          </w:p>
        </w:tc>
        <w:tc>
          <w:tcPr>
            <w:tcW w:w="1548" w:type="dxa"/>
          </w:tcPr>
          <w:p w:rsidR="001F09D1" w:rsidRPr="006A0F7E" w:rsidRDefault="001F09D1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F09D1" w:rsidRPr="006A0F7E" w:rsidTr="00723C7C">
        <w:trPr>
          <w:trHeight w:val="665"/>
        </w:trPr>
        <w:tc>
          <w:tcPr>
            <w:tcW w:w="3686" w:type="dxa"/>
          </w:tcPr>
          <w:p w:rsidR="001F09D1" w:rsidRPr="00762762" w:rsidRDefault="001F09D1" w:rsidP="0045795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627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Scientific Revolution</w:t>
            </w:r>
          </w:p>
        </w:tc>
        <w:tc>
          <w:tcPr>
            <w:tcW w:w="4342" w:type="dxa"/>
          </w:tcPr>
          <w:p w:rsidR="001F09D1" w:rsidRPr="00762762" w:rsidRDefault="001F09D1" w:rsidP="00762762">
            <w:pPr>
              <w:rPr>
                <w:rFonts w:ascii="Times New Roman" w:hAnsi="Times New Roman"/>
                <w:sz w:val="24"/>
                <w:szCs w:val="24"/>
              </w:rPr>
            </w:pPr>
            <w:r w:rsidRPr="00762762">
              <w:rPr>
                <w:rFonts w:ascii="Times New Roman" w:hAnsi="Times New Roman"/>
                <w:sz w:val="24"/>
                <w:szCs w:val="24"/>
              </w:rPr>
              <w:t>A new way of thinking that replaced old assumptions with new theories</w:t>
            </w:r>
          </w:p>
        </w:tc>
        <w:tc>
          <w:tcPr>
            <w:tcW w:w="1548" w:type="dxa"/>
          </w:tcPr>
          <w:p w:rsidR="001F09D1" w:rsidRPr="006A0F7E" w:rsidRDefault="001F09D1" w:rsidP="0045795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F09D1" w:rsidRPr="006A0F7E" w:rsidTr="00723C7C">
        <w:trPr>
          <w:trHeight w:val="890"/>
        </w:trPr>
        <w:tc>
          <w:tcPr>
            <w:tcW w:w="3686" w:type="dxa"/>
          </w:tcPr>
          <w:p w:rsidR="001F09D1" w:rsidRPr="00762762" w:rsidRDefault="001F09D1" w:rsidP="00D46915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627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Enlightened De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</w:t>
            </w:r>
            <w:r w:rsidRPr="007627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pots</w:t>
            </w:r>
          </w:p>
        </w:tc>
        <w:tc>
          <w:tcPr>
            <w:tcW w:w="4342" w:type="dxa"/>
          </w:tcPr>
          <w:p w:rsidR="001F09D1" w:rsidRPr="00762762" w:rsidRDefault="001F09D1" w:rsidP="00762762">
            <w:pPr>
              <w:rPr>
                <w:rFonts w:ascii="Times New Roman" w:hAnsi="Times New Roman"/>
                <w:sz w:val="24"/>
                <w:szCs w:val="24"/>
              </w:rPr>
            </w:pPr>
            <w:r w:rsidRPr="00762762">
              <w:rPr>
                <w:rFonts w:ascii="Times New Roman" w:hAnsi="Times New Roman"/>
                <w:sz w:val="24"/>
                <w:szCs w:val="24"/>
              </w:rPr>
              <w:t>Absolute rulers who embraced new ideas and made reforms reflecting the Enlightenment</w:t>
            </w:r>
          </w:p>
        </w:tc>
        <w:tc>
          <w:tcPr>
            <w:tcW w:w="1548" w:type="dxa"/>
          </w:tcPr>
          <w:p w:rsidR="001F09D1" w:rsidRPr="006A0F7E" w:rsidRDefault="001F09D1" w:rsidP="0045795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F09D1" w:rsidRPr="006A0F7E" w:rsidTr="00723C7C">
        <w:trPr>
          <w:trHeight w:val="890"/>
        </w:trPr>
        <w:tc>
          <w:tcPr>
            <w:tcW w:w="3686" w:type="dxa"/>
          </w:tcPr>
          <w:p w:rsidR="001F09D1" w:rsidRPr="00762762" w:rsidRDefault="001F09D1" w:rsidP="007627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627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Neoclassical Art </w:t>
            </w:r>
          </w:p>
          <w:p w:rsidR="001F09D1" w:rsidRPr="00762762" w:rsidRDefault="001F09D1" w:rsidP="0045795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42" w:type="dxa"/>
          </w:tcPr>
          <w:p w:rsidR="001F09D1" w:rsidRPr="00762762" w:rsidRDefault="001F09D1" w:rsidP="00762762">
            <w:pPr>
              <w:rPr>
                <w:rFonts w:ascii="Times New Roman" w:hAnsi="Times New Roman"/>
                <w:sz w:val="24"/>
                <w:szCs w:val="24"/>
              </w:rPr>
            </w:pPr>
            <w:r w:rsidRPr="00762762">
              <w:rPr>
                <w:rFonts w:ascii="Times New Roman" w:hAnsi="Times New Roman"/>
                <w:sz w:val="24"/>
                <w:szCs w:val="24"/>
              </w:rPr>
              <w:t>A simple yet elegant style of art that barrowed themes from cla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ssical Greek and </w:t>
            </w:r>
            <w:r w:rsidRPr="00762762">
              <w:rPr>
                <w:rFonts w:ascii="Times New Roman" w:hAnsi="Times New Roman"/>
                <w:sz w:val="24"/>
                <w:szCs w:val="24"/>
              </w:rPr>
              <w:t>Roman ideas</w:t>
            </w:r>
          </w:p>
        </w:tc>
        <w:tc>
          <w:tcPr>
            <w:tcW w:w="1548" w:type="dxa"/>
          </w:tcPr>
          <w:p w:rsidR="001F09D1" w:rsidRPr="006A0F7E" w:rsidRDefault="001F09D1" w:rsidP="0045795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1F09D1" w:rsidRDefault="001F09D1" w:rsidP="0088602A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sectPr w:rsidR="001F09D1" w:rsidSect="00C002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9D1" w:rsidRDefault="001F09D1" w:rsidP="006830C0">
      <w:pPr>
        <w:spacing w:after="0" w:line="240" w:lineRule="auto"/>
      </w:pPr>
      <w:r>
        <w:separator/>
      </w:r>
    </w:p>
  </w:endnote>
  <w:endnote w:type="continuationSeparator" w:id="0">
    <w:p w:rsidR="001F09D1" w:rsidRDefault="001F09D1" w:rsidP="0068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9D1" w:rsidRDefault="001F09D1" w:rsidP="006830C0">
      <w:pPr>
        <w:spacing w:after="0" w:line="240" w:lineRule="auto"/>
      </w:pPr>
      <w:r>
        <w:separator/>
      </w:r>
    </w:p>
  </w:footnote>
  <w:footnote w:type="continuationSeparator" w:id="0">
    <w:p w:rsidR="001F09D1" w:rsidRDefault="001F09D1" w:rsidP="0068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9D1" w:rsidRPr="006830C0" w:rsidRDefault="001F09D1">
    <w:pPr>
      <w:pStyle w:val="Header"/>
      <w:rPr>
        <w:rFonts w:ascii="Times New Roman" w:hAnsi="Times New Roman"/>
        <w:sz w:val="24"/>
        <w:szCs w:val="24"/>
      </w:rPr>
    </w:pPr>
    <w:r w:rsidRPr="006830C0">
      <w:rPr>
        <w:rFonts w:ascii="Times New Roman" w:hAnsi="Times New Roman"/>
        <w:sz w:val="24"/>
        <w:szCs w:val="24"/>
      </w:rPr>
      <w:t>Name ________________________ Date ________________</w:t>
    </w:r>
    <w:r>
      <w:rPr>
        <w:rFonts w:ascii="Times New Roman" w:hAnsi="Times New Roman"/>
        <w:sz w:val="24"/>
        <w:szCs w:val="24"/>
      </w:rPr>
      <w:t>_______ Hour 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95793"/>
    <w:multiLevelType w:val="hybridMultilevel"/>
    <w:tmpl w:val="F8D24662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034968"/>
    <w:multiLevelType w:val="hybridMultilevel"/>
    <w:tmpl w:val="C4A0B30A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F3308E9"/>
    <w:multiLevelType w:val="hybridMultilevel"/>
    <w:tmpl w:val="4B3A75C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0C0"/>
    <w:rsid w:val="000074DE"/>
    <w:rsid w:val="000E49F6"/>
    <w:rsid w:val="000F677A"/>
    <w:rsid w:val="00163E88"/>
    <w:rsid w:val="001E5F22"/>
    <w:rsid w:val="001F09D1"/>
    <w:rsid w:val="0028462B"/>
    <w:rsid w:val="002C205A"/>
    <w:rsid w:val="002C46ED"/>
    <w:rsid w:val="002E386F"/>
    <w:rsid w:val="003833FC"/>
    <w:rsid w:val="003B0A29"/>
    <w:rsid w:val="003C3D6B"/>
    <w:rsid w:val="003C4BFF"/>
    <w:rsid w:val="00401D00"/>
    <w:rsid w:val="0045795F"/>
    <w:rsid w:val="00470067"/>
    <w:rsid w:val="00484AB2"/>
    <w:rsid w:val="004E6604"/>
    <w:rsid w:val="004E6B10"/>
    <w:rsid w:val="0051009C"/>
    <w:rsid w:val="00544028"/>
    <w:rsid w:val="005734AE"/>
    <w:rsid w:val="00573EE2"/>
    <w:rsid w:val="00590894"/>
    <w:rsid w:val="005E3D01"/>
    <w:rsid w:val="00626454"/>
    <w:rsid w:val="00632C7F"/>
    <w:rsid w:val="006830C0"/>
    <w:rsid w:val="006A0F7E"/>
    <w:rsid w:val="006D140A"/>
    <w:rsid w:val="006E0B18"/>
    <w:rsid w:val="006F6B15"/>
    <w:rsid w:val="00723C7C"/>
    <w:rsid w:val="00762762"/>
    <w:rsid w:val="007A3EAC"/>
    <w:rsid w:val="00821C8E"/>
    <w:rsid w:val="00834850"/>
    <w:rsid w:val="00841E06"/>
    <w:rsid w:val="008475F2"/>
    <w:rsid w:val="008800AD"/>
    <w:rsid w:val="0088602A"/>
    <w:rsid w:val="00927BE0"/>
    <w:rsid w:val="0095218F"/>
    <w:rsid w:val="0097496C"/>
    <w:rsid w:val="009E5678"/>
    <w:rsid w:val="00A003CC"/>
    <w:rsid w:val="00A03BA9"/>
    <w:rsid w:val="00A80CBE"/>
    <w:rsid w:val="00A82006"/>
    <w:rsid w:val="00AD3371"/>
    <w:rsid w:val="00AE3269"/>
    <w:rsid w:val="00B54203"/>
    <w:rsid w:val="00B959C6"/>
    <w:rsid w:val="00B967EE"/>
    <w:rsid w:val="00BA3C33"/>
    <w:rsid w:val="00BC24D0"/>
    <w:rsid w:val="00C0022B"/>
    <w:rsid w:val="00C23CBF"/>
    <w:rsid w:val="00C32429"/>
    <w:rsid w:val="00C44F73"/>
    <w:rsid w:val="00C64E43"/>
    <w:rsid w:val="00C74C4F"/>
    <w:rsid w:val="00D46915"/>
    <w:rsid w:val="00D939F0"/>
    <w:rsid w:val="00DD5F74"/>
    <w:rsid w:val="00DE7B22"/>
    <w:rsid w:val="00EF49B6"/>
    <w:rsid w:val="00F41CE6"/>
    <w:rsid w:val="00F6011D"/>
    <w:rsid w:val="00FB545D"/>
    <w:rsid w:val="00FD0497"/>
    <w:rsid w:val="00FF1B04"/>
    <w:rsid w:val="00FF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F2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210</Words>
  <Characters>1203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Match-up  </dc:title>
  <dc:subject/>
  <dc:creator>Bobby</dc:creator>
  <cp:keywords/>
  <dc:description/>
  <cp:lastModifiedBy>murrayr</cp:lastModifiedBy>
  <cp:revision>2</cp:revision>
  <cp:lastPrinted>2014-01-10T12:07:00Z</cp:lastPrinted>
  <dcterms:created xsi:type="dcterms:W3CDTF">2014-02-25T19:03:00Z</dcterms:created>
  <dcterms:modified xsi:type="dcterms:W3CDTF">2014-02-25T19:03:00Z</dcterms:modified>
</cp:coreProperties>
</file>