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CA" w:rsidRDefault="00D422CA" w:rsidP="001551A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Chapter 2-Origins of American Government (pg. 30) </w:t>
      </w:r>
    </w:p>
    <w:p w:rsidR="00D422CA" w:rsidRDefault="00D422CA" w:rsidP="001551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Packet Check List #3</w:t>
      </w:r>
    </w:p>
    <w:p w:rsidR="00D422CA" w:rsidRDefault="00D422CA" w:rsidP="00155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(The Entire Packet is due at the End of the Hour)</w:t>
      </w:r>
    </w:p>
    <w:p w:rsidR="00D422CA" w:rsidRDefault="00D422CA" w:rsidP="00203D57">
      <w:pPr>
        <w:rPr>
          <w:b/>
          <w:sz w:val="36"/>
          <w:szCs w:val="36"/>
        </w:rPr>
      </w:pPr>
    </w:p>
    <w:p w:rsidR="00D422CA" w:rsidRDefault="00D422CA" w:rsidP="00203D57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pt">
            <v:imagedata r:id="rId7" o:title=""/>
          </v:shape>
        </w:pict>
      </w:r>
      <w:r w:rsidRPr="00203D5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</w:t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>2-Multi-Flow</w:t>
      </w:r>
      <w:r w:rsidRPr="0041415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Map</w:t>
      </w:r>
    </w:p>
    <w:p w:rsidR="00D422CA" w:rsidRPr="00203D57" w:rsidRDefault="00D422CA" w:rsidP="00203D57">
      <w:pPr>
        <w:rPr>
          <w:noProof/>
        </w:rPr>
      </w:pPr>
    </w:p>
    <w:p w:rsidR="00D422CA" w:rsidRDefault="00D422CA" w:rsidP="00203D57">
      <w:pPr>
        <w:rPr>
          <w:noProof/>
        </w:rPr>
      </w:pPr>
      <w:r>
        <w:rPr>
          <w:noProof/>
        </w:rPr>
        <w:pict>
          <v:shape id="_x0000_i1026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>2-</w:t>
      </w:r>
      <w:r w:rsidRPr="0041415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Section 2-Review Questions (pg. 42) #1-5</w:t>
      </w:r>
    </w:p>
    <w:p w:rsidR="00D422CA" w:rsidRDefault="00D422CA" w:rsidP="00262EF4">
      <w:pPr>
        <w:rPr>
          <w:noProof/>
        </w:rPr>
      </w:pPr>
    </w:p>
    <w:p w:rsidR="00D422CA" w:rsidRDefault="00D422CA" w:rsidP="00203D57">
      <w:pPr>
        <w:rPr>
          <w:noProof/>
        </w:rPr>
      </w:pPr>
      <w:r>
        <w:rPr>
          <w:noProof/>
        </w:rPr>
        <w:pict>
          <v:shape id="_x0000_i1027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>2-</w:t>
      </w:r>
      <w:r w:rsidRPr="0041415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Section 3-Review Questions (pg. 50) #1-5</w:t>
      </w:r>
    </w:p>
    <w:p w:rsidR="00D422CA" w:rsidRDefault="00D422CA" w:rsidP="00E24F21">
      <w:pPr>
        <w:tabs>
          <w:tab w:val="left" w:pos="5610"/>
        </w:tabs>
        <w:rPr>
          <w:noProof/>
        </w:rPr>
      </w:pPr>
      <w:r>
        <w:rPr>
          <w:noProof/>
        </w:rPr>
        <w:tab/>
      </w:r>
    </w:p>
    <w:p w:rsidR="00D422CA" w:rsidRDefault="00D422CA" w:rsidP="00203D57">
      <w:pPr>
        <w:rPr>
          <w:noProof/>
        </w:rPr>
      </w:pPr>
      <w:r>
        <w:rPr>
          <w:noProof/>
        </w:rPr>
        <w:pict>
          <v:shape id="_x0000_i1028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>2-</w:t>
      </w:r>
      <w:r w:rsidRPr="0041415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Section 4-Review Questions (pg. 58) #1-5</w:t>
      </w:r>
    </w:p>
    <w:p w:rsidR="00D422CA" w:rsidRDefault="00D422CA" w:rsidP="00262EF4">
      <w:pPr>
        <w:rPr>
          <w:noProof/>
          <w:sz w:val="28"/>
          <w:szCs w:val="28"/>
        </w:rPr>
      </w:pPr>
    </w:p>
    <w:p w:rsidR="00D422CA" w:rsidRDefault="00D422CA" w:rsidP="00203D57">
      <w:pPr>
        <w:rPr>
          <w:noProof/>
        </w:rPr>
      </w:pPr>
      <w:r>
        <w:rPr>
          <w:noProof/>
        </w:rPr>
        <w:pict>
          <v:shape id="_x0000_i1029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>2-</w:t>
      </w:r>
      <w:r w:rsidRPr="0041415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Section 5-Review Questions (pg. 62) #1-5</w:t>
      </w:r>
    </w:p>
    <w:p w:rsidR="00D422CA" w:rsidRDefault="00D422CA" w:rsidP="00262EF4">
      <w:pPr>
        <w:rPr>
          <w:noProof/>
          <w:sz w:val="28"/>
          <w:szCs w:val="28"/>
        </w:rPr>
      </w:pPr>
    </w:p>
    <w:p w:rsidR="00D422CA" w:rsidRDefault="00D422CA" w:rsidP="004D2EEA">
      <w:pPr>
        <w:rPr>
          <w:noProof/>
          <w:sz w:val="28"/>
          <w:szCs w:val="28"/>
        </w:rPr>
      </w:pPr>
    </w:p>
    <w:p w:rsidR="00D422CA" w:rsidRPr="001023DF" w:rsidRDefault="00D422CA" w:rsidP="00262EF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--------------------------------------------------------------------------------------------</w:t>
      </w:r>
    </w:p>
    <w:p w:rsidR="00D422CA" w:rsidRDefault="00D422CA" w:rsidP="002F6EC1">
      <w:pPr>
        <w:rPr>
          <w:noProof/>
        </w:rPr>
      </w:pPr>
    </w:p>
    <w:p w:rsidR="00D422CA" w:rsidRDefault="00D422CA" w:rsidP="004E585E">
      <w:pPr>
        <w:pStyle w:val="Header"/>
      </w:pPr>
      <w:r>
        <w:rPr>
          <w:noProof/>
        </w:rPr>
        <w:t xml:space="preserve"> </w:t>
      </w:r>
      <w:r>
        <w:t>Name __________________________________ Date ______________________ Hour _________________</w:t>
      </w:r>
    </w:p>
    <w:p w:rsidR="00D422CA" w:rsidRDefault="00D422CA" w:rsidP="004E585E">
      <w:pPr>
        <w:ind w:left="360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  <w:r>
        <w:rPr>
          <w:noProof/>
        </w:rPr>
        <w:t>Using the multi-flow map bleow please record the details regarding the Framer’s Constitutionsal compermise</w:t>
      </w: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  <w:r>
        <w:rPr>
          <w:noProof/>
        </w:rPr>
        <w:pict>
          <v:shape id="_x0000_i1030" type="#_x0000_t75" style="width:430.5pt;height:224.25pt">
            <v:imagedata r:id="rId8" o:title=""/>
          </v:shape>
        </w:pict>
      </w: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323A5C">
      <w:pPr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323A5C">
      <w:pPr>
        <w:ind w:left="360"/>
        <w:jc w:val="center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Chapter 2-Section 2 Review Questions-Pg. 42 #1-5</w:t>
      </w:r>
    </w:p>
    <w:p w:rsidR="00D422CA" w:rsidRDefault="00D422CA" w:rsidP="00323A5C">
      <w:pPr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Please ans</w:t>
      </w:r>
      <w:r w:rsidRPr="00593705">
        <w:rPr>
          <w:noProof/>
          <w:sz w:val="28"/>
          <w:szCs w:val="28"/>
        </w:rPr>
        <w:t>w</w:t>
      </w:r>
      <w:r>
        <w:rPr>
          <w:noProof/>
          <w:sz w:val="28"/>
          <w:szCs w:val="28"/>
        </w:rPr>
        <w:t>er questions 1-5</w:t>
      </w:r>
      <w:r w:rsidRPr="00593705">
        <w:rPr>
          <w:noProof/>
          <w:sz w:val="28"/>
          <w:szCs w:val="28"/>
        </w:rPr>
        <w:t xml:space="preserve"> on this sheet </w:t>
      </w:r>
    </w:p>
    <w:p w:rsidR="00D422CA" w:rsidRPr="00593705" w:rsidRDefault="00D422CA" w:rsidP="00323A5C">
      <w:pPr>
        <w:ind w:left="360"/>
        <w:jc w:val="center"/>
        <w:rPr>
          <w:noProof/>
        </w:rPr>
      </w:pPr>
      <w:r>
        <w:rPr>
          <w:noProof/>
          <w:sz w:val="28"/>
          <w:szCs w:val="28"/>
        </w:rPr>
        <w:t>*Don’t forget to draw out the bubble map at the                                     top of this sheet to help you answer #1</w:t>
      </w: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 xml:space="preserve">1. </w:t>
      </w: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>2.</w:t>
      </w: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ab/>
        <w:t xml:space="preserve">a. </w:t>
      </w: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ab/>
        <w:t>b.</w:t>
      </w: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 xml:space="preserve">3. </w:t>
      </w: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 xml:space="preserve">4. </w:t>
      </w: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 xml:space="preserve">5. </w:t>
      </w: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ab/>
        <w:t xml:space="preserve">a. </w:t>
      </w: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 w:firstLine="360"/>
        <w:rPr>
          <w:noProof/>
        </w:rPr>
      </w:pPr>
      <w:r>
        <w:rPr>
          <w:noProof/>
        </w:rPr>
        <w:t xml:space="preserve">b. </w:t>
      </w: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203D57">
      <w:pPr>
        <w:ind w:left="360"/>
        <w:jc w:val="center"/>
        <w:rPr>
          <w:noProof/>
        </w:rPr>
      </w:pPr>
    </w:p>
    <w:p w:rsidR="00D422CA" w:rsidRDefault="00D422CA" w:rsidP="00323A5C">
      <w:pPr>
        <w:ind w:left="360"/>
        <w:jc w:val="center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Chapter 2-Section 3 Review Questions-Pg. 50 #1-5</w:t>
      </w:r>
    </w:p>
    <w:p w:rsidR="00D422CA" w:rsidRDefault="00D422CA" w:rsidP="00323A5C">
      <w:pPr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Please ans</w:t>
      </w:r>
      <w:r w:rsidRPr="00593705">
        <w:rPr>
          <w:noProof/>
          <w:sz w:val="28"/>
          <w:szCs w:val="28"/>
        </w:rPr>
        <w:t>w</w:t>
      </w:r>
      <w:r>
        <w:rPr>
          <w:noProof/>
          <w:sz w:val="28"/>
          <w:szCs w:val="28"/>
        </w:rPr>
        <w:t>er questions 1-5</w:t>
      </w:r>
      <w:r w:rsidRPr="00593705">
        <w:rPr>
          <w:noProof/>
          <w:sz w:val="28"/>
          <w:szCs w:val="28"/>
        </w:rPr>
        <w:t xml:space="preserve"> on this sheet </w:t>
      </w:r>
    </w:p>
    <w:p w:rsidR="00D422CA" w:rsidRPr="00593705" w:rsidRDefault="00D422CA" w:rsidP="00323A5C">
      <w:pPr>
        <w:ind w:left="360"/>
        <w:jc w:val="center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 xml:space="preserve">1. </w:t>
      </w: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 xml:space="preserve">2. </w:t>
      </w:r>
    </w:p>
    <w:p w:rsidR="00D422CA" w:rsidRDefault="00D422CA" w:rsidP="00323A5C">
      <w:pPr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>3.</w:t>
      </w: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ab/>
        <w:t xml:space="preserve">a. </w:t>
      </w: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ab/>
        <w:t>b.</w:t>
      </w: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  <w:r>
        <w:rPr>
          <w:noProof/>
        </w:rPr>
        <w:t xml:space="preserve">4. </w:t>
      </w:r>
    </w:p>
    <w:p w:rsidR="00D422CA" w:rsidRDefault="00D422CA" w:rsidP="008B2661">
      <w:pPr>
        <w:tabs>
          <w:tab w:val="left" w:pos="780"/>
        </w:tabs>
        <w:ind w:left="360"/>
        <w:rPr>
          <w:noProof/>
        </w:rPr>
      </w:pPr>
      <w:r>
        <w:rPr>
          <w:noProof/>
        </w:rPr>
        <w:tab/>
      </w:r>
    </w:p>
    <w:p w:rsidR="00D422CA" w:rsidRDefault="00D422CA" w:rsidP="008B2661">
      <w:pPr>
        <w:ind w:left="360" w:firstLine="360"/>
        <w:rPr>
          <w:noProof/>
        </w:rPr>
      </w:pPr>
      <w:r>
        <w:rPr>
          <w:noProof/>
        </w:rPr>
        <w:t xml:space="preserve">a. </w:t>
      </w: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ab/>
        <w:t>b.</w:t>
      </w: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 xml:space="preserve">5. </w:t>
      </w:r>
    </w:p>
    <w:p w:rsidR="00D422CA" w:rsidRDefault="00D422CA" w:rsidP="008B2661">
      <w:pPr>
        <w:tabs>
          <w:tab w:val="left" w:pos="780"/>
        </w:tabs>
        <w:ind w:left="360"/>
        <w:rPr>
          <w:noProof/>
        </w:rPr>
      </w:pPr>
      <w:r>
        <w:rPr>
          <w:noProof/>
        </w:rPr>
        <w:tab/>
      </w:r>
    </w:p>
    <w:p w:rsidR="00D422CA" w:rsidRDefault="00D422CA" w:rsidP="008B2661">
      <w:pPr>
        <w:ind w:left="360" w:firstLine="360"/>
        <w:rPr>
          <w:noProof/>
        </w:rPr>
      </w:pPr>
      <w:r>
        <w:rPr>
          <w:noProof/>
        </w:rPr>
        <w:t xml:space="preserve">a. </w:t>
      </w: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ab/>
        <w:t>b.</w:t>
      </w:r>
    </w:p>
    <w:p w:rsidR="00D422CA" w:rsidRDefault="00D422CA" w:rsidP="008B2661">
      <w:pPr>
        <w:ind w:left="360"/>
        <w:jc w:val="center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Chapter 2-Section 4 Review Questions-Pg. 58 #1-5</w:t>
      </w:r>
    </w:p>
    <w:p w:rsidR="00D422CA" w:rsidRDefault="00D422CA" w:rsidP="008B2661">
      <w:pPr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Please ans</w:t>
      </w:r>
      <w:r w:rsidRPr="00593705">
        <w:rPr>
          <w:noProof/>
          <w:sz w:val="28"/>
          <w:szCs w:val="28"/>
        </w:rPr>
        <w:t>w</w:t>
      </w:r>
      <w:r>
        <w:rPr>
          <w:noProof/>
          <w:sz w:val="28"/>
          <w:szCs w:val="28"/>
        </w:rPr>
        <w:t>er questions 1-5</w:t>
      </w:r>
      <w:r w:rsidRPr="00593705">
        <w:rPr>
          <w:noProof/>
          <w:sz w:val="28"/>
          <w:szCs w:val="28"/>
        </w:rPr>
        <w:t xml:space="preserve"> on this sheet </w:t>
      </w:r>
    </w:p>
    <w:p w:rsidR="00D422CA" w:rsidRPr="00593705" w:rsidRDefault="00D422CA" w:rsidP="008B2661">
      <w:pPr>
        <w:ind w:left="360"/>
        <w:jc w:val="center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 xml:space="preserve">1. </w:t>
      </w: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 xml:space="preserve">2. </w:t>
      </w:r>
    </w:p>
    <w:p w:rsidR="00D422CA" w:rsidRDefault="00D422CA" w:rsidP="008B2661">
      <w:pPr>
        <w:ind w:left="360" w:firstLine="360"/>
        <w:rPr>
          <w:noProof/>
        </w:rPr>
      </w:pPr>
      <w:r>
        <w:rPr>
          <w:noProof/>
        </w:rPr>
        <w:t xml:space="preserve">a. </w:t>
      </w: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ab/>
        <w:t>b.</w:t>
      </w:r>
    </w:p>
    <w:p w:rsidR="00D422CA" w:rsidRDefault="00D422CA" w:rsidP="008B2661">
      <w:pPr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>3.</w:t>
      </w: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ab/>
      </w: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rPr>
          <w:noProof/>
        </w:rPr>
      </w:pPr>
    </w:p>
    <w:p w:rsidR="00D422CA" w:rsidRDefault="00D422CA" w:rsidP="008B2661">
      <w:pPr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 xml:space="preserve">4. </w:t>
      </w:r>
    </w:p>
    <w:p w:rsidR="00D422CA" w:rsidRDefault="00D422CA" w:rsidP="008B2661">
      <w:pPr>
        <w:tabs>
          <w:tab w:val="left" w:pos="780"/>
        </w:tabs>
        <w:ind w:left="360"/>
        <w:rPr>
          <w:noProof/>
        </w:rPr>
      </w:pPr>
      <w:r>
        <w:rPr>
          <w:noProof/>
        </w:rPr>
        <w:tab/>
      </w:r>
    </w:p>
    <w:p w:rsidR="00D422CA" w:rsidRDefault="00D422CA" w:rsidP="008B2661">
      <w:pPr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 xml:space="preserve">5. </w:t>
      </w:r>
    </w:p>
    <w:p w:rsidR="00D422CA" w:rsidRDefault="00D422CA" w:rsidP="008B2661">
      <w:pPr>
        <w:tabs>
          <w:tab w:val="left" w:pos="780"/>
        </w:tabs>
        <w:ind w:left="360"/>
        <w:rPr>
          <w:noProof/>
        </w:rPr>
      </w:pPr>
      <w:r>
        <w:rPr>
          <w:noProof/>
        </w:rPr>
        <w:tab/>
      </w: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323A5C">
      <w:pPr>
        <w:ind w:left="360"/>
        <w:rPr>
          <w:noProof/>
        </w:rPr>
      </w:pPr>
    </w:p>
    <w:p w:rsidR="00D422CA" w:rsidRDefault="00D422CA" w:rsidP="008B2661">
      <w:pPr>
        <w:ind w:left="360"/>
        <w:jc w:val="center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Chapter 2-Section 5 Review Questions-Pg. 62 #1-5</w:t>
      </w:r>
    </w:p>
    <w:p w:rsidR="00D422CA" w:rsidRDefault="00D422CA" w:rsidP="008B2661">
      <w:pPr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Please ans</w:t>
      </w:r>
      <w:r w:rsidRPr="00593705">
        <w:rPr>
          <w:noProof/>
          <w:sz w:val="28"/>
          <w:szCs w:val="28"/>
        </w:rPr>
        <w:t>w</w:t>
      </w:r>
      <w:r>
        <w:rPr>
          <w:noProof/>
          <w:sz w:val="28"/>
          <w:szCs w:val="28"/>
        </w:rPr>
        <w:t>er questions 1-5</w:t>
      </w:r>
      <w:r w:rsidRPr="00593705">
        <w:rPr>
          <w:noProof/>
          <w:sz w:val="28"/>
          <w:szCs w:val="28"/>
        </w:rPr>
        <w:t xml:space="preserve"> on this sheet </w:t>
      </w:r>
    </w:p>
    <w:p w:rsidR="00D422CA" w:rsidRPr="00593705" w:rsidRDefault="00D422CA" w:rsidP="008B2661">
      <w:pPr>
        <w:ind w:left="360"/>
        <w:jc w:val="center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 xml:space="preserve">1. </w:t>
      </w: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 xml:space="preserve">2. </w:t>
      </w:r>
    </w:p>
    <w:p w:rsidR="00D422CA" w:rsidRDefault="00D422CA" w:rsidP="008B2661">
      <w:pPr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>3.</w:t>
      </w: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ab/>
      </w: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 xml:space="preserve">4. </w:t>
      </w:r>
    </w:p>
    <w:p w:rsidR="00D422CA" w:rsidRDefault="00D422CA" w:rsidP="008B2661">
      <w:pPr>
        <w:tabs>
          <w:tab w:val="left" w:pos="780"/>
        </w:tabs>
        <w:ind w:left="360"/>
        <w:rPr>
          <w:noProof/>
        </w:rPr>
      </w:pPr>
      <w:r>
        <w:rPr>
          <w:noProof/>
        </w:rPr>
        <w:tab/>
      </w: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</w:p>
    <w:p w:rsidR="00D422CA" w:rsidRDefault="00D422CA" w:rsidP="008B2661">
      <w:pPr>
        <w:ind w:left="360"/>
        <w:rPr>
          <w:noProof/>
        </w:rPr>
      </w:pPr>
      <w:r>
        <w:rPr>
          <w:noProof/>
        </w:rPr>
        <w:t xml:space="preserve">5. </w:t>
      </w:r>
    </w:p>
    <w:p w:rsidR="00D422CA" w:rsidRDefault="00D422CA" w:rsidP="008B2661">
      <w:pPr>
        <w:tabs>
          <w:tab w:val="left" w:pos="780"/>
        </w:tabs>
        <w:ind w:left="360"/>
        <w:rPr>
          <w:noProof/>
        </w:rPr>
      </w:pPr>
      <w:r>
        <w:rPr>
          <w:noProof/>
        </w:rPr>
        <w:tab/>
      </w:r>
    </w:p>
    <w:p w:rsidR="00D422CA" w:rsidRDefault="00D422CA" w:rsidP="008B2661">
      <w:pPr>
        <w:rPr>
          <w:noProof/>
        </w:rPr>
      </w:pPr>
    </w:p>
    <w:p w:rsidR="00D422CA" w:rsidRPr="006A70DA" w:rsidRDefault="00D422CA" w:rsidP="00323A5C">
      <w:pPr>
        <w:ind w:left="360"/>
        <w:rPr>
          <w:noProof/>
        </w:rPr>
      </w:pPr>
    </w:p>
    <w:sectPr w:rsidR="00D422CA" w:rsidRPr="006A70DA" w:rsidSect="00773E9F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2CA" w:rsidRDefault="00D422CA">
      <w:r>
        <w:separator/>
      </w:r>
    </w:p>
  </w:endnote>
  <w:endnote w:type="continuationSeparator" w:id="0">
    <w:p w:rsidR="00D422CA" w:rsidRDefault="00D42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2CA" w:rsidRDefault="00D422CA">
      <w:r>
        <w:separator/>
      </w:r>
    </w:p>
  </w:footnote>
  <w:footnote w:type="continuationSeparator" w:id="0">
    <w:p w:rsidR="00D422CA" w:rsidRDefault="00D42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CA" w:rsidRDefault="00D422CA">
    <w:pPr>
      <w:pStyle w:val="Header"/>
    </w:pPr>
    <w:r>
      <w:t>Name __________________________________ Date ______________________ Hour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9061A"/>
    <w:multiLevelType w:val="hybridMultilevel"/>
    <w:tmpl w:val="921A6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9F"/>
    <w:rsid w:val="00074D16"/>
    <w:rsid w:val="001023DF"/>
    <w:rsid w:val="001551A4"/>
    <w:rsid w:val="00171608"/>
    <w:rsid w:val="00172C68"/>
    <w:rsid w:val="001D4930"/>
    <w:rsid w:val="001E2B15"/>
    <w:rsid w:val="00203D57"/>
    <w:rsid w:val="00205BF0"/>
    <w:rsid w:val="00225AFA"/>
    <w:rsid w:val="00232896"/>
    <w:rsid w:val="00262EF4"/>
    <w:rsid w:val="002819CA"/>
    <w:rsid w:val="002F6EC1"/>
    <w:rsid w:val="00323A5C"/>
    <w:rsid w:val="00330C43"/>
    <w:rsid w:val="003669AF"/>
    <w:rsid w:val="003C3713"/>
    <w:rsid w:val="003D4699"/>
    <w:rsid w:val="003E1A11"/>
    <w:rsid w:val="00414150"/>
    <w:rsid w:val="0046121A"/>
    <w:rsid w:val="00473607"/>
    <w:rsid w:val="004D2EEA"/>
    <w:rsid w:val="004E010B"/>
    <w:rsid w:val="004E585E"/>
    <w:rsid w:val="00564AFB"/>
    <w:rsid w:val="00593705"/>
    <w:rsid w:val="005C7619"/>
    <w:rsid w:val="005D3A85"/>
    <w:rsid w:val="005E41AA"/>
    <w:rsid w:val="0065235A"/>
    <w:rsid w:val="00656ADC"/>
    <w:rsid w:val="00682438"/>
    <w:rsid w:val="006A70DA"/>
    <w:rsid w:val="006D63EB"/>
    <w:rsid w:val="00704421"/>
    <w:rsid w:val="00773E9F"/>
    <w:rsid w:val="007A2AC6"/>
    <w:rsid w:val="008043C6"/>
    <w:rsid w:val="008523C0"/>
    <w:rsid w:val="008B2661"/>
    <w:rsid w:val="00925EEF"/>
    <w:rsid w:val="00933161"/>
    <w:rsid w:val="00946B60"/>
    <w:rsid w:val="00A474EC"/>
    <w:rsid w:val="00A7773F"/>
    <w:rsid w:val="00A8619C"/>
    <w:rsid w:val="00AD0636"/>
    <w:rsid w:val="00B235F5"/>
    <w:rsid w:val="00BA7E1B"/>
    <w:rsid w:val="00CB481B"/>
    <w:rsid w:val="00CE6986"/>
    <w:rsid w:val="00D422CA"/>
    <w:rsid w:val="00D66B1A"/>
    <w:rsid w:val="00D837A0"/>
    <w:rsid w:val="00DA6A10"/>
    <w:rsid w:val="00DC0027"/>
    <w:rsid w:val="00E24F21"/>
    <w:rsid w:val="00FA3E66"/>
    <w:rsid w:val="00FA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19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5EE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9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5EE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62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E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6</Pages>
  <Words>221</Words>
  <Characters>1266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Nancy Hmayed</dc:creator>
  <cp:keywords/>
  <dc:description/>
  <cp:lastModifiedBy>DPS</cp:lastModifiedBy>
  <cp:revision>3</cp:revision>
  <cp:lastPrinted>2013-09-16T18:01:00Z</cp:lastPrinted>
  <dcterms:created xsi:type="dcterms:W3CDTF">2014-06-27T14:00:00Z</dcterms:created>
  <dcterms:modified xsi:type="dcterms:W3CDTF">2014-06-27T14:36:00Z</dcterms:modified>
</cp:coreProperties>
</file>