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53" w:rsidRDefault="00E01353" w:rsidP="00262EF4">
      <w:pPr>
        <w:jc w:val="center"/>
        <w:rPr>
          <w:b/>
          <w:sz w:val="36"/>
          <w:szCs w:val="36"/>
          <w:u w:val="single"/>
        </w:rPr>
      </w:pPr>
      <w:r w:rsidRPr="001023DF">
        <w:rPr>
          <w:b/>
          <w:sz w:val="36"/>
          <w:szCs w:val="36"/>
          <w:u w:val="single"/>
        </w:rPr>
        <w:t xml:space="preserve">Chapter </w:t>
      </w:r>
      <w:r>
        <w:rPr>
          <w:b/>
          <w:sz w:val="36"/>
          <w:szCs w:val="36"/>
          <w:u w:val="single"/>
        </w:rPr>
        <w:t>2</w:t>
      </w:r>
      <w:r w:rsidRPr="001023DF">
        <w:rPr>
          <w:b/>
          <w:sz w:val="36"/>
          <w:szCs w:val="36"/>
          <w:u w:val="single"/>
        </w:rPr>
        <w:t>-</w:t>
      </w:r>
      <w:r>
        <w:rPr>
          <w:b/>
          <w:sz w:val="36"/>
          <w:szCs w:val="36"/>
          <w:u w:val="single"/>
        </w:rPr>
        <w:t xml:space="preserve">Origins of American Government (pg. 30) </w:t>
      </w:r>
    </w:p>
    <w:p w:rsidR="00E01353" w:rsidRDefault="00E01353" w:rsidP="00262EF4">
      <w:pPr>
        <w:jc w:val="center"/>
        <w:rPr>
          <w:b/>
          <w:sz w:val="36"/>
          <w:szCs w:val="36"/>
        </w:rPr>
      </w:pPr>
      <w:r w:rsidRPr="001023DF">
        <w:rPr>
          <w:b/>
          <w:sz w:val="36"/>
          <w:szCs w:val="36"/>
        </w:rPr>
        <w:t xml:space="preserve"> Packet Check List</w:t>
      </w:r>
      <w:r>
        <w:rPr>
          <w:b/>
          <w:sz w:val="36"/>
          <w:szCs w:val="36"/>
        </w:rPr>
        <w:t xml:space="preserve"> #1</w:t>
      </w:r>
    </w:p>
    <w:p w:rsidR="00E01353" w:rsidRPr="00DC0027" w:rsidRDefault="00E01353" w:rsidP="00262EF4">
      <w:pPr>
        <w:jc w:val="center"/>
        <w:rPr>
          <w:b/>
          <w:sz w:val="28"/>
          <w:szCs w:val="28"/>
        </w:rPr>
      </w:pPr>
      <w:r w:rsidRPr="00DC0027">
        <w:rPr>
          <w:b/>
          <w:sz w:val="28"/>
          <w:szCs w:val="28"/>
        </w:rPr>
        <w:t xml:space="preserve">(The Entire Packet </w:t>
      </w:r>
      <w:r>
        <w:rPr>
          <w:b/>
          <w:sz w:val="28"/>
          <w:szCs w:val="28"/>
        </w:rPr>
        <w:t>is d</w:t>
      </w:r>
      <w:r w:rsidRPr="00DC0027">
        <w:rPr>
          <w:b/>
          <w:sz w:val="28"/>
          <w:szCs w:val="28"/>
        </w:rPr>
        <w:t>ue at the End of the Hour)</w:t>
      </w:r>
    </w:p>
    <w:p w:rsidR="00E01353" w:rsidRPr="001023DF" w:rsidRDefault="00E01353" w:rsidP="00262EF4">
      <w:pPr>
        <w:jc w:val="center"/>
        <w:rPr>
          <w:b/>
          <w:sz w:val="36"/>
          <w:szCs w:val="36"/>
        </w:rPr>
      </w:pPr>
    </w:p>
    <w:p w:rsidR="00E01353" w:rsidRDefault="00E01353" w:rsidP="005010CB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 xml:space="preserve">2–Basic Concepts of Government-Bubble Map </w:t>
      </w:r>
    </w:p>
    <w:p w:rsidR="00E01353" w:rsidRDefault="00E01353" w:rsidP="00262EF4">
      <w:pPr>
        <w:rPr>
          <w:noProof/>
        </w:rPr>
      </w:pPr>
    </w:p>
    <w:p w:rsidR="00E01353" w:rsidRDefault="00E01353" w:rsidP="004E585E">
      <w:pPr>
        <w:rPr>
          <w:noProof/>
        </w:rPr>
      </w:pPr>
      <w:r>
        <w:rPr>
          <w:noProof/>
        </w:rPr>
        <w:pict>
          <v:shape id="_x0000_i1026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 xml:space="preserve">2-Names and Terms </w:t>
      </w:r>
    </w:p>
    <w:p w:rsidR="00E01353" w:rsidRDefault="00E01353" w:rsidP="00E24F21">
      <w:pPr>
        <w:tabs>
          <w:tab w:val="left" w:pos="5610"/>
        </w:tabs>
        <w:rPr>
          <w:noProof/>
        </w:rPr>
      </w:pPr>
      <w:r>
        <w:rPr>
          <w:noProof/>
        </w:rPr>
        <w:tab/>
      </w:r>
    </w:p>
    <w:p w:rsidR="00E01353" w:rsidRDefault="00E01353" w:rsidP="005010CB">
      <w:pPr>
        <w:rPr>
          <w:noProof/>
        </w:rPr>
      </w:pPr>
      <w:r>
        <w:rPr>
          <w:noProof/>
        </w:rPr>
        <w:pict>
          <v:shape id="_x0000_i1027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>2-American Beginings: Practice Quiz</w:t>
      </w:r>
    </w:p>
    <w:p w:rsidR="00E01353" w:rsidRDefault="00E01353" w:rsidP="00262EF4">
      <w:pPr>
        <w:rPr>
          <w:noProof/>
          <w:sz w:val="28"/>
          <w:szCs w:val="28"/>
        </w:rPr>
      </w:pPr>
    </w:p>
    <w:p w:rsidR="00E01353" w:rsidRDefault="00E01353" w:rsidP="00414150">
      <w:pPr>
        <w:rPr>
          <w:noProof/>
        </w:rPr>
      </w:pPr>
      <w:r>
        <w:rPr>
          <w:noProof/>
        </w:rPr>
        <w:pict>
          <v:shape id="_x0000_i1028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 xml:space="preserve">2-Big Concept Questions </w:t>
      </w:r>
    </w:p>
    <w:p w:rsidR="00E01353" w:rsidRDefault="00E01353" w:rsidP="00262EF4">
      <w:pPr>
        <w:rPr>
          <w:noProof/>
          <w:sz w:val="28"/>
          <w:szCs w:val="28"/>
        </w:rPr>
      </w:pPr>
    </w:p>
    <w:p w:rsidR="00E01353" w:rsidRDefault="00E01353" w:rsidP="004D2EEA">
      <w:pPr>
        <w:rPr>
          <w:noProof/>
          <w:sz w:val="28"/>
          <w:szCs w:val="28"/>
        </w:rPr>
      </w:pPr>
      <w:r>
        <w:rPr>
          <w:noProof/>
        </w:rPr>
        <w:pict>
          <v:shape id="_x0000_i1029" type="#_x0000_t75" style="width:20.25pt;height:21pt">
            <v:imagedata r:id="rId7" o:title=""/>
          </v:shape>
        </w:pict>
      </w:r>
      <w:r>
        <w:rPr>
          <w:noProof/>
        </w:rPr>
        <w:t xml:space="preserve">      </w:t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>2-</w:t>
      </w:r>
      <w:r w:rsidRPr="0041415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Section 1-Review Questions (pg. 17) #1-6</w:t>
      </w:r>
    </w:p>
    <w:p w:rsidR="00E01353" w:rsidRPr="001023DF" w:rsidRDefault="00E01353" w:rsidP="00262EF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--------------------------------------------------------------------------------------------</w:t>
      </w:r>
    </w:p>
    <w:p w:rsidR="00E01353" w:rsidRDefault="00E01353" w:rsidP="002F6EC1">
      <w:pPr>
        <w:rPr>
          <w:noProof/>
        </w:rPr>
      </w:pPr>
    </w:p>
    <w:p w:rsidR="00E01353" w:rsidRDefault="00E01353" w:rsidP="005010CB">
      <w:pPr>
        <w:jc w:val="center"/>
        <w:rPr>
          <w:noProof/>
        </w:rPr>
      </w:pPr>
      <w:r>
        <w:rPr>
          <w:noProof/>
        </w:rPr>
        <w:t xml:space="preserve">Using the bubble map bleow please list the basic concepts of government that helped shaped </w:t>
      </w:r>
      <w:smartTag w:uri="urn:schemas-microsoft-com:office:smarttags" w:element="country-region">
        <w:smartTag w:uri="urn:schemas-microsoft-com:office:smarttags" w:element="place">
          <w:r>
            <w:rPr>
              <w:noProof/>
            </w:rPr>
            <w:t>America</w:t>
          </w:r>
        </w:smartTag>
      </w:smartTag>
    </w:p>
    <w:p w:rsidR="00E01353" w:rsidRDefault="00E01353" w:rsidP="004E585E">
      <w:pPr>
        <w:pStyle w:val="Header"/>
        <w:rPr>
          <w:noProof/>
        </w:rPr>
      </w:pPr>
    </w:p>
    <w:p w:rsidR="00E01353" w:rsidRDefault="00E01353" w:rsidP="005010CB">
      <w:pPr>
        <w:pStyle w:val="Header"/>
        <w:jc w:val="center"/>
        <w:rPr>
          <w:noProof/>
        </w:rPr>
      </w:pPr>
      <w:r>
        <w:rPr>
          <w:noProof/>
        </w:rPr>
      </w:r>
      <w:r>
        <w:rPr>
          <w:noProof/>
        </w:rPr>
        <w:pict>
          <v:shape id="Picture 2" o:spid="_x0000_s1026" type="#_x0000_t75" style="width:390pt;height:300.85pt;visibility:visible;mso-position-horizontal-relative:char;mso-position-vertical-relative:line">
            <v:imagedata r:id="rId8" o:title=""/>
            <w10:anchorlock/>
          </v:shape>
        </w:pict>
      </w:r>
    </w:p>
    <w:p w:rsidR="00E01353" w:rsidRDefault="00E01353" w:rsidP="004E585E">
      <w:pPr>
        <w:pStyle w:val="Header"/>
        <w:rPr>
          <w:noProof/>
        </w:rPr>
      </w:pPr>
    </w:p>
    <w:p w:rsidR="00E01353" w:rsidRDefault="00E01353" w:rsidP="005010C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Chapter 2-Origins of American Government-</w:t>
      </w:r>
    </w:p>
    <w:p w:rsidR="00E01353" w:rsidRPr="006747CB" w:rsidRDefault="00E01353" w:rsidP="00396AD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Names and Terms</w:t>
      </w:r>
    </w:p>
    <w:p w:rsidR="00E01353" w:rsidRPr="00F96E2C" w:rsidRDefault="00E01353" w:rsidP="00396ADC">
      <w:pPr>
        <w:jc w:val="center"/>
        <w:rPr>
          <w:b/>
          <w:sz w:val="32"/>
          <w:szCs w:val="32"/>
          <w:u w:val="single"/>
        </w:rPr>
      </w:pPr>
    </w:p>
    <w:p w:rsidR="00E01353" w:rsidRPr="00E64659" w:rsidRDefault="00E01353" w:rsidP="00396ADC">
      <w:pPr>
        <w:spacing w:line="480" w:lineRule="auto"/>
        <w:rPr>
          <w:b/>
          <w:u w:val="single"/>
        </w:rPr>
      </w:pPr>
      <w:r w:rsidRPr="00F96E2C">
        <w:rPr>
          <w:b/>
          <w:u w:val="single"/>
        </w:rPr>
        <w:t xml:space="preserve">Section 1: </w:t>
      </w:r>
      <w:r>
        <w:rPr>
          <w:b/>
          <w:u w:val="single"/>
        </w:rPr>
        <w:t>Our Political Beginnings-</w:t>
      </w:r>
    </w:p>
    <w:p w:rsidR="00E01353" w:rsidRDefault="00E01353" w:rsidP="00396ADC">
      <w:pPr>
        <w:numPr>
          <w:ilvl w:val="0"/>
          <w:numId w:val="2"/>
        </w:numPr>
      </w:pPr>
      <w:r>
        <w:t>Limited Government-</w:t>
      </w:r>
    </w:p>
    <w:p w:rsidR="00E01353" w:rsidRDefault="00E01353" w:rsidP="00396ADC"/>
    <w:p w:rsidR="00E01353" w:rsidRDefault="00E01353" w:rsidP="00396ADC">
      <w:pPr>
        <w:numPr>
          <w:ilvl w:val="0"/>
          <w:numId w:val="2"/>
        </w:numPr>
      </w:pPr>
      <w:r>
        <w:t>Representative Government-</w:t>
      </w:r>
    </w:p>
    <w:p w:rsidR="00E01353" w:rsidRDefault="00E01353" w:rsidP="00396ADC">
      <w:pPr>
        <w:pStyle w:val="ListParagraph"/>
        <w:ind w:left="0"/>
      </w:pPr>
    </w:p>
    <w:p w:rsidR="00E01353" w:rsidRDefault="00E01353" w:rsidP="00396ADC">
      <w:pPr>
        <w:numPr>
          <w:ilvl w:val="0"/>
          <w:numId w:val="2"/>
        </w:numPr>
      </w:pPr>
      <w:r>
        <w:t>Magna Carta-</w:t>
      </w:r>
    </w:p>
    <w:p w:rsidR="00E01353" w:rsidRDefault="00E01353" w:rsidP="00396ADC">
      <w:pPr>
        <w:pStyle w:val="ListParagraph"/>
      </w:pPr>
    </w:p>
    <w:p w:rsidR="00E01353" w:rsidRDefault="00E01353" w:rsidP="00396ADC">
      <w:pPr>
        <w:numPr>
          <w:ilvl w:val="0"/>
          <w:numId w:val="2"/>
        </w:numPr>
      </w:pPr>
      <w:r>
        <w:t>Due Process-</w:t>
      </w:r>
    </w:p>
    <w:p w:rsidR="00E01353" w:rsidRDefault="00E01353" w:rsidP="00396ADC"/>
    <w:p w:rsidR="00E01353" w:rsidRDefault="00E01353" w:rsidP="00396ADC">
      <w:pPr>
        <w:numPr>
          <w:ilvl w:val="0"/>
          <w:numId w:val="2"/>
        </w:numPr>
      </w:pPr>
      <w:r>
        <w:t>Petition of  Right-</w:t>
      </w:r>
    </w:p>
    <w:p w:rsidR="00E01353" w:rsidRDefault="00E01353" w:rsidP="00396ADC"/>
    <w:p w:rsidR="00E01353" w:rsidRDefault="00E01353" w:rsidP="00396ADC">
      <w:pPr>
        <w:numPr>
          <w:ilvl w:val="0"/>
          <w:numId w:val="2"/>
        </w:numPr>
      </w:pPr>
      <w:r>
        <w:t>English Bill of Rights-</w:t>
      </w:r>
    </w:p>
    <w:p w:rsidR="00E01353" w:rsidRDefault="00E01353" w:rsidP="00396ADC"/>
    <w:p w:rsidR="00E01353" w:rsidRDefault="00E01353" w:rsidP="00396ADC">
      <w:pPr>
        <w:numPr>
          <w:ilvl w:val="0"/>
          <w:numId w:val="2"/>
        </w:numPr>
      </w:pPr>
      <w:r>
        <w:t>Charter-</w:t>
      </w:r>
    </w:p>
    <w:p w:rsidR="00E01353" w:rsidRDefault="00E01353" w:rsidP="00396ADC"/>
    <w:p w:rsidR="00E01353" w:rsidRDefault="00E01353" w:rsidP="00396ADC">
      <w:pPr>
        <w:numPr>
          <w:ilvl w:val="0"/>
          <w:numId w:val="2"/>
        </w:numPr>
      </w:pPr>
      <w:r>
        <w:t>Bicameral-</w:t>
      </w:r>
    </w:p>
    <w:p w:rsidR="00E01353" w:rsidRDefault="00E01353" w:rsidP="00396ADC"/>
    <w:p w:rsidR="00E01353" w:rsidRDefault="00E01353" w:rsidP="00396ADC">
      <w:pPr>
        <w:numPr>
          <w:ilvl w:val="0"/>
          <w:numId w:val="2"/>
        </w:numPr>
      </w:pPr>
      <w:r>
        <w:t>Proprietary-</w:t>
      </w:r>
    </w:p>
    <w:p w:rsidR="00E01353" w:rsidRDefault="00E01353" w:rsidP="00396ADC"/>
    <w:p w:rsidR="00E01353" w:rsidRDefault="00E01353" w:rsidP="00396ADC">
      <w:pPr>
        <w:numPr>
          <w:ilvl w:val="0"/>
          <w:numId w:val="2"/>
        </w:numPr>
      </w:pPr>
      <w:r>
        <w:t>Unicameral-</w:t>
      </w:r>
    </w:p>
    <w:p w:rsidR="00E01353" w:rsidRDefault="00E01353" w:rsidP="00396ADC">
      <w:pPr>
        <w:pStyle w:val="ListParagraph"/>
      </w:pPr>
    </w:p>
    <w:p w:rsidR="00E01353" w:rsidRPr="00DE0BD7" w:rsidRDefault="00E01353" w:rsidP="00396ADC">
      <w:pPr>
        <w:ind w:left="720"/>
      </w:pPr>
    </w:p>
    <w:p w:rsidR="00E01353" w:rsidRPr="00F96E2C" w:rsidRDefault="00E01353" w:rsidP="00396ADC">
      <w:pPr>
        <w:spacing w:line="480" w:lineRule="auto"/>
        <w:rPr>
          <w:b/>
          <w:u w:val="single"/>
        </w:rPr>
      </w:pPr>
      <w:r w:rsidRPr="00F96E2C">
        <w:rPr>
          <w:b/>
          <w:u w:val="single"/>
        </w:rPr>
        <w:t xml:space="preserve">Section 2: </w:t>
      </w:r>
      <w:r>
        <w:rPr>
          <w:b/>
          <w:u w:val="single"/>
        </w:rPr>
        <w:t xml:space="preserve">The Coming of </w:t>
      </w:r>
      <w:smartTag w:uri="urn:schemas-microsoft-com:office:smarttags" w:element="City">
        <w:smartTag w:uri="urn:schemas-microsoft-com:office:smarttags" w:element="place">
          <w:r>
            <w:rPr>
              <w:b/>
              <w:u w:val="single"/>
            </w:rPr>
            <w:t>Independence-</w:t>
          </w:r>
        </w:smartTag>
      </w:smartTag>
    </w:p>
    <w:p w:rsidR="00E01353" w:rsidRDefault="00E01353" w:rsidP="00396ADC">
      <w:pPr>
        <w:numPr>
          <w:ilvl w:val="0"/>
          <w:numId w:val="3"/>
        </w:numPr>
      </w:pPr>
      <w:r>
        <w:t>Confederation-</w:t>
      </w:r>
    </w:p>
    <w:p w:rsidR="00E01353" w:rsidRDefault="00E01353" w:rsidP="00396ADC"/>
    <w:p w:rsidR="00E01353" w:rsidRDefault="00E01353" w:rsidP="00396ADC">
      <w:pPr>
        <w:numPr>
          <w:ilvl w:val="0"/>
          <w:numId w:val="3"/>
        </w:numPr>
      </w:pPr>
      <w:smartTag w:uri="urn:schemas-microsoft-com:office:smarttags" w:element="City">
        <w:r>
          <w:t>Albany</w:t>
        </w:r>
      </w:smartTag>
      <w:r>
        <w:t xml:space="preserve"> Plan of </w:t>
      </w:r>
      <w:smartTag w:uri="urn:schemas-microsoft-com:office:smarttags" w:element="place">
        <w:r>
          <w:t>Union-</w:t>
        </w:r>
      </w:smartTag>
    </w:p>
    <w:p w:rsidR="00E01353" w:rsidRDefault="00E01353" w:rsidP="00396ADC">
      <w:pPr>
        <w:pStyle w:val="ListParagraph"/>
        <w:ind w:left="0"/>
      </w:pPr>
    </w:p>
    <w:p w:rsidR="00E01353" w:rsidRDefault="00E01353" w:rsidP="00396ADC">
      <w:pPr>
        <w:numPr>
          <w:ilvl w:val="0"/>
          <w:numId w:val="3"/>
        </w:numPr>
      </w:pPr>
      <w:r>
        <w:t>Delegate-</w:t>
      </w:r>
    </w:p>
    <w:p w:rsidR="00E01353" w:rsidRDefault="00E01353" w:rsidP="00396ADC">
      <w:pPr>
        <w:pStyle w:val="ListParagraph"/>
      </w:pPr>
    </w:p>
    <w:p w:rsidR="00E01353" w:rsidRDefault="00E01353" w:rsidP="00396ADC">
      <w:pPr>
        <w:numPr>
          <w:ilvl w:val="0"/>
          <w:numId w:val="3"/>
        </w:numPr>
      </w:pPr>
      <w:r>
        <w:t>Popular Sovereignty-</w:t>
      </w:r>
    </w:p>
    <w:p w:rsidR="00E01353" w:rsidRDefault="00E01353" w:rsidP="00396ADC">
      <w:pPr>
        <w:spacing w:line="480" w:lineRule="auto"/>
        <w:rPr>
          <w:b/>
          <w:u w:val="single"/>
        </w:rPr>
      </w:pPr>
    </w:p>
    <w:p w:rsidR="00E01353" w:rsidRPr="00F96E2C" w:rsidRDefault="00E01353" w:rsidP="00396ADC">
      <w:pPr>
        <w:spacing w:line="480" w:lineRule="auto"/>
        <w:rPr>
          <w:b/>
          <w:u w:val="single"/>
        </w:rPr>
      </w:pPr>
      <w:r w:rsidRPr="00F96E2C">
        <w:rPr>
          <w:b/>
          <w:u w:val="single"/>
        </w:rPr>
        <w:t xml:space="preserve">Section 3: </w:t>
      </w:r>
      <w:r>
        <w:rPr>
          <w:b/>
          <w:u w:val="single"/>
        </w:rPr>
        <w:t>The Critical Period</w:t>
      </w:r>
      <w:r w:rsidRPr="00F96E2C">
        <w:rPr>
          <w:b/>
          <w:u w:val="single"/>
        </w:rPr>
        <w:t xml:space="preserve">- </w:t>
      </w:r>
    </w:p>
    <w:p w:rsidR="00E01353" w:rsidRDefault="00E01353" w:rsidP="00396ADC">
      <w:pPr>
        <w:numPr>
          <w:ilvl w:val="0"/>
          <w:numId w:val="4"/>
        </w:numPr>
      </w:pPr>
      <w:r>
        <w:t>Articles of Confederation-</w:t>
      </w:r>
    </w:p>
    <w:p w:rsidR="00E01353" w:rsidRDefault="00E01353" w:rsidP="00396ADC"/>
    <w:p w:rsidR="00E01353" w:rsidRDefault="00E01353" w:rsidP="00396ADC">
      <w:pPr>
        <w:numPr>
          <w:ilvl w:val="0"/>
          <w:numId w:val="4"/>
        </w:numPr>
      </w:pPr>
      <w:r>
        <w:t>Ratification-</w:t>
      </w:r>
    </w:p>
    <w:p w:rsidR="00E01353" w:rsidRDefault="00E01353" w:rsidP="00396ADC">
      <w:pPr>
        <w:pStyle w:val="ListParagraph"/>
        <w:ind w:left="0"/>
      </w:pPr>
    </w:p>
    <w:p w:rsidR="00E01353" w:rsidRDefault="00E01353" w:rsidP="00396ADC">
      <w:pPr>
        <w:pStyle w:val="ListParagraph"/>
      </w:pPr>
    </w:p>
    <w:p w:rsidR="00E01353" w:rsidRDefault="00E01353" w:rsidP="00396ADC">
      <w:pPr>
        <w:pStyle w:val="ListParagraph"/>
      </w:pPr>
    </w:p>
    <w:p w:rsidR="00E01353" w:rsidRPr="00F96E2C" w:rsidRDefault="00E01353" w:rsidP="00396ADC">
      <w:pPr>
        <w:spacing w:line="480" w:lineRule="auto"/>
        <w:rPr>
          <w:b/>
          <w:u w:val="single"/>
        </w:rPr>
      </w:pPr>
      <w:r>
        <w:rPr>
          <w:b/>
          <w:u w:val="single"/>
        </w:rPr>
        <w:t>Section 4</w:t>
      </w:r>
      <w:r w:rsidRPr="00F96E2C">
        <w:rPr>
          <w:b/>
          <w:u w:val="single"/>
        </w:rPr>
        <w:t xml:space="preserve">: </w:t>
      </w:r>
      <w:r>
        <w:rPr>
          <w:b/>
          <w:u w:val="single"/>
        </w:rPr>
        <w:t>Creating the Constitution</w:t>
      </w:r>
      <w:r w:rsidRPr="00F96E2C">
        <w:rPr>
          <w:b/>
          <w:u w:val="single"/>
        </w:rPr>
        <w:t xml:space="preserve">- </w:t>
      </w:r>
    </w:p>
    <w:p w:rsidR="00E01353" w:rsidRDefault="00E01353" w:rsidP="00396ADC">
      <w:pPr>
        <w:numPr>
          <w:ilvl w:val="0"/>
          <w:numId w:val="5"/>
        </w:numPr>
      </w:pPr>
      <w:r>
        <w:t>Framers-</w:t>
      </w:r>
    </w:p>
    <w:p w:rsidR="00E01353" w:rsidRDefault="00E01353" w:rsidP="00396ADC"/>
    <w:p w:rsidR="00E01353" w:rsidRDefault="00E01353" w:rsidP="00396ADC">
      <w:pPr>
        <w:numPr>
          <w:ilvl w:val="0"/>
          <w:numId w:val="5"/>
        </w:numPr>
      </w:pPr>
      <w:r>
        <w:t>Virginia Plan-</w:t>
      </w:r>
    </w:p>
    <w:p w:rsidR="00E01353" w:rsidRDefault="00E01353" w:rsidP="00396ADC"/>
    <w:p w:rsidR="00E01353" w:rsidRDefault="00E01353" w:rsidP="00396ADC">
      <w:pPr>
        <w:numPr>
          <w:ilvl w:val="0"/>
          <w:numId w:val="5"/>
        </w:numPr>
      </w:pPr>
      <w:smartTag w:uri="urn:schemas-microsoft-com:office:smarttags" w:element="State">
        <w:smartTag w:uri="urn:schemas-microsoft-com:office:smarttags" w:element="place">
          <w:r>
            <w:t>New Jersey</w:t>
          </w:r>
        </w:smartTag>
      </w:smartTag>
      <w:r>
        <w:t xml:space="preserve"> Plan-</w:t>
      </w:r>
    </w:p>
    <w:p w:rsidR="00E01353" w:rsidRDefault="00E01353" w:rsidP="00396ADC"/>
    <w:p w:rsidR="00E01353" w:rsidRDefault="00E01353" w:rsidP="00396ADC">
      <w:pPr>
        <w:numPr>
          <w:ilvl w:val="0"/>
          <w:numId w:val="5"/>
        </w:numPr>
      </w:pPr>
      <w:smartTag w:uri="urn:schemas-microsoft-com:office:smarttags" w:element="State">
        <w:smartTag w:uri="urn:schemas-microsoft-com:office:smarttags" w:element="place">
          <w:r>
            <w:t>Connecticut</w:t>
          </w:r>
        </w:smartTag>
      </w:smartTag>
      <w:r>
        <w:t xml:space="preserve"> Compromise-</w:t>
      </w:r>
    </w:p>
    <w:p w:rsidR="00E01353" w:rsidRDefault="00E01353" w:rsidP="00396ADC"/>
    <w:p w:rsidR="00E01353" w:rsidRDefault="00E01353" w:rsidP="00396ADC">
      <w:pPr>
        <w:numPr>
          <w:ilvl w:val="0"/>
          <w:numId w:val="5"/>
        </w:numPr>
      </w:pPr>
      <w:r>
        <w:t>Three-Fifths Compromise-</w:t>
      </w:r>
    </w:p>
    <w:p w:rsidR="00E01353" w:rsidRDefault="00E01353" w:rsidP="00396ADC"/>
    <w:p w:rsidR="00E01353" w:rsidRDefault="00E01353" w:rsidP="00396ADC">
      <w:pPr>
        <w:numPr>
          <w:ilvl w:val="0"/>
          <w:numId w:val="5"/>
        </w:numPr>
      </w:pPr>
      <w:r>
        <w:t>Commerce and Trade Compromise-</w:t>
      </w:r>
    </w:p>
    <w:p w:rsidR="00E01353" w:rsidRDefault="00E01353" w:rsidP="00396ADC"/>
    <w:p w:rsidR="00E01353" w:rsidRDefault="00E01353" w:rsidP="00396ADC">
      <w:pPr>
        <w:spacing w:line="480" w:lineRule="auto"/>
        <w:rPr>
          <w:b/>
          <w:u w:val="single"/>
        </w:rPr>
      </w:pPr>
    </w:p>
    <w:p w:rsidR="00E01353" w:rsidRPr="00F96E2C" w:rsidRDefault="00E01353" w:rsidP="00396ADC">
      <w:pPr>
        <w:spacing w:line="480" w:lineRule="auto"/>
        <w:rPr>
          <w:b/>
          <w:u w:val="single"/>
        </w:rPr>
      </w:pPr>
      <w:r>
        <w:rPr>
          <w:b/>
          <w:u w:val="single"/>
        </w:rPr>
        <w:t>Section 5</w:t>
      </w:r>
      <w:r w:rsidRPr="00F96E2C">
        <w:rPr>
          <w:b/>
          <w:u w:val="single"/>
        </w:rPr>
        <w:t xml:space="preserve">: </w:t>
      </w:r>
      <w:r>
        <w:rPr>
          <w:b/>
          <w:u w:val="single"/>
        </w:rPr>
        <w:t>Ratifying the Constitution</w:t>
      </w:r>
      <w:r w:rsidRPr="00F96E2C">
        <w:rPr>
          <w:b/>
          <w:u w:val="single"/>
        </w:rPr>
        <w:t xml:space="preserve">- </w:t>
      </w:r>
    </w:p>
    <w:p w:rsidR="00E01353" w:rsidRDefault="00E01353" w:rsidP="00396ADC">
      <w:pPr>
        <w:numPr>
          <w:ilvl w:val="0"/>
          <w:numId w:val="6"/>
        </w:numPr>
      </w:pPr>
      <w:r>
        <w:t>Federalist-</w:t>
      </w:r>
    </w:p>
    <w:p w:rsidR="00E01353" w:rsidRDefault="00E01353" w:rsidP="00396ADC"/>
    <w:p w:rsidR="00E01353" w:rsidRDefault="00E01353" w:rsidP="00396ADC">
      <w:pPr>
        <w:numPr>
          <w:ilvl w:val="0"/>
          <w:numId w:val="6"/>
        </w:numPr>
      </w:pPr>
      <w:r>
        <w:t>Anti-</w:t>
      </w:r>
      <w:r w:rsidRPr="00E64659">
        <w:t xml:space="preserve"> </w:t>
      </w:r>
      <w:r>
        <w:t>Federalist-</w:t>
      </w:r>
    </w:p>
    <w:p w:rsidR="00E01353" w:rsidRDefault="00E01353" w:rsidP="00396ADC"/>
    <w:p w:rsidR="00E01353" w:rsidRDefault="00E01353" w:rsidP="00396ADC"/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5010CB">
      <w:pPr>
        <w:jc w:val="center"/>
        <w:rPr>
          <w:b/>
          <w:sz w:val="28"/>
          <w:szCs w:val="28"/>
          <w:u w:val="single"/>
        </w:rPr>
      </w:pPr>
      <w:r w:rsidRPr="005010CB">
        <w:rPr>
          <w:b/>
          <w:sz w:val="28"/>
          <w:szCs w:val="28"/>
          <w:u w:val="single"/>
        </w:rPr>
        <w:t>American Beginnings</w:t>
      </w:r>
    </w:p>
    <w:p w:rsidR="00E01353" w:rsidRPr="005010CB" w:rsidRDefault="00E01353" w:rsidP="005010CB">
      <w:pPr>
        <w:jc w:val="center"/>
        <w:rPr>
          <w:b/>
          <w:sz w:val="28"/>
          <w:szCs w:val="28"/>
        </w:rPr>
      </w:pPr>
      <w:r w:rsidRPr="005010CB">
        <w:rPr>
          <w:b/>
          <w:sz w:val="28"/>
          <w:szCs w:val="28"/>
        </w:rPr>
        <w:t>Practice Quiz</w:t>
      </w:r>
    </w:p>
    <w:p w:rsidR="00E01353" w:rsidRDefault="00E01353" w:rsidP="005010CB">
      <w:pPr>
        <w:rPr>
          <w:b/>
        </w:rPr>
      </w:pPr>
    </w:p>
    <w:p w:rsidR="00E01353" w:rsidRPr="00631E21" w:rsidRDefault="00E01353" w:rsidP="005010CB">
      <w:pPr>
        <w:ind w:left="360" w:hanging="360"/>
        <w:rPr>
          <w:b/>
          <w:sz w:val="28"/>
          <w:szCs w:val="28"/>
        </w:rPr>
      </w:pPr>
      <w:r w:rsidRPr="00631E21">
        <w:rPr>
          <w:b/>
          <w:sz w:val="28"/>
          <w:szCs w:val="28"/>
        </w:rPr>
        <w:t xml:space="preserve">1. The American ideas of government were radical and without any influence from other countries or the past.  </w:t>
      </w:r>
    </w:p>
    <w:p w:rsidR="00E01353" w:rsidRPr="00631E21" w:rsidRDefault="00E01353" w:rsidP="005010CB">
      <w:pPr>
        <w:rPr>
          <w:sz w:val="28"/>
          <w:szCs w:val="28"/>
        </w:rPr>
      </w:pPr>
      <w:r w:rsidRPr="00631E21">
        <w:rPr>
          <w:sz w:val="28"/>
          <w:szCs w:val="28"/>
        </w:rPr>
        <w:t xml:space="preserve"> A. true  </w:t>
      </w:r>
    </w:p>
    <w:p w:rsidR="00E01353" w:rsidRPr="00631E21" w:rsidRDefault="00E01353" w:rsidP="005010CB">
      <w:pPr>
        <w:rPr>
          <w:sz w:val="28"/>
          <w:szCs w:val="28"/>
        </w:rPr>
      </w:pPr>
      <w:r w:rsidRPr="00631E21">
        <w:rPr>
          <w:sz w:val="28"/>
          <w:szCs w:val="28"/>
        </w:rPr>
        <w:t xml:space="preserve"> B. false  </w:t>
      </w:r>
    </w:p>
    <w:p w:rsidR="00E01353" w:rsidRPr="00631E21" w:rsidRDefault="00E01353" w:rsidP="005010CB">
      <w:pPr>
        <w:rPr>
          <w:sz w:val="28"/>
          <w:szCs w:val="28"/>
        </w:rPr>
      </w:pPr>
    </w:p>
    <w:p w:rsidR="00E01353" w:rsidRPr="00631E21" w:rsidRDefault="00E01353" w:rsidP="005010CB">
      <w:pPr>
        <w:rPr>
          <w:b/>
          <w:sz w:val="28"/>
          <w:szCs w:val="28"/>
        </w:rPr>
      </w:pPr>
      <w:r w:rsidRPr="00631E21">
        <w:rPr>
          <w:b/>
          <w:sz w:val="28"/>
          <w:szCs w:val="28"/>
        </w:rPr>
        <w:t xml:space="preserve">2. What positive things did John Smith do for </w:t>
      </w:r>
      <w:smartTag w:uri="urn:schemas-microsoft-com:office:smarttags" w:element="City">
        <w:smartTag w:uri="urn:schemas-microsoft-com:office:smarttags" w:element="place">
          <w:r w:rsidRPr="00631E21">
            <w:rPr>
              <w:b/>
              <w:sz w:val="28"/>
              <w:szCs w:val="28"/>
            </w:rPr>
            <w:t>Jamestown</w:t>
          </w:r>
        </w:smartTag>
      </w:smartTag>
      <w:r w:rsidRPr="00631E21">
        <w:rPr>
          <w:b/>
          <w:sz w:val="28"/>
          <w:szCs w:val="28"/>
        </w:rPr>
        <w:t>?</w:t>
      </w:r>
    </w:p>
    <w:p w:rsidR="00E01353" w:rsidRPr="00631E21" w:rsidRDefault="00E01353" w:rsidP="005010CB">
      <w:pPr>
        <w:rPr>
          <w:sz w:val="28"/>
          <w:szCs w:val="28"/>
        </w:rPr>
      </w:pPr>
      <w:r w:rsidRPr="00631E21">
        <w:rPr>
          <w:sz w:val="28"/>
          <w:szCs w:val="28"/>
        </w:rPr>
        <w:t xml:space="preserve">A.  He ignited the Native Americans to attack French settlements.  </w:t>
      </w:r>
    </w:p>
    <w:p w:rsidR="00E01353" w:rsidRPr="00631E21" w:rsidRDefault="00E01353" w:rsidP="005010CB">
      <w:pPr>
        <w:ind w:left="360" w:hanging="360"/>
        <w:rPr>
          <w:sz w:val="28"/>
          <w:szCs w:val="28"/>
        </w:rPr>
      </w:pPr>
      <w:r w:rsidRPr="00631E21">
        <w:rPr>
          <w:sz w:val="28"/>
          <w:szCs w:val="28"/>
        </w:rPr>
        <w:t xml:space="preserve">B.  He rejected strict rules and laws so that people could do what they wanted.  </w:t>
      </w:r>
    </w:p>
    <w:p w:rsidR="00E01353" w:rsidRPr="00631E21" w:rsidRDefault="00E01353" w:rsidP="005010CB">
      <w:pPr>
        <w:ind w:left="360" w:hanging="360"/>
        <w:rPr>
          <w:sz w:val="28"/>
          <w:szCs w:val="28"/>
        </w:rPr>
      </w:pPr>
      <w:r w:rsidRPr="00631E21">
        <w:rPr>
          <w:sz w:val="28"/>
          <w:szCs w:val="28"/>
        </w:rPr>
        <w:t xml:space="preserve">C. He established the triangular trade route, which allowed </w:t>
      </w:r>
      <w:smartTag w:uri="urn:schemas-microsoft-com:office:smarttags" w:element="City">
        <w:r w:rsidRPr="00631E21">
          <w:rPr>
            <w:sz w:val="28"/>
            <w:szCs w:val="28"/>
          </w:rPr>
          <w:t>Jamestown</w:t>
        </w:r>
      </w:smartTag>
      <w:r w:rsidRPr="00631E21">
        <w:rPr>
          <w:sz w:val="28"/>
          <w:szCs w:val="28"/>
        </w:rPr>
        <w:t xml:space="preserve"> to trade with the </w:t>
      </w:r>
      <w:smartTag w:uri="urn:schemas-microsoft-com:office:smarttags" w:element="place">
        <w:r w:rsidRPr="00631E21">
          <w:rPr>
            <w:sz w:val="28"/>
            <w:szCs w:val="28"/>
          </w:rPr>
          <w:t>West Indies</w:t>
        </w:r>
      </w:smartTag>
      <w:r w:rsidRPr="00631E21">
        <w:rPr>
          <w:sz w:val="28"/>
          <w:szCs w:val="28"/>
        </w:rPr>
        <w:t xml:space="preserve">.  </w:t>
      </w:r>
    </w:p>
    <w:p w:rsidR="00E01353" w:rsidRPr="00631E21" w:rsidRDefault="00E01353" w:rsidP="005010CB">
      <w:pPr>
        <w:ind w:left="360" w:hanging="360"/>
        <w:rPr>
          <w:sz w:val="28"/>
          <w:szCs w:val="28"/>
        </w:rPr>
      </w:pPr>
      <w:r w:rsidRPr="00631E21">
        <w:rPr>
          <w:sz w:val="28"/>
          <w:szCs w:val="28"/>
        </w:rPr>
        <w:t xml:space="preserve">D. He established a trading system with the Native Americans, encouraged farming, and strengthened the colony's defenses.  </w:t>
      </w:r>
    </w:p>
    <w:p w:rsidR="00E01353" w:rsidRPr="00631E21" w:rsidRDefault="00E01353" w:rsidP="005010CB">
      <w:pPr>
        <w:rPr>
          <w:sz w:val="28"/>
          <w:szCs w:val="28"/>
        </w:rPr>
      </w:pPr>
    </w:p>
    <w:p w:rsidR="00E01353" w:rsidRPr="00631E21" w:rsidRDefault="00E01353" w:rsidP="005010CB">
      <w:pPr>
        <w:rPr>
          <w:b/>
          <w:sz w:val="28"/>
          <w:szCs w:val="28"/>
        </w:rPr>
      </w:pPr>
      <w:r w:rsidRPr="00631E21">
        <w:rPr>
          <w:b/>
          <w:sz w:val="28"/>
          <w:szCs w:val="28"/>
        </w:rPr>
        <w:t xml:space="preserve">3. What is true about Plymouth Rock? </w:t>
      </w:r>
    </w:p>
    <w:p w:rsidR="00E01353" w:rsidRPr="00631E21" w:rsidRDefault="00E01353" w:rsidP="005010CB">
      <w:pPr>
        <w:rPr>
          <w:sz w:val="28"/>
          <w:szCs w:val="28"/>
        </w:rPr>
      </w:pPr>
      <w:r w:rsidRPr="00631E21">
        <w:rPr>
          <w:sz w:val="28"/>
          <w:szCs w:val="28"/>
        </w:rPr>
        <w:t xml:space="preserve">A. It is a large coastal point where the Pilgrims landed.  </w:t>
      </w:r>
    </w:p>
    <w:p w:rsidR="00E01353" w:rsidRPr="00631E21" w:rsidRDefault="00E01353" w:rsidP="005010CB">
      <w:pPr>
        <w:rPr>
          <w:sz w:val="28"/>
          <w:szCs w:val="28"/>
        </w:rPr>
      </w:pPr>
      <w:r w:rsidRPr="00631E21">
        <w:rPr>
          <w:sz w:val="28"/>
          <w:szCs w:val="28"/>
        </w:rPr>
        <w:t xml:space="preserve">B. It is a coastal and rocky area in </w:t>
      </w:r>
      <w:smartTag w:uri="urn:schemas-microsoft-com:office:smarttags" w:element="City">
        <w:smartTag w:uri="urn:schemas-microsoft-com:office:smarttags" w:element="place">
          <w:r w:rsidRPr="00631E21">
            <w:rPr>
              <w:sz w:val="28"/>
              <w:szCs w:val="28"/>
            </w:rPr>
            <w:t>Plymouth</w:t>
          </w:r>
        </w:smartTag>
        <w:r w:rsidRPr="00631E21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631E21">
            <w:rPr>
              <w:sz w:val="28"/>
              <w:szCs w:val="28"/>
            </w:rPr>
            <w:t>Massachusetts</w:t>
          </w:r>
        </w:smartTag>
      </w:smartTag>
      <w:r w:rsidRPr="00631E21">
        <w:rPr>
          <w:sz w:val="28"/>
          <w:szCs w:val="28"/>
        </w:rPr>
        <w:t xml:space="preserve">.  </w:t>
      </w:r>
    </w:p>
    <w:p w:rsidR="00E01353" w:rsidRPr="00631E21" w:rsidRDefault="00E01353" w:rsidP="005010CB">
      <w:pPr>
        <w:ind w:left="360" w:hanging="360"/>
        <w:rPr>
          <w:sz w:val="28"/>
          <w:szCs w:val="28"/>
        </w:rPr>
      </w:pPr>
      <w:r w:rsidRPr="00631E21">
        <w:rPr>
          <w:sz w:val="28"/>
          <w:szCs w:val="28"/>
        </w:rPr>
        <w:t xml:space="preserve">C. The Puritans did not land on Plymouth Rock, or even in </w:t>
      </w:r>
      <w:smartTag w:uri="urn:schemas-microsoft-com:office:smarttags" w:element="City">
        <w:smartTag w:uri="urn:schemas-microsoft-com:office:smarttags" w:element="place">
          <w:r w:rsidRPr="00631E21">
            <w:rPr>
              <w:sz w:val="28"/>
              <w:szCs w:val="28"/>
            </w:rPr>
            <w:t>Plymouth</w:t>
          </w:r>
        </w:smartTag>
        <w:r w:rsidRPr="00631E21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631E21">
            <w:rPr>
              <w:sz w:val="28"/>
              <w:szCs w:val="28"/>
            </w:rPr>
            <w:t>Massachusetts</w:t>
          </w:r>
        </w:smartTag>
      </w:smartTag>
      <w:r w:rsidRPr="00631E21">
        <w:rPr>
          <w:sz w:val="28"/>
          <w:szCs w:val="28"/>
        </w:rPr>
        <w:t xml:space="preserve">.  </w:t>
      </w:r>
    </w:p>
    <w:p w:rsidR="00E01353" w:rsidRPr="00631E21" w:rsidRDefault="00E01353" w:rsidP="005010CB">
      <w:pPr>
        <w:ind w:left="360" w:hanging="360"/>
        <w:rPr>
          <w:sz w:val="28"/>
          <w:szCs w:val="28"/>
        </w:rPr>
      </w:pPr>
      <w:r w:rsidRPr="00631E21">
        <w:rPr>
          <w:sz w:val="28"/>
          <w:szCs w:val="28"/>
        </w:rPr>
        <w:t xml:space="preserve">D. The Pilgrims actually landed at Plymouth Rock before they reached </w:t>
      </w:r>
      <w:smartTag w:uri="urn:schemas-microsoft-com:office:smarttags" w:element="City">
        <w:smartTag w:uri="urn:schemas-microsoft-com:office:smarttags" w:element="place">
          <w:r w:rsidRPr="00631E21">
            <w:rPr>
              <w:sz w:val="28"/>
              <w:szCs w:val="28"/>
            </w:rPr>
            <w:t>Jamestown</w:t>
          </w:r>
        </w:smartTag>
      </w:smartTag>
      <w:r w:rsidRPr="00631E21">
        <w:rPr>
          <w:sz w:val="28"/>
          <w:szCs w:val="28"/>
        </w:rPr>
        <w:t xml:space="preserve">.  </w:t>
      </w:r>
    </w:p>
    <w:p w:rsidR="00E01353" w:rsidRPr="00631E21" w:rsidRDefault="00E01353" w:rsidP="005010CB">
      <w:pPr>
        <w:rPr>
          <w:sz w:val="28"/>
          <w:szCs w:val="28"/>
        </w:rPr>
      </w:pPr>
    </w:p>
    <w:p w:rsidR="00E01353" w:rsidRPr="00631E21" w:rsidRDefault="00E01353" w:rsidP="005010CB">
      <w:pPr>
        <w:rPr>
          <w:b/>
          <w:sz w:val="28"/>
          <w:szCs w:val="28"/>
        </w:rPr>
      </w:pPr>
      <w:r w:rsidRPr="00631E21">
        <w:rPr>
          <w:b/>
          <w:sz w:val="28"/>
          <w:szCs w:val="28"/>
        </w:rPr>
        <w:t xml:space="preserve">4. Why do you think the myth about Plymouth Rock continues? </w:t>
      </w:r>
    </w:p>
    <w:p w:rsidR="00E01353" w:rsidRPr="00631E21" w:rsidRDefault="00E01353" w:rsidP="005010CB">
      <w:pPr>
        <w:rPr>
          <w:sz w:val="28"/>
          <w:szCs w:val="28"/>
        </w:rPr>
      </w:pPr>
      <w:r w:rsidRPr="00631E21">
        <w:rPr>
          <w:sz w:val="28"/>
          <w:szCs w:val="28"/>
        </w:rPr>
        <w:t xml:space="preserve"> A. People do not want to believe that the Puritans landed in </w:t>
      </w:r>
      <w:smartTag w:uri="urn:schemas-microsoft-com:office:smarttags" w:element="State">
        <w:smartTag w:uri="urn:schemas-microsoft-com:office:smarttags" w:element="place">
          <w:r w:rsidRPr="00631E21">
            <w:rPr>
              <w:sz w:val="28"/>
              <w:szCs w:val="28"/>
            </w:rPr>
            <w:t>Delaware</w:t>
          </w:r>
        </w:smartTag>
      </w:smartTag>
      <w:r w:rsidRPr="00631E21">
        <w:rPr>
          <w:sz w:val="28"/>
          <w:szCs w:val="28"/>
        </w:rPr>
        <w:t xml:space="preserve">.  </w:t>
      </w:r>
    </w:p>
    <w:p w:rsidR="00E01353" w:rsidRPr="00631E21" w:rsidRDefault="00E01353" w:rsidP="005010CB">
      <w:pPr>
        <w:ind w:left="360" w:hanging="360"/>
        <w:rPr>
          <w:sz w:val="28"/>
          <w:szCs w:val="28"/>
        </w:rPr>
      </w:pPr>
      <w:r w:rsidRPr="00631E21">
        <w:rPr>
          <w:sz w:val="28"/>
          <w:szCs w:val="28"/>
        </w:rPr>
        <w:t xml:space="preserve"> B. The recollections of a very old and respected man in regard to Plymouth Rock have not been disproved.  </w:t>
      </w:r>
    </w:p>
    <w:p w:rsidR="00E01353" w:rsidRPr="00631E21" w:rsidRDefault="00E01353" w:rsidP="005010CB">
      <w:pPr>
        <w:rPr>
          <w:sz w:val="28"/>
          <w:szCs w:val="28"/>
        </w:rPr>
      </w:pPr>
      <w:r w:rsidRPr="00631E21">
        <w:rPr>
          <w:sz w:val="28"/>
          <w:szCs w:val="28"/>
        </w:rPr>
        <w:t xml:space="preserve"> C. Presidents have visited and honored Plymouth Rock as a national shrine.  </w:t>
      </w:r>
    </w:p>
    <w:p w:rsidR="00E01353" w:rsidRPr="00631E21" w:rsidRDefault="00E01353" w:rsidP="005010CB">
      <w:pPr>
        <w:rPr>
          <w:sz w:val="28"/>
          <w:szCs w:val="28"/>
        </w:rPr>
      </w:pPr>
      <w:r w:rsidRPr="00631E21">
        <w:rPr>
          <w:sz w:val="28"/>
          <w:szCs w:val="28"/>
        </w:rPr>
        <w:t xml:space="preserve"> D. The Puritans landed at Plymouth Rock to escape religious persecution.  </w:t>
      </w:r>
    </w:p>
    <w:p w:rsidR="00E01353" w:rsidRDefault="00E01353" w:rsidP="005010CB">
      <w:pPr>
        <w:rPr>
          <w:sz w:val="28"/>
          <w:szCs w:val="28"/>
        </w:rPr>
      </w:pPr>
    </w:p>
    <w:p w:rsidR="00E01353" w:rsidRDefault="00E01353" w:rsidP="005010CB">
      <w:pPr>
        <w:rPr>
          <w:sz w:val="28"/>
          <w:szCs w:val="28"/>
        </w:rPr>
      </w:pPr>
    </w:p>
    <w:p w:rsidR="00E01353" w:rsidRDefault="00E01353" w:rsidP="005010CB">
      <w:pPr>
        <w:rPr>
          <w:sz w:val="28"/>
          <w:szCs w:val="28"/>
        </w:rPr>
      </w:pPr>
    </w:p>
    <w:p w:rsidR="00E01353" w:rsidRDefault="00E01353" w:rsidP="005010CB">
      <w:pPr>
        <w:rPr>
          <w:sz w:val="28"/>
          <w:szCs w:val="28"/>
        </w:rPr>
      </w:pPr>
    </w:p>
    <w:p w:rsidR="00E01353" w:rsidRDefault="00E01353" w:rsidP="005010CB">
      <w:pPr>
        <w:rPr>
          <w:sz w:val="28"/>
          <w:szCs w:val="28"/>
        </w:rPr>
      </w:pPr>
    </w:p>
    <w:p w:rsidR="00E01353" w:rsidRPr="00631E21" w:rsidRDefault="00E01353" w:rsidP="005010CB">
      <w:pPr>
        <w:rPr>
          <w:sz w:val="28"/>
          <w:szCs w:val="28"/>
        </w:rPr>
      </w:pPr>
    </w:p>
    <w:p w:rsidR="00E01353" w:rsidRPr="00631E21" w:rsidRDefault="00E01353" w:rsidP="005010CB">
      <w:pPr>
        <w:rPr>
          <w:b/>
          <w:sz w:val="28"/>
          <w:szCs w:val="28"/>
        </w:rPr>
      </w:pPr>
      <w:r w:rsidRPr="00631E21">
        <w:rPr>
          <w:b/>
          <w:sz w:val="28"/>
          <w:szCs w:val="28"/>
        </w:rPr>
        <w:t xml:space="preserve">5. How has Plymouth Rock changed over the years? </w:t>
      </w:r>
    </w:p>
    <w:p w:rsidR="00E01353" w:rsidRPr="00631E21" w:rsidRDefault="00E01353" w:rsidP="005010CB">
      <w:pPr>
        <w:rPr>
          <w:sz w:val="28"/>
          <w:szCs w:val="28"/>
        </w:rPr>
      </w:pPr>
      <w:r w:rsidRPr="00631E21">
        <w:rPr>
          <w:sz w:val="28"/>
          <w:szCs w:val="28"/>
        </w:rPr>
        <w:t xml:space="preserve">  A. The rock is smoother because so many people have touched it.  </w:t>
      </w:r>
    </w:p>
    <w:p w:rsidR="00E01353" w:rsidRPr="00631E21" w:rsidRDefault="00E01353" w:rsidP="005010CB">
      <w:pPr>
        <w:rPr>
          <w:sz w:val="28"/>
          <w:szCs w:val="28"/>
        </w:rPr>
      </w:pPr>
      <w:r w:rsidRPr="00631E21">
        <w:rPr>
          <w:sz w:val="28"/>
          <w:szCs w:val="28"/>
        </w:rPr>
        <w:t xml:space="preserve">  B. The rock had broken into pieces and was replaced with another rock.  </w:t>
      </w:r>
    </w:p>
    <w:p w:rsidR="00E01353" w:rsidRPr="00631E21" w:rsidRDefault="00E01353" w:rsidP="005010CB">
      <w:pPr>
        <w:ind w:left="540" w:hanging="540"/>
        <w:rPr>
          <w:sz w:val="28"/>
          <w:szCs w:val="28"/>
        </w:rPr>
      </w:pPr>
      <w:r w:rsidRPr="00631E21">
        <w:rPr>
          <w:sz w:val="28"/>
          <w:szCs w:val="28"/>
        </w:rPr>
        <w:t xml:space="preserve">  C. The rock has been moved so many times that it looks larger than it originally was.  </w:t>
      </w:r>
    </w:p>
    <w:p w:rsidR="00E01353" w:rsidRPr="00631E21" w:rsidRDefault="00E01353" w:rsidP="005010CB">
      <w:pPr>
        <w:ind w:left="540" w:hanging="540"/>
        <w:rPr>
          <w:sz w:val="28"/>
          <w:szCs w:val="28"/>
        </w:rPr>
      </w:pPr>
      <w:r w:rsidRPr="00631E21">
        <w:rPr>
          <w:sz w:val="28"/>
          <w:szCs w:val="28"/>
        </w:rPr>
        <w:t xml:space="preserve">  D. The rock has been moved so many times that it began to break into pieces.  </w:t>
      </w:r>
    </w:p>
    <w:p w:rsidR="00E01353" w:rsidRPr="00631E21" w:rsidRDefault="00E01353" w:rsidP="005010CB">
      <w:pPr>
        <w:rPr>
          <w:sz w:val="28"/>
          <w:szCs w:val="28"/>
        </w:rPr>
      </w:pPr>
    </w:p>
    <w:p w:rsidR="00E01353" w:rsidRPr="00631E21" w:rsidRDefault="00E01353" w:rsidP="005010CB">
      <w:pPr>
        <w:rPr>
          <w:b/>
          <w:sz w:val="28"/>
          <w:szCs w:val="28"/>
        </w:rPr>
      </w:pPr>
      <w:r w:rsidRPr="00631E21">
        <w:rPr>
          <w:b/>
          <w:sz w:val="28"/>
          <w:szCs w:val="28"/>
        </w:rPr>
        <w:t xml:space="preserve">6. What was the name of the colonial protest against the unfair British tax on tea? </w:t>
      </w:r>
    </w:p>
    <w:p w:rsidR="00E01353" w:rsidRPr="00631E21" w:rsidRDefault="00E01353" w:rsidP="005010CB">
      <w:pPr>
        <w:rPr>
          <w:sz w:val="28"/>
          <w:szCs w:val="28"/>
        </w:rPr>
      </w:pPr>
      <w:r w:rsidRPr="00631E21">
        <w:rPr>
          <w:sz w:val="28"/>
          <w:szCs w:val="28"/>
        </w:rPr>
        <w:t xml:space="preserve">  A. Boston Tea Party  </w:t>
      </w:r>
    </w:p>
    <w:p w:rsidR="00E01353" w:rsidRPr="00631E21" w:rsidRDefault="00E01353" w:rsidP="005010CB">
      <w:pPr>
        <w:rPr>
          <w:sz w:val="28"/>
          <w:szCs w:val="28"/>
        </w:rPr>
      </w:pPr>
      <w:r w:rsidRPr="00631E21">
        <w:rPr>
          <w:sz w:val="28"/>
          <w:szCs w:val="28"/>
        </w:rPr>
        <w:t xml:space="preserve">  B. Boston Massacre  </w:t>
      </w:r>
    </w:p>
    <w:p w:rsidR="00E01353" w:rsidRPr="00631E21" w:rsidRDefault="00E01353" w:rsidP="005010CB">
      <w:pPr>
        <w:rPr>
          <w:sz w:val="28"/>
          <w:szCs w:val="28"/>
        </w:rPr>
      </w:pPr>
      <w:r w:rsidRPr="00631E21">
        <w:rPr>
          <w:sz w:val="28"/>
          <w:szCs w:val="28"/>
        </w:rPr>
        <w:t xml:space="preserve">  C. Second Colonial Congress  </w:t>
      </w:r>
    </w:p>
    <w:p w:rsidR="00E01353" w:rsidRPr="00631E21" w:rsidRDefault="00E01353" w:rsidP="005010CB">
      <w:pPr>
        <w:rPr>
          <w:sz w:val="28"/>
          <w:szCs w:val="28"/>
        </w:rPr>
      </w:pPr>
      <w:r w:rsidRPr="00631E21">
        <w:rPr>
          <w:sz w:val="28"/>
          <w:szCs w:val="28"/>
        </w:rPr>
        <w:t xml:space="preserve">  D. The Stamp and Trade Tax Act  </w:t>
      </w: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14150">
      <w:pPr>
        <w:rPr>
          <w:noProof/>
        </w:rPr>
      </w:pPr>
    </w:p>
    <w:p w:rsidR="00E01353" w:rsidRDefault="00E01353" w:rsidP="00516FA9">
      <w:pPr>
        <w:ind w:left="360"/>
        <w:jc w:val="center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Chapter 2-Section 2-Big Concept Questions</w:t>
      </w:r>
    </w:p>
    <w:p w:rsidR="00E01353" w:rsidRPr="00516FA9" w:rsidRDefault="00E01353" w:rsidP="00516FA9">
      <w:pPr>
        <w:ind w:left="36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Please use section two to help elaborate on the following topics. </w:t>
      </w: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Pr="00414150" w:rsidRDefault="00E01353" w:rsidP="00516FA9">
      <w:pPr>
        <w:numPr>
          <w:ilvl w:val="0"/>
          <w:numId w:val="7"/>
        </w:numPr>
        <w:rPr>
          <w:rFonts w:ascii="Times" w:hAnsi="Times"/>
        </w:rPr>
      </w:pPr>
      <w:r w:rsidRPr="00414150">
        <w:rPr>
          <w:rFonts w:ascii="Times" w:hAnsi="Times"/>
        </w:rPr>
        <w:t xml:space="preserve">The </w:t>
      </w:r>
      <w:smartTag w:uri="urn:schemas-microsoft-com:office:smarttags" w:element="place">
        <w:smartTag w:uri="urn:schemas-microsoft-com:office:smarttags" w:element="City">
          <w:r w:rsidRPr="00414150">
            <w:rPr>
              <w:rFonts w:ascii="Times" w:hAnsi="Times"/>
            </w:rPr>
            <w:t>Albany</w:t>
          </w:r>
        </w:smartTag>
      </w:smartTag>
      <w:r w:rsidRPr="00414150">
        <w:rPr>
          <w:rFonts w:ascii="Times" w:hAnsi="Times"/>
        </w:rPr>
        <w:t xml:space="preserve"> Plan- </w:t>
      </w:r>
    </w:p>
    <w:p w:rsidR="00E01353" w:rsidRPr="00414150" w:rsidRDefault="00E01353" w:rsidP="00516FA9">
      <w:pPr>
        <w:numPr>
          <w:ilvl w:val="1"/>
          <w:numId w:val="7"/>
        </w:numPr>
        <w:rPr>
          <w:rFonts w:ascii="Times" w:hAnsi="Times"/>
        </w:rPr>
      </w:pPr>
      <w:r w:rsidRPr="00414150">
        <w:rPr>
          <w:rFonts w:ascii="Times" w:hAnsi="Times"/>
        </w:rPr>
        <w:t>Please list the rules and regulations set under this plan</w:t>
      </w:r>
    </w:p>
    <w:p w:rsidR="00E01353" w:rsidRPr="00414150" w:rsidRDefault="00E01353" w:rsidP="00516FA9">
      <w:pPr>
        <w:rPr>
          <w:rFonts w:ascii="Times" w:hAnsi="Times"/>
        </w:rPr>
      </w:pPr>
    </w:p>
    <w:p w:rsidR="00E01353" w:rsidRPr="00414150" w:rsidRDefault="00E01353" w:rsidP="00516FA9">
      <w:pPr>
        <w:rPr>
          <w:rFonts w:ascii="Times" w:hAnsi="Times"/>
        </w:rPr>
      </w:pPr>
    </w:p>
    <w:p w:rsidR="00E01353" w:rsidRDefault="00E01353" w:rsidP="00516FA9">
      <w:pPr>
        <w:rPr>
          <w:rFonts w:ascii="Times" w:hAnsi="Times"/>
        </w:rPr>
      </w:pPr>
    </w:p>
    <w:p w:rsidR="00E01353" w:rsidRPr="00414150" w:rsidRDefault="00E01353" w:rsidP="00516FA9">
      <w:pPr>
        <w:rPr>
          <w:rFonts w:ascii="Times" w:hAnsi="Times"/>
        </w:rPr>
      </w:pPr>
    </w:p>
    <w:p w:rsidR="00E01353" w:rsidRPr="00414150" w:rsidRDefault="00E01353" w:rsidP="00516FA9">
      <w:pPr>
        <w:numPr>
          <w:ilvl w:val="0"/>
          <w:numId w:val="7"/>
        </w:numPr>
        <w:rPr>
          <w:rFonts w:ascii="Times" w:hAnsi="Times"/>
        </w:rPr>
      </w:pPr>
      <w:r w:rsidRPr="00414150">
        <w:rPr>
          <w:rFonts w:ascii="Times" w:hAnsi="Times"/>
        </w:rPr>
        <w:t xml:space="preserve">The Stamp Act- </w:t>
      </w:r>
    </w:p>
    <w:p w:rsidR="00E01353" w:rsidRPr="00414150" w:rsidRDefault="00E01353" w:rsidP="00516FA9">
      <w:pPr>
        <w:numPr>
          <w:ilvl w:val="1"/>
          <w:numId w:val="7"/>
        </w:numPr>
        <w:tabs>
          <w:tab w:val="clear" w:pos="1440"/>
        </w:tabs>
        <w:rPr>
          <w:rFonts w:ascii="Times" w:hAnsi="Times"/>
        </w:rPr>
      </w:pPr>
      <w:r w:rsidRPr="00414150">
        <w:rPr>
          <w:rFonts w:ascii="Times" w:hAnsi="Times"/>
        </w:rPr>
        <w:t>What was it?</w:t>
      </w:r>
    </w:p>
    <w:p w:rsidR="00E01353" w:rsidRDefault="00E01353" w:rsidP="00516FA9">
      <w:pPr>
        <w:ind w:left="1080"/>
        <w:rPr>
          <w:rFonts w:ascii="Times" w:hAnsi="Times"/>
        </w:rPr>
      </w:pPr>
    </w:p>
    <w:p w:rsidR="00E01353" w:rsidRDefault="00E01353" w:rsidP="00516FA9">
      <w:pPr>
        <w:ind w:left="1080"/>
        <w:rPr>
          <w:rFonts w:ascii="Times" w:hAnsi="Times"/>
        </w:rPr>
      </w:pPr>
    </w:p>
    <w:p w:rsidR="00E01353" w:rsidRPr="00414150" w:rsidRDefault="00E01353" w:rsidP="00516FA9">
      <w:pPr>
        <w:ind w:left="1080"/>
        <w:rPr>
          <w:rFonts w:ascii="Times" w:hAnsi="Times"/>
        </w:rPr>
      </w:pPr>
    </w:p>
    <w:p w:rsidR="00E01353" w:rsidRPr="00414150" w:rsidRDefault="00E01353" w:rsidP="00516FA9">
      <w:pPr>
        <w:numPr>
          <w:ilvl w:val="1"/>
          <w:numId w:val="7"/>
        </w:numPr>
        <w:tabs>
          <w:tab w:val="clear" w:pos="1440"/>
        </w:tabs>
        <w:ind w:firstLine="0"/>
        <w:rPr>
          <w:rFonts w:ascii="Times" w:hAnsi="Times"/>
        </w:rPr>
      </w:pPr>
      <w:r w:rsidRPr="00414150">
        <w:rPr>
          <w:rFonts w:ascii="Times" w:hAnsi="Times"/>
        </w:rPr>
        <w:t>Did it last?</w:t>
      </w:r>
    </w:p>
    <w:p w:rsidR="00E01353" w:rsidRDefault="00E01353" w:rsidP="00516FA9">
      <w:pPr>
        <w:rPr>
          <w:rFonts w:ascii="Times" w:hAnsi="Times"/>
        </w:rPr>
      </w:pPr>
    </w:p>
    <w:p w:rsidR="00E01353" w:rsidRDefault="00E01353" w:rsidP="00516FA9">
      <w:pPr>
        <w:rPr>
          <w:rFonts w:ascii="Times" w:hAnsi="Times"/>
        </w:rPr>
      </w:pPr>
    </w:p>
    <w:p w:rsidR="00E01353" w:rsidRDefault="00E01353" w:rsidP="00516FA9">
      <w:pPr>
        <w:rPr>
          <w:rFonts w:ascii="Times" w:hAnsi="Times"/>
        </w:rPr>
      </w:pPr>
    </w:p>
    <w:p w:rsidR="00E01353" w:rsidRPr="00414150" w:rsidRDefault="00E01353" w:rsidP="00516FA9">
      <w:pPr>
        <w:rPr>
          <w:rFonts w:ascii="Times" w:hAnsi="Times"/>
        </w:rPr>
      </w:pPr>
    </w:p>
    <w:p w:rsidR="00E01353" w:rsidRPr="00414150" w:rsidRDefault="00E01353" w:rsidP="00414150">
      <w:pPr>
        <w:numPr>
          <w:ilvl w:val="0"/>
          <w:numId w:val="7"/>
        </w:numPr>
        <w:rPr>
          <w:rFonts w:ascii="Times" w:hAnsi="Times"/>
        </w:rPr>
      </w:pPr>
      <w:r w:rsidRPr="00414150">
        <w:rPr>
          <w:rFonts w:ascii="Times" w:hAnsi="Times"/>
        </w:rPr>
        <w:t xml:space="preserve">New Restrictive Laws- </w:t>
      </w:r>
    </w:p>
    <w:p w:rsidR="00E01353" w:rsidRPr="00414150" w:rsidRDefault="00E01353" w:rsidP="00414150">
      <w:pPr>
        <w:numPr>
          <w:ilvl w:val="1"/>
          <w:numId w:val="7"/>
        </w:numPr>
        <w:rPr>
          <w:rFonts w:ascii="Times" w:hAnsi="Times"/>
        </w:rPr>
      </w:pPr>
      <w:r w:rsidRPr="00414150">
        <w:rPr>
          <w:rFonts w:ascii="Times" w:hAnsi="Times"/>
        </w:rPr>
        <w:t>How did the colonists react to the new taxes and restrictions?</w:t>
      </w:r>
    </w:p>
    <w:p w:rsidR="00E01353" w:rsidRDefault="00E01353" w:rsidP="00516FA9">
      <w:pPr>
        <w:rPr>
          <w:rFonts w:ascii="Times" w:hAnsi="Times"/>
        </w:rPr>
      </w:pPr>
    </w:p>
    <w:p w:rsidR="00E01353" w:rsidRPr="00414150" w:rsidRDefault="00E01353" w:rsidP="00516FA9">
      <w:pPr>
        <w:rPr>
          <w:rFonts w:ascii="Times" w:hAnsi="Times"/>
        </w:rPr>
      </w:pPr>
    </w:p>
    <w:p w:rsidR="00E01353" w:rsidRPr="00414150" w:rsidRDefault="00E01353" w:rsidP="00516FA9">
      <w:pPr>
        <w:rPr>
          <w:rFonts w:ascii="Times" w:hAnsi="Times"/>
        </w:rPr>
      </w:pPr>
    </w:p>
    <w:p w:rsidR="00E01353" w:rsidRPr="00414150" w:rsidRDefault="00E01353" w:rsidP="00414150">
      <w:pPr>
        <w:numPr>
          <w:ilvl w:val="0"/>
          <w:numId w:val="7"/>
        </w:numPr>
        <w:rPr>
          <w:rFonts w:ascii="Times" w:hAnsi="Times"/>
        </w:rPr>
      </w:pPr>
      <w:r w:rsidRPr="00414150">
        <w:rPr>
          <w:rFonts w:ascii="Times" w:hAnsi="Times"/>
        </w:rPr>
        <w:t xml:space="preserve">First Continental Congress- </w:t>
      </w:r>
    </w:p>
    <w:p w:rsidR="00E01353" w:rsidRPr="00414150" w:rsidRDefault="00E01353" w:rsidP="00414150">
      <w:pPr>
        <w:numPr>
          <w:ilvl w:val="1"/>
          <w:numId w:val="7"/>
        </w:numPr>
        <w:rPr>
          <w:rFonts w:ascii="Times" w:hAnsi="Times"/>
        </w:rPr>
      </w:pPr>
      <w:r w:rsidRPr="00414150">
        <w:rPr>
          <w:rFonts w:ascii="Times" w:hAnsi="Times"/>
        </w:rPr>
        <w:t>What prompted it to occur and what resulted?</w:t>
      </w:r>
    </w:p>
    <w:p w:rsidR="00E01353" w:rsidRDefault="00E01353" w:rsidP="00516FA9">
      <w:pPr>
        <w:rPr>
          <w:rFonts w:ascii="Times" w:hAnsi="Times"/>
        </w:rPr>
      </w:pPr>
    </w:p>
    <w:p w:rsidR="00E01353" w:rsidRDefault="00E01353" w:rsidP="00516FA9">
      <w:pPr>
        <w:rPr>
          <w:rFonts w:ascii="Times" w:hAnsi="Times"/>
        </w:rPr>
      </w:pPr>
    </w:p>
    <w:p w:rsidR="00E01353" w:rsidRPr="00414150" w:rsidRDefault="00E01353" w:rsidP="00516FA9">
      <w:pPr>
        <w:rPr>
          <w:rFonts w:ascii="Times" w:hAnsi="Times"/>
        </w:rPr>
      </w:pPr>
    </w:p>
    <w:p w:rsidR="00E01353" w:rsidRPr="00414150" w:rsidRDefault="00E01353" w:rsidP="00516FA9">
      <w:pPr>
        <w:rPr>
          <w:rFonts w:ascii="Times" w:hAnsi="Times"/>
        </w:rPr>
      </w:pPr>
    </w:p>
    <w:p w:rsidR="00E01353" w:rsidRPr="00414150" w:rsidRDefault="00E01353" w:rsidP="00414150">
      <w:pPr>
        <w:numPr>
          <w:ilvl w:val="0"/>
          <w:numId w:val="7"/>
        </w:numPr>
        <w:rPr>
          <w:rFonts w:ascii="Times" w:hAnsi="Times"/>
        </w:rPr>
      </w:pPr>
      <w:r w:rsidRPr="00414150">
        <w:rPr>
          <w:rFonts w:ascii="Times" w:hAnsi="Times"/>
        </w:rPr>
        <w:t xml:space="preserve">Second Continental Congress- </w:t>
      </w:r>
    </w:p>
    <w:p w:rsidR="00E01353" w:rsidRPr="00414150" w:rsidRDefault="00E01353" w:rsidP="00414150">
      <w:pPr>
        <w:numPr>
          <w:ilvl w:val="1"/>
          <w:numId w:val="7"/>
        </w:numPr>
        <w:rPr>
          <w:rFonts w:ascii="Times" w:hAnsi="Times"/>
        </w:rPr>
      </w:pPr>
      <w:r w:rsidRPr="00414150">
        <w:rPr>
          <w:rFonts w:ascii="Times" w:hAnsi="Times"/>
        </w:rPr>
        <w:t>What resulted</w:t>
      </w:r>
    </w:p>
    <w:p w:rsidR="00E01353" w:rsidRDefault="00E01353" w:rsidP="00516FA9">
      <w:pPr>
        <w:rPr>
          <w:rFonts w:ascii="Times" w:hAnsi="Times"/>
        </w:rPr>
      </w:pPr>
    </w:p>
    <w:p w:rsidR="00E01353" w:rsidRDefault="00E01353" w:rsidP="00516FA9">
      <w:pPr>
        <w:rPr>
          <w:rFonts w:ascii="Times" w:hAnsi="Times"/>
        </w:rPr>
      </w:pPr>
    </w:p>
    <w:p w:rsidR="00E01353" w:rsidRDefault="00E01353" w:rsidP="00516FA9">
      <w:pPr>
        <w:rPr>
          <w:rFonts w:ascii="Times" w:hAnsi="Times"/>
        </w:rPr>
      </w:pPr>
    </w:p>
    <w:p w:rsidR="00E01353" w:rsidRPr="00414150" w:rsidRDefault="00E01353" w:rsidP="00516FA9">
      <w:pPr>
        <w:rPr>
          <w:rFonts w:ascii="Times" w:hAnsi="Times"/>
        </w:rPr>
      </w:pPr>
    </w:p>
    <w:p w:rsidR="00E01353" w:rsidRPr="00414150" w:rsidRDefault="00E01353" w:rsidP="00414150">
      <w:pPr>
        <w:numPr>
          <w:ilvl w:val="0"/>
          <w:numId w:val="7"/>
        </w:numPr>
        <w:rPr>
          <w:rFonts w:ascii="Times" w:hAnsi="Times"/>
        </w:rPr>
      </w:pPr>
      <w:r w:rsidRPr="00414150">
        <w:rPr>
          <w:rFonts w:ascii="Times" w:hAnsi="Times"/>
        </w:rPr>
        <w:t xml:space="preserve">Declaration of </w:t>
      </w:r>
      <w:smartTag w:uri="urn:schemas-microsoft-com:office:smarttags" w:element="City">
        <w:smartTag w:uri="urn:schemas-microsoft-com:office:smarttags" w:element="place">
          <w:r w:rsidRPr="00414150">
            <w:rPr>
              <w:rFonts w:ascii="Times" w:hAnsi="Times"/>
            </w:rPr>
            <w:t>Independence-</w:t>
          </w:r>
        </w:smartTag>
      </w:smartTag>
    </w:p>
    <w:p w:rsidR="00E01353" w:rsidRPr="00414150" w:rsidRDefault="00E01353" w:rsidP="00414150">
      <w:pPr>
        <w:numPr>
          <w:ilvl w:val="1"/>
          <w:numId w:val="7"/>
        </w:numPr>
        <w:rPr>
          <w:rFonts w:ascii="Times" w:hAnsi="Times"/>
        </w:rPr>
      </w:pPr>
      <w:r w:rsidRPr="00414150">
        <w:rPr>
          <w:rFonts w:ascii="Times" w:hAnsi="Times"/>
        </w:rPr>
        <w:t xml:space="preserve"> Who wrote it and what were its main ideas?</w:t>
      </w: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E585E">
      <w:pPr>
        <w:ind w:left="360"/>
        <w:rPr>
          <w:noProof/>
        </w:rPr>
      </w:pPr>
    </w:p>
    <w:p w:rsidR="00E01353" w:rsidRDefault="00E01353" w:rsidP="00414150">
      <w:pPr>
        <w:ind w:left="360"/>
        <w:jc w:val="center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Chapter 2-Section 1 Review Questions-Pg. 34 #1-6</w:t>
      </w:r>
    </w:p>
    <w:p w:rsidR="00E01353" w:rsidRDefault="00E01353" w:rsidP="00414150">
      <w:pPr>
        <w:ind w:left="36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Please ans</w:t>
      </w:r>
      <w:r w:rsidRPr="00593705">
        <w:rPr>
          <w:noProof/>
          <w:sz w:val="28"/>
          <w:szCs w:val="28"/>
        </w:rPr>
        <w:t>w</w:t>
      </w:r>
      <w:r>
        <w:rPr>
          <w:noProof/>
          <w:sz w:val="28"/>
          <w:szCs w:val="28"/>
        </w:rPr>
        <w:t>er questions 1-6</w:t>
      </w:r>
      <w:r w:rsidRPr="00593705">
        <w:rPr>
          <w:noProof/>
          <w:sz w:val="28"/>
          <w:szCs w:val="28"/>
        </w:rPr>
        <w:t xml:space="preserve"> on this sheet </w:t>
      </w:r>
    </w:p>
    <w:p w:rsidR="00E01353" w:rsidRPr="00593705" w:rsidRDefault="00E01353" w:rsidP="00414150">
      <w:pPr>
        <w:ind w:left="360"/>
        <w:jc w:val="center"/>
        <w:rPr>
          <w:noProof/>
        </w:rPr>
      </w:pPr>
      <w:r>
        <w:rPr>
          <w:noProof/>
          <w:sz w:val="28"/>
          <w:szCs w:val="28"/>
        </w:rPr>
        <w:t>*Don’t forget to draw out the bubble map at the                                     top of this sheet to help you answer #1</w:t>
      </w:r>
    </w:p>
    <w:p w:rsidR="00E01353" w:rsidRPr="006A70DA" w:rsidRDefault="00E01353" w:rsidP="004E585E">
      <w:pPr>
        <w:ind w:left="360"/>
        <w:rPr>
          <w:noProof/>
        </w:rPr>
      </w:pPr>
    </w:p>
    <w:sectPr w:rsidR="00E01353" w:rsidRPr="006A70DA" w:rsidSect="00773E9F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353" w:rsidRDefault="00E01353">
      <w:r>
        <w:separator/>
      </w:r>
    </w:p>
  </w:endnote>
  <w:endnote w:type="continuationSeparator" w:id="0">
    <w:p w:rsidR="00E01353" w:rsidRDefault="00E01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353" w:rsidRDefault="00E01353">
      <w:r>
        <w:separator/>
      </w:r>
    </w:p>
  </w:footnote>
  <w:footnote w:type="continuationSeparator" w:id="0">
    <w:p w:rsidR="00E01353" w:rsidRDefault="00E01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353" w:rsidRDefault="00E01353">
    <w:pPr>
      <w:pStyle w:val="Header"/>
    </w:pPr>
    <w:r>
      <w:t>Name __________________________________ Date ______________________ Hour 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3D6"/>
    <w:multiLevelType w:val="hybridMultilevel"/>
    <w:tmpl w:val="13EE0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06018B"/>
    <w:multiLevelType w:val="hybridMultilevel"/>
    <w:tmpl w:val="CAF48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EA12E0"/>
    <w:multiLevelType w:val="hybridMultilevel"/>
    <w:tmpl w:val="806C1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79061A"/>
    <w:multiLevelType w:val="hybridMultilevel"/>
    <w:tmpl w:val="921A6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5F3159"/>
    <w:multiLevelType w:val="hybridMultilevel"/>
    <w:tmpl w:val="0F94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8C4CAB"/>
    <w:multiLevelType w:val="hybridMultilevel"/>
    <w:tmpl w:val="0A084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54733B"/>
    <w:multiLevelType w:val="hybridMultilevel"/>
    <w:tmpl w:val="12129158"/>
    <w:lvl w:ilvl="0" w:tplc="BB5094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E9F"/>
    <w:rsid w:val="00074D16"/>
    <w:rsid w:val="001023DF"/>
    <w:rsid w:val="00171608"/>
    <w:rsid w:val="00172C68"/>
    <w:rsid w:val="001D4930"/>
    <w:rsid w:val="001E2B15"/>
    <w:rsid w:val="00205BF0"/>
    <w:rsid w:val="00232896"/>
    <w:rsid w:val="00262EF4"/>
    <w:rsid w:val="002819CA"/>
    <w:rsid w:val="002F6EC1"/>
    <w:rsid w:val="00330C43"/>
    <w:rsid w:val="003669AF"/>
    <w:rsid w:val="00396ADC"/>
    <w:rsid w:val="003C3713"/>
    <w:rsid w:val="003D4699"/>
    <w:rsid w:val="003E1A11"/>
    <w:rsid w:val="00414150"/>
    <w:rsid w:val="0046121A"/>
    <w:rsid w:val="00473607"/>
    <w:rsid w:val="004D2EEA"/>
    <w:rsid w:val="004E010B"/>
    <w:rsid w:val="004E585E"/>
    <w:rsid w:val="005010CB"/>
    <w:rsid w:val="00516FA9"/>
    <w:rsid w:val="00564AFB"/>
    <w:rsid w:val="00584A20"/>
    <w:rsid w:val="00593705"/>
    <w:rsid w:val="005C7619"/>
    <w:rsid w:val="005D3A85"/>
    <w:rsid w:val="005E41AA"/>
    <w:rsid w:val="00631E21"/>
    <w:rsid w:val="0065235A"/>
    <w:rsid w:val="00656ADC"/>
    <w:rsid w:val="006747CB"/>
    <w:rsid w:val="00682438"/>
    <w:rsid w:val="006A70DA"/>
    <w:rsid w:val="006D63EB"/>
    <w:rsid w:val="00704421"/>
    <w:rsid w:val="00773E9F"/>
    <w:rsid w:val="007A2AC6"/>
    <w:rsid w:val="008043C6"/>
    <w:rsid w:val="008523C0"/>
    <w:rsid w:val="00925EEF"/>
    <w:rsid w:val="00933161"/>
    <w:rsid w:val="00946B60"/>
    <w:rsid w:val="009D65FD"/>
    <w:rsid w:val="00A2540A"/>
    <w:rsid w:val="00A474EC"/>
    <w:rsid w:val="00A51A0D"/>
    <w:rsid w:val="00A7773F"/>
    <w:rsid w:val="00A8619C"/>
    <w:rsid w:val="00AD0636"/>
    <w:rsid w:val="00B235F5"/>
    <w:rsid w:val="00BA7E1B"/>
    <w:rsid w:val="00CB481B"/>
    <w:rsid w:val="00CE6986"/>
    <w:rsid w:val="00D837A0"/>
    <w:rsid w:val="00D841C3"/>
    <w:rsid w:val="00DA6A10"/>
    <w:rsid w:val="00DC0027"/>
    <w:rsid w:val="00DE0BD7"/>
    <w:rsid w:val="00E01353"/>
    <w:rsid w:val="00E24F21"/>
    <w:rsid w:val="00E64659"/>
    <w:rsid w:val="00F96E2C"/>
    <w:rsid w:val="00FA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C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19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5EE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9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5EE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62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EEF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396ADC"/>
    <w:pPr>
      <w:ind w:left="7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593</Words>
  <Characters>3385</Characters>
  <Application>Microsoft Office Outlook</Application>
  <DocSecurity>0</DocSecurity>
  <Lines>0</Lines>
  <Paragraphs>0</Paragraphs>
  <ScaleCrop>false</ScaleCrop>
  <Company>Dearborn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Nancy Hmayed</dc:creator>
  <cp:keywords/>
  <dc:description/>
  <cp:lastModifiedBy>DPS</cp:lastModifiedBy>
  <cp:revision>2</cp:revision>
  <cp:lastPrinted>2013-09-16T18:01:00Z</cp:lastPrinted>
  <dcterms:created xsi:type="dcterms:W3CDTF">2014-06-25T16:00:00Z</dcterms:created>
  <dcterms:modified xsi:type="dcterms:W3CDTF">2014-06-25T16:00:00Z</dcterms:modified>
</cp:coreProperties>
</file>