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8" w:rsidRDefault="00AA1568" w:rsidP="00262E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Economics-</w:t>
      </w:r>
      <w:r w:rsidRPr="001023DF">
        <w:rPr>
          <w:b/>
          <w:sz w:val="36"/>
          <w:szCs w:val="36"/>
          <w:u w:val="single"/>
        </w:rPr>
        <w:t xml:space="preserve">Chapter </w:t>
      </w:r>
      <w:r>
        <w:rPr>
          <w:b/>
          <w:sz w:val="36"/>
          <w:szCs w:val="36"/>
          <w:u w:val="single"/>
        </w:rPr>
        <w:t>1</w:t>
      </w:r>
      <w:r w:rsidRPr="001023DF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Fundamental Economic Concepts (pg.4) Packet #1</w:t>
      </w:r>
    </w:p>
    <w:p w:rsidR="00AA1568" w:rsidRDefault="00AA1568" w:rsidP="00262EF4">
      <w:pPr>
        <w:jc w:val="center"/>
        <w:rPr>
          <w:b/>
          <w:sz w:val="36"/>
          <w:szCs w:val="36"/>
        </w:rPr>
      </w:pPr>
      <w:r w:rsidRPr="001023DF">
        <w:rPr>
          <w:b/>
          <w:sz w:val="36"/>
          <w:szCs w:val="36"/>
        </w:rPr>
        <w:t xml:space="preserve"> Packet Check List</w:t>
      </w:r>
    </w:p>
    <w:p w:rsidR="00AA1568" w:rsidRPr="00DC0027" w:rsidRDefault="00AA1568" w:rsidP="00262EF4">
      <w:pPr>
        <w:jc w:val="center"/>
        <w:rPr>
          <w:b/>
          <w:sz w:val="28"/>
          <w:szCs w:val="28"/>
        </w:rPr>
      </w:pPr>
      <w:r w:rsidRPr="00DC0027">
        <w:rPr>
          <w:b/>
          <w:sz w:val="28"/>
          <w:szCs w:val="28"/>
        </w:rPr>
        <w:t xml:space="preserve">(The Entire Packet </w:t>
      </w:r>
      <w:r>
        <w:rPr>
          <w:b/>
          <w:sz w:val="28"/>
          <w:szCs w:val="28"/>
        </w:rPr>
        <w:t>is d</w:t>
      </w:r>
      <w:r w:rsidRPr="00DC0027">
        <w:rPr>
          <w:b/>
          <w:sz w:val="28"/>
          <w:szCs w:val="28"/>
        </w:rPr>
        <w:t>ue at the End of the Hour)</w:t>
      </w:r>
    </w:p>
    <w:p w:rsidR="00AA1568" w:rsidRPr="001023DF" w:rsidRDefault="00AA1568" w:rsidP="00262EF4">
      <w:pPr>
        <w:jc w:val="center"/>
        <w:rPr>
          <w:b/>
          <w:sz w:val="36"/>
          <w:szCs w:val="36"/>
        </w:rPr>
      </w:pPr>
    </w:p>
    <w:p w:rsidR="00AA1568" w:rsidRDefault="00AA1568" w:rsidP="00262EF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1-Economic Growth-Bubble Map </w:t>
      </w:r>
    </w:p>
    <w:p w:rsidR="00AA1568" w:rsidRDefault="00AA1568" w:rsidP="00262EF4">
      <w:pPr>
        <w:rPr>
          <w:noProof/>
        </w:rPr>
      </w:pPr>
    </w:p>
    <w:p w:rsidR="00AA1568" w:rsidRDefault="00AA1568" w:rsidP="004E585E">
      <w:pPr>
        <w:rPr>
          <w:noProof/>
        </w:rPr>
      </w:pPr>
      <w:r>
        <w:rPr>
          <w:noProof/>
        </w:rPr>
        <w:pict>
          <v:shape id="_x0000_i1026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1-Names and Terms</w:t>
      </w:r>
    </w:p>
    <w:p w:rsidR="00AA1568" w:rsidRDefault="00AA1568" w:rsidP="00E24F21">
      <w:pPr>
        <w:tabs>
          <w:tab w:val="left" w:pos="5610"/>
        </w:tabs>
        <w:rPr>
          <w:noProof/>
        </w:rPr>
      </w:pPr>
      <w:r>
        <w:rPr>
          <w:noProof/>
        </w:rPr>
        <w:tab/>
      </w:r>
    </w:p>
    <w:p w:rsidR="00AA1568" w:rsidRDefault="00AA1568" w:rsidP="004E585E">
      <w:pPr>
        <w:rPr>
          <w:noProof/>
        </w:rPr>
      </w:pPr>
      <w:r>
        <w:rPr>
          <w:noProof/>
        </w:rPr>
        <w:pict>
          <v:shape id="_x0000_i1027" type="#_x0000_t75" style="width:20.25pt;height:21pt">
            <v:imagedata r:id="rId7" o:title=""/>
          </v:shape>
        </w:pict>
      </w:r>
      <w:r>
        <w:rPr>
          <w:noProof/>
        </w:rPr>
        <w:tab/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 xml:space="preserve">1-Section 1-Guided </w:t>
      </w:r>
      <w:smartTag w:uri="urn:schemas-microsoft-com:office:smarttags" w:element="City">
        <w:smartTag w:uri="urn:schemas-microsoft-com:office:smarttags" w:element="place">
          <w:r>
            <w:rPr>
              <w:noProof/>
              <w:sz w:val="28"/>
              <w:szCs w:val="28"/>
            </w:rPr>
            <w:t>Reading</w:t>
          </w:r>
        </w:smartTag>
      </w:smartTag>
    </w:p>
    <w:p w:rsidR="00AA1568" w:rsidRDefault="00AA1568" w:rsidP="00262EF4">
      <w:pPr>
        <w:rPr>
          <w:noProof/>
          <w:sz w:val="28"/>
          <w:szCs w:val="28"/>
        </w:rPr>
      </w:pPr>
    </w:p>
    <w:p w:rsidR="00AA1568" w:rsidRDefault="00AA1568" w:rsidP="00262EF4">
      <w:pPr>
        <w:rPr>
          <w:noProof/>
          <w:sz w:val="28"/>
          <w:szCs w:val="28"/>
        </w:rPr>
      </w:pPr>
      <w:r>
        <w:rPr>
          <w:noProof/>
        </w:rPr>
        <w:pict>
          <v:shape id="_x0000_i1028" type="#_x0000_t75" style="width:20.25pt;height:21pt">
            <v:imagedata r:id="rId7" o:title=""/>
          </v:shape>
        </w:pict>
      </w:r>
      <w:r w:rsidRPr="005937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</w:t>
      </w:r>
      <w:r w:rsidRPr="001023DF">
        <w:rPr>
          <w:noProof/>
          <w:sz w:val="28"/>
          <w:szCs w:val="28"/>
        </w:rPr>
        <w:t xml:space="preserve">Chapter </w:t>
      </w:r>
      <w:r>
        <w:rPr>
          <w:noProof/>
          <w:sz w:val="28"/>
          <w:szCs w:val="28"/>
        </w:rPr>
        <w:t>1-Section 2 Review Questions-Pg. 17 #1-9</w:t>
      </w:r>
    </w:p>
    <w:p w:rsidR="00AA1568" w:rsidRDefault="00AA1568" w:rsidP="00262EF4">
      <w:pPr>
        <w:rPr>
          <w:noProof/>
          <w:sz w:val="28"/>
          <w:szCs w:val="28"/>
        </w:rPr>
      </w:pPr>
    </w:p>
    <w:p w:rsidR="00AA1568" w:rsidRDefault="00AA1568" w:rsidP="004D2EEA">
      <w:pPr>
        <w:rPr>
          <w:noProof/>
          <w:sz w:val="28"/>
          <w:szCs w:val="28"/>
        </w:rPr>
      </w:pPr>
    </w:p>
    <w:p w:rsidR="00AA1568" w:rsidRPr="001023DF" w:rsidRDefault="00AA1568" w:rsidP="00262E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--------------------------------------------------------------------------------------------</w:t>
      </w:r>
    </w:p>
    <w:p w:rsidR="00AA1568" w:rsidRDefault="00AA1568" w:rsidP="002F6EC1">
      <w:pPr>
        <w:rPr>
          <w:noProof/>
        </w:rPr>
      </w:pPr>
    </w:p>
    <w:p w:rsidR="00AA1568" w:rsidRDefault="00AA1568" w:rsidP="004E585E">
      <w:pPr>
        <w:pStyle w:val="Header"/>
      </w:pPr>
      <w:r>
        <w:rPr>
          <w:noProof/>
        </w:rPr>
        <w:t xml:space="preserve"> </w:t>
      </w:r>
      <w:r>
        <w:t>Name __________________________________ Date ______________________ Hour _________________</w:t>
      </w:r>
    </w:p>
    <w:p w:rsidR="00AA1568" w:rsidRPr="002474A7" w:rsidRDefault="00AA1568" w:rsidP="002474A7">
      <w:pPr>
        <w:ind w:left="360"/>
        <w:jc w:val="center"/>
        <w:rPr>
          <w:b/>
          <w:noProof/>
        </w:rPr>
      </w:pPr>
    </w:p>
    <w:p w:rsidR="00AA1568" w:rsidRPr="002474A7" w:rsidRDefault="00AA1568" w:rsidP="002474A7">
      <w:pPr>
        <w:ind w:left="360"/>
        <w:jc w:val="center"/>
        <w:rPr>
          <w:b/>
          <w:noProof/>
        </w:rPr>
      </w:pPr>
      <w:r w:rsidRPr="002474A7">
        <w:rPr>
          <w:b/>
          <w:noProof/>
        </w:rPr>
        <w:t>Using the information we have covered in section 1 please fill in the bubble map describing the Factors of Economic Growth</w:t>
      </w:r>
    </w:p>
    <w:p w:rsidR="00AA1568" w:rsidRDefault="00AA1568" w:rsidP="004E585E">
      <w:pPr>
        <w:ind w:left="360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139.45pt;width:90pt;height:54pt;z-index:251658240">
            <v:textbox>
              <w:txbxContent>
                <w:p w:rsidR="00AA1568" w:rsidRPr="002474A7" w:rsidRDefault="00AA1568" w:rsidP="002474A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474A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Economic Growth</w:t>
                  </w:r>
                </w:p>
              </w:txbxContent>
            </v:textbox>
          </v:shape>
        </w:pict>
      </w:r>
      <w:r>
        <w:rPr>
          <w:noProof/>
        </w:rPr>
        <w:pict>
          <v:shape id="Picture 2" o:spid="_x0000_i1029" type="#_x0000_t75" style="width:406.5pt;height:282pt;visibility:visible;mso-position-horizontal-relative:char;mso-position-vertical-relative:line">
            <v:imagedata r:id="rId8" o:title=""/>
          </v:shape>
        </w:pict>
      </w:r>
    </w:p>
    <w:p w:rsidR="00AA1568" w:rsidRDefault="00AA1568" w:rsidP="002474A7">
      <w:pPr>
        <w:rPr>
          <w:noProof/>
        </w:rPr>
      </w:pPr>
    </w:p>
    <w:p w:rsidR="00AA1568" w:rsidRDefault="00AA1568" w:rsidP="00F83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Chapter 1-Fundimental Economic Concepts </w:t>
      </w:r>
    </w:p>
    <w:p w:rsidR="00AA1568" w:rsidRPr="006747CB" w:rsidRDefault="00AA1568" w:rsidP="00F83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Names and Terms</w:t>
      </w:r>
    </w:p>
    <w:p w:rsidR="00AA1568" w:rsidRPr="00F96E2C" w:rsidRDefault="00AA1568" w:rsidP="00F83C1B">
      <w:pPr>
        <w:jc w:val="center"/>
        <w:rPr>
          <w:b/>
          <w:sz w:val="32"/>
          <w:szCs w:val="32"/>
          <w:u w:val="single"/>
        </w:rPr>
      </w:pPr>
    </w:p>
    <w:p w:rsidR="00AA1568" w:rsidRPr="00F96E2C" w:rsidRDefault="00AA1568" w:rsidP="00F83C1B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1: </w:t>
      </w:r>
      <w:r>
        <w:rPr>
          <w:b/>
          <w:u w:val="single"/>
        </w:rPr>
        <w:t>Scarcity and the Science of Economics-</w:t>
      </w:r>
    </w:p>
    <w:p w:rsidR="00AA1568" w:rsidRDefault="00AA1568" w:rsidP="00F83C1B">
      <w:pPr>
        <w:numPr>
          <w:ilvl w:val="0"/>
          <w:numId w:val="2"/>
        </w:numPr>
      </w:pPr>
      <w:r>
        <w:t>Scarcity-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Economics-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Need-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Want-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2"/>
        </w:numPr>
      </w:pPr>
      <w:r>
        <w:t>Factors of Production-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2"/>
        </w:numPr>
      </w:pPr>
      <w:r>
        <w:t>Land-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Capital-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Capital Good-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Labor-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>Entrepreneur-</w:t>
      </w:r>
    </w:p>
    <w:p w:rsidR="00AA1568" w:rsidRDefault="00AA1568" w:rsidP="00F83C1B"/>
    <w:p w:rsidR="00AA1568" w:rsidRDefault="00AA1568" w:rsidP="00F83C1B">
      <w:pPr>
        <w:numPr>
          <w:ilvl w:val="0"/>
          <w:numId w:val="2"/>
        </w:numPr>
      </w:pPr>
      <w:r>
        <w:t xml:space="preserve">Gross Domestic Product (GDP)- </w:t>
      </w:r>
    </w:p>
    <w:p w:rsidR="00AA1568" w:rsidRDefault="00AA1568" w:rsidP="00F83C1B">
      <w:pPr>
        <w:pStyle w:val="ListParagraph"/>
      </w:pPr>
    </w:p>
    <w:p w:rsidR="00AA1568" w:rsidRPr="00DE0BD7" w:rsidRDefault="00AA1568" w:rsidP="00F83C1B">
      <w:pPr>
        <w:ind w:left="720"/>
      </w:pPr>
    </w:p>
    <w:p w:rsidR="00AA1568" w:rsidRPr="00F96E2C" w:rsidRDefault="00AA1568" w:rsidP="00F83C1B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2: </w:t>
      </w:r>
      <w:r>
        <w:rPr>
          <w:b/>
          <w:u w:val="single"/>
        </w:rPr>
        <w:t>Basic Economic Concepts-</w:t>
      </w:r>
    </w:p>
    <w:p w:rsidR="00AA1568" w:rsidRDefault="00AA1568" w:rsidP="00F83C1B">
      <w:pPr>
        <w:numPr>
          <w:ilvl w:val="0"/>
          <w:numId w:val="3"/>
        </w:numPr>
      </w:pPr>
      <w:r>
        <w:t>Good-</w:t>
      </w:r>
    </w:p>
    <w:p w:rsidR="00AA1568" w:rsidRDefault="00AA1568" w:rsidP="00F83C1B"/>
    <w:p w:rsidR="00AA1568" w:rsidRPr="005B7989" w:rsidRDefault="00AA1568" w:rsidP="00F83C1B">
      <w:pPr>
        <w:numPr>
          <w:ilvl w:val="0"/>
          <w:numId w:val="3"/>
        </w:numPr>
      </w:pPr>
      <w:r>
        <w:t>Consumer Good-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Durable Good-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Nondurable Good-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3"/>
        </w:numPr>
      </w:pPr>
      <w:r>
        <w:t>Service-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3"/>
        </w:numPr>
      </w:pPr>
      <w:r>
        <w:t>Value-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Paradox of Value-</w:t>
      </w:r>
    </w:p>
    <w:p w:rsidR="00AA1568" w:rsidRDefault="00AA1568" w:rsidP="00F83C1B">
      <w:pPr>
        <w:spacing w:line="480" w:lineRule="auto"/>
      </w:pPr>
    </w:p>
    <w:p w:rsidR="00AA1568" w:rsidRPr="00F96E2C" w:rsidRDefault="00AA1568" w:rsidP="00F83C1B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2: </w:t>
      </w:r>
      <w:r>
        <w:rPr>
          <w:b/>
          <w:u w:val="single"/>
        </w:rPr>
        <w:t>Basic Economic Concepts-continued</w:t>
      </w:r>
    </w:p>
    <w:p w:rsidR="00AA1568" w:rsidRDefault="00AA1568" w:rsidP="002474A7">
      <w:pPr>
        <w:numPr>
          <w:ilvl w:val="0"/>
          <w:numId w:val="3"/>
        </w:numPr>
      </w:pPr>
      <w:r>
        <w:t>Utility-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Wealth-</w:t>
      </w:r>
    </w:p>
    <w:p w:rsidR="00AA1568" w:rsidRDefault="00AA1568" w:rsidP="00F83C1B">
      <w:pPr>
        <w:ind w:left="360"/>
      </w:pPr>
    </w:p>
    <w:p w:rsidR="00AA1568" w:rsidRDefault="00AA1568" w:rsidP="00F83C1B">
      <w:pPr>
        <w:numPr>
          <w:ilvl w:val="0"/>
          <w:numId w:val="3"/>
        </w:numPr>
      </w:pPr>
      <w:r>
        <w:t>Market-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Factor Market-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Economic Growth-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Productivity-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Human Capital-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Division of Labor-</w:t>
      </w:r>
    </w:p>
    <w:p w:rsidR="00AA1568" w:rsidRDefault="00AA1568" w:rsidP="00F83C1B"/>
    <w:p w:rsidR="00AA1568" w:rsidRDefault="00AA1568" w:rsidP="00F83C1B">
      <w:pPr>
        <w:numPr>
          <w:ilvl w:val="0"/>
          <w:numId w:val="3"/>
        </w:numPr>
      </w:pPr>
      <w:r>
        <w:t>Specialization-</w:t>
      </w:r>
    </w:p>
    <w:p w:rsidR="00AA1568" w:rsidRDefault="00AA1568" w:rsidP="00F83C1B"/>
    <w:p w:rsidR="00AA1568" w:rsidRPr="007835AD" w:rsidRDefault="00AA1568" w:rsidP="00F83C1B">
      <w:pPr>
        <w:numPr>
          <w:ilvl w:val="0"/>
          <w:numId w:val="3"/>
        </w:numPr>
      </w:pPr>
      <w:r>
        <w:t xml:space="preserve">Economic </w:t>
      </w:r>
      <w:smartTag w:uri="urn:schemas-microsoft-com:office:smarttags" w:element="City">
        <w:smartTag w:uri="urn:schemas-microsoft-com:office:smarttags" w:element="place">
          <w:r>
            <w:t>Independence-</w:t>
          </w:r>
        </w:smartTag>
      </w:smartTag>
    </w:p>
    <w:p w:rsidR="00AA1568" w:rsidRDefault="00AA1568" w:rsidP="00F83C1B">
      <w:pPr>
        <w:spacing w:line="480" w:lineRule="auto"/>
        <w:rPr>
          <w:b/>
          <w:u w:val="single"/>
        </w:rPr>
      </w:pPr>
    </w:p>
    <w:p w:rsidR="00AA1568" w:rsidRPr="00F96E2C" w:rsidRDefault="00AA1568" w:rsidP="00F83C1B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3: </w:t>
      </w:r>
      <w:r>
        <w:rPr>
          <w:b/>
          <w:u w:val="single"/>
        </w:rPr>
        <w:t>Economic Choices and Decision Making</w:t>
      </w:r>
      <w:r w:rsidRPr="00F96E2C">
        <w:rPr>
          <w:b/>
          <w:u w:val="single"/>
        </w:rPr>
        <w:t xml:space="preserve">- </w:t>
      </w:r>
    </w:p>
    <w:p w:rsidR="00AA1568" w:rsidRDefault="00AA1568" w:rsidP="00F83C1B">
      <w:pPr>
        <w:numPr>
          <w:ilvl w:val="0"/>
          <w:numId w:val="4"/>
        </w:numPr>
      </w:pPr>
      <w:r>
        <w:t>Trade-off-</w:t>
      </w:r>
    </w:p>
    <w:p w:rsidR="00AA1568" w:rsidRDefault="00AA1568" w:rsidP="00F83C1B"/>
    <w:p w:rsidR="00AA1568" w:rsidRDefault="00AA1568" w:rsidP="00F83C1B">
      <w:pPr>
        <w:numPr>
          <w:ilvl w:val="0"/>
          <w:numId w:val="4"/>
        </w:numPr>
      </w:pPr>
      <w:smartTag w:uri="urn:schemas-microsoft-com:office:smarttags" w:element="place">
        <w:r>
          <w:t>Opportunity</w:t>
        </w:r>
      </w:smartTag>
      <w:r>
        <w:t xml:space="preserve"> Cost-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4"/>
        </w:numPr>
      </w:pPr>
      <w:r>
        <w:t>Production Possibilities Frontier-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4"/>
        </w:numPr>
      </w:pPr>
      <w:r>
        <w:t>Economic Model-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4"/>
        </w:numPr>
      </w:pPr>
      <w:r>
        <w:t>Cost Benefit Analysis-</w:t>
      </w:r>
    </w:p>
    <w:p w:rsidR="00AA1568" w:rsidRDefault="00AA1568" w:rsidP="00F83C1B">
      <w:pPr>
        <w:pStyle w:val="ListParagraph"/>
      </w:pPr>
    </w:p>
    <w:p w:rsidR="00AA1568" w:rsidRDefault="00AA1568" w:rsidP="00F83C1B">
      <w:pPr>
        <w:numPr>
          <w:ilvl w:val="0"/>
          <w:numId w:val="4"/>
        </w:numPr>
      </w:pPr>
      <w:r>
        <w:t>Free Enterprise Economy-.</w:t>
      </w:r>
    </w:p>
    <w:p w:rsidR="00AA1568" w:rsidRDefault="00AA1568" w:rsidP="00F83C1B"/>
    <w:p w:rsidR="00AA1568" w:rsidRDefault="00AA1568" w:rsidP="00F83C1B">
      <w:pPr>
        <w:numPr>
          <w:ilvl w:val="0"/>
          <w:numId w:val="4"/>
        </w:numPr>
      </w:pPr>
      <w:r>
        <w:t>Standard of Living-</w:t>
      </w:r>
    </w:p>
    <w:p w:rsidR="00AA1568" w:rsidRDefault="00AA1568" w:rsidP="00F83C1B"/>
    <w:p w:rsidR="00AA1568" w:rsidRDefault="00AA1568" w:rsidP="00F83C1B"/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  <w:r>
        <w:rPr>
          <w:noProof/>
        </w:rPr>
        <w:pict>
          <v:shape id="_x0000_i1030" type="#_x0000_t75" style="width:485.25pt;height:611.25pt">
            <v:imagedata r:id="rId9" o:title=""/>
          </v:shape>
        </w:pict>
      </w:r>
    </w:p>
    <w:p w:rsidR="00AA1568" w:rsidRDefault="00AA1568" w:rsidP="004E585E">
      <w:pPr>
        <w:ind w:left="360"/>
        <w:rPr>
          <w:noProof/>
        </w:rPr>
      </w:pPr>
    </w:p>
    <w:p w:rsidR="00AA1568" w:rsidRDefault="00AA1568" w:rsidP="004E585E">
      <w:pPr>
        <w:ind w:left="360"/>
        <w:rPr>
          <w:noProof/>
        </w:rPr>
      </w:pPr>
    </w:p>
    <w:p w:rsidR="00AA1568" w:rsidRDefault="00AA1568" w:rsidP="00593705">
      <w:pPr>
        <w:ind w:left="360"/>
        <w:jc w:val="center"/>
        <w:rPr>
          <w:noProof/>
          <w:sz w:val="28"/>
          <w:szCs w:val="28"/>
          <w:u w:val="single"/>
        </w:rPr>
      </w:pPr>
      <w:r w:rsidRPr="00593705">
        <w:rPr>
          <w:noProof/>
          <w:sz w:val="28"/>
          <w:szCs w:val="28"/>
          <w:u w:val="single"/>
        </w:rPr>
        <w:t>Chapter 1-Section 2 Review Questions-Pg. 17 #1-9</w:t>
      </w:r>
    </w:p>
    <w:p w:rsidR="00AA1568" w:rsidRDefault="00AA1568" w:rsidP="00593705">
      <w:pPr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ans</w:t>
      </w:r>
      <w:r w:rsidRPr="00593705">
        <w:rPr>
          <w:noProof/>
          <w:sz w:val="28"/>
          <w:szCs w:val="28"/>
        </w:rPr>
        <w:t>w</w:t>
      </w:r>
      <w:r>
        <w:rPr>
          <w:noProof/>
          <w:sz w:val="28"/>
          <w:szCs w:val="28"/>
        </w:rPr>
        <w:t>e</w:t>
      </w:r>
      <w:r w:rsidRPr="00593705">
        <w:rPr>
          <w:noProof/>
          <w:sz w:val="28"/>
          <w:szCs w:val="28"/>
        </w:rPr>
        <w:t xml:space="preserve">r questions 1-9 on this sheet </w:t>
      </w:r>
    </w:p>
    <w:p w:rsidR="00AA1568" w:rsidRPr="00593705" w:rsidRDefault="00AA1568" w:rsidP="00593705">
      <w:pPr>
        <w:ind w:left="360"/>
        <w:jc w:val="center"/>
        <w:rPr>
          <w:noProof/>
        </w:rPr>
      </w:pPr>
      <w:r>
        <w:rPr>
          <w:noProof/>
          <w:sz w:val="28"/>
          <w:szCs w:val="28"/>
        </w:rPr>
        <w:t>*Don’t forget to draw out the graphic organizer for #3</w:t>
      </w:r>
    </w:p>
    <w:p w:rsidR="00AA1568" w:rsidRDefault="00AA1568" w:rsidP="004E585E">
      <w:pPr>
        <w:ind w:left="360"/>
        <w:rPr>
          <w:noProof/>
        </w:rPr>
      </w:pPr>
    </w:p>
    <w:p w:rsidR="00AA1568" w:rsidRDefault="00AA1568" w:rsidP="002474A7">
      <w:pPr>
        <w:rPr>
          <w:noProof/>
        </w:rPr>
      </w:pPr>
    </w:p>
    <w:sectPr w:rsidR="00AA1568" w:rsidSect="00773E9F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68" w:rsidRDefault="00AA1568">
      <w:r>
        <w:separator/>
      </w:r>
    </w:p>
  </w:endnote>
  <w:endnote w:type="continuationSeparator" w:id="0">
    <w:p w:rsidR="00AA1568" w:rsidRDefault="00AA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68" w:rsidRDefault="00AA1568">
      <w:r>
        <w:separator/>
      </w:r>
    </w:p>
  </w:footnote>
  <w:footnote w:type="continuationSeparator" w:id="0">
    <w:p w:rsidR="00AA1568" w:rsidRDefault="00AA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68" w:rsidRDefault="00AA1568">
    <w:pPr>
      <w:pStyle w:val="Header"/>
    </w:pPr>
    <w:r>
      <w:t>Name __________________________________ Date ______________________ Hour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E01"/>
    <w:multiLevelType w:val="hybridMultilevel"/>
    <w:tmpl w:val="AE047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79061A"/>
    <w:multiLevelType w:val="hybridMultilevel"/>
    <w:tmpl w:val="921A6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F3159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52732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0D22B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9F"/>
    <w:rsid w:val="00060217"/>
    <w:rsid w:val="00074D16"/>
    <w:rsid w:val="000840CE"/>
    <w:rsid w:val="000F3B9B"/>
    <w:rsid w:val="001023DF"/>
    <w:rsid w:val="00127EFA"/>
    <w:rsid w:val="001A2C1E"/>
    <w:rsid w:val="001D360A"/>
    <w:rsid w:val="001D4930"/>
    <w:rsid w:val="001E2B15"/>
    <w:rsid w:val="00205BF0"/>
    <w:rsid w:val="002474A7"/>
    <w:rsid w:val="00262EF4"/>
    <w:rsid w:val="002819CA"/>
    <w:rsid w:val="002F6EC1"/>
    <w:rsid w:val="00324EEC"/>
    <w:rsid w:val="00330C43"/>
    <w:rsid w:val="003669AF"/>
    <w:rsid w:val="003C3713"/>
    <w:rsid w:val="003D4699"/>
    <w:rsid w:val="003E1A11"/>
    <w:rsid w:val="00473607"/>
    <w:rsid w:val="004D2EEA"/>
    <w:rsid w:val="004E010B"/>
    <w:rsid w:val="004E585E"/>
    <w:rsid w:val="00564AFB"/>
    <w:rsid w:val="00593705"/>
    <w:rsid w:val="005B7989"/>
    <w:rsid w:val="005D3A85"/>
    <w:rsid w:val="0065235A"/>
    <w:rsid w:val="00656ADC"/>
    <w:rsid w:val="006747CB"/>
    <w:rsid w:val="00682438"/>
    <w:rsid w:val="006A70DA"/>
    <w:rsid w:val="00704421"/>
    <w:rsid w:val="00773E9F"/>
    <w:rsid w:val="007835AD"/>
    <w:rsid w:val="008043C6"/>
    <w:rsid w:val="008523C0"/>
    <w:rsid w:val="00902C67"/>
    <w:rsid w:val="00925EEF"/>
    <w:rsid w:val="00933161"/>
    <w:rsid w:val="00946B60"/>
    <w:rsid w:val="00A474EC"/>
    <w:rsid w:val="00A7773F"/>
    <w:rsid w:val="00A8619C"/>
    <w:rsid w:val="00AA1568"/>
    <w:rsid w:val="00AD6BE2"/>
    <w:rsid w:val="00B235F5"/>
    <w:rsid w:val="00B71B77"/>
    <w:rsid w:val="00BA7E1B"/>
    <w:rsid w:val="00CB481B"/>
    <w:rsid w:val="00CE6986"/>
    <w:rsid w:val="00D37DE0"/>
    <w:rsid w:val="00D837A0"/>
    <w:rsid w:val="00DA6A10"/>
    <w:rsid w:val="00DC0027"/>
    <w:rsid w:val="00DE0BD7"/>
    <w:rsid w:val="00E24F21"/>
    <w:rsid w:val="00E81886"/>
    <w:rsid w:val="00F45ABB"/>
    <w:rsid w:val="00F83C1B"/>
    <w:rsid w:val="00F96E2C"/>
    <w:rsid w:val="00F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E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E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EEF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F83C1B"/>
    <w:pPr>
      <w:ind w:left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234</Words>
  <Characters>1337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Hmayed</dc:creator>
  <cp:keywords/>
  <dc:description/>
  <cp:lastModifiedBy>murrayr</cp:lastModifiedBy>
  <cp:revision>6</cp:revision>
  <cp:lastPrinted>2014-06-20T18:47:00Z</cp:lastPrinted>
  <dcterms:created xsi:type="dcterms:W3CDTF">2014-06-17T17:21:00Z</dcterms:created>
  <dcterms:modified xsi:type="dcterms:W3CDTF">2014-06-20T18:48:00Z</dcterms:modified>
</cp:coreProperties>
</file>