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C" w:rsidRDefault="007D637C" w:rsidP="0059713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Government-Chapter 1-Principals of Government- (pg. 4) </w:t>
      </w:r>
      <w:r>
        <w:rPr>
          <w:b/>
          <w:sz w:val="36"/>
          <w:szCs w:val="36"/>
        </w:rPr>
        <w:t>Packet Check List #2</w:t>
      </w:r>
    </w:p>
    <w:p w:rsidR="007D637C" w:rsidRDefault="007D637C" w:rsidP="00597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(The Entire Packet is due at the End of the Hour)</w:t>
      </w:r>
    </w:p>
    <w:p w:rsidR="007D637C" w:rsidRPr="001023DF" w:rsidRDefault="007D637C" w:rsidP="00262EF4">
      <w:pPr>
        <w:jc w:val="center"/>
        <w:rPr>
          <w:b/>
          <w:sz w:val="36"/>
          <w:szCs w:val="36"/>
        </w:rPr>
      </w:pPr>
    </w:p>
    <w:p w:rsidR="007D637C" w:rsidRDefault="007D637C" w:rsidP="00262EF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1-Democracy and Dictatorship  </w:t>
      </w:r>
    </w:p>
    <w:p w:rsidR="007D637C" w:rsidRDefault="007D637C" w:rsidP="00262EF4">
      <w:pPr>
        <w:rPr>
          <w:noProof/>
        </w:rPr>
      </w:pPr>
    </w:p>
    <w:p w:rsidR="007D637C" w:rsidRDefault="007D637C" w:rsidP="004E585E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1-Section 1-Exploration Worksheet (pg. 4 and 5)  </w:t>
      </w:r>
    </w:p>
    <w:p w:rsidR="007D637C" w:rsidRDefault="007D637C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7D637C" w:rsidRDefault="007D637C" w:rsidP="004E585E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1-Section 2-Forms of Government Worksheet (pg. 6) </w:t>
      </w:r>
    </w:p>
    <w:p w:rsidR="007D637C" w:rsidRDefault="007D637C" w:rsidP="00262EF4">
      <w:pPr>
        <w:rPr>
          <w:noProof/>
          <w:sz w:val="28"/>
          <w:szCs w:val="28"/>
        </w:rPr>
      </w:pPr>
    </w:p>
    <w:p w:rsidR="007D637C" w:rsidRDefault="007D637C" w:rsidP="004E585E">
      <w:pPr>
        <w:rPr>
          <w:noProof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C04734">
        <w:rPr>
          <w:noProof/>
        </w:rPr>
        <w:t>Chapter 1-Section 3-Basic Concepts of Democracy Worksheet (pg. 7 and 8)</w:t>
      </w:r>
      <w:r>
        <w:rPr>
          <w:noProof/>
          <w:sz w:val="28"/>
          <w:szCs w:val="28"/>
        </w:rPr>
        <w:t xml:space="preserve"> </w:t>
      </w:r>
    </w:p>
    <w:p w:rsidR="007D637C" w:rsidRDefault="007D637C" w:rsidP="00262EF4">
      <w:pPr>
        <w:rPr>
          <w:noProof/>
          <w:sz w:val="28"/>
          <w:szCs w:val="28"/>
        </w:rPr>
      </w:pPr>
    </w:p>
    <w:p w:rsidR="007D637C" w:rsidRPr="00C04734" w:rsidRDefault="007D637C" w:rsidP="004D2EEA">
      <w:pPr>
        <w:rPr>
          <w:noProof/>
          <w:sz w:val="28"/>
          <w:szCs w:val="28"/>
        </w:rPr>
      </w:pPr>
      <w:r>
        <w:rPr>
          <w:noProof/>
        </w:rPr>
        <w:pict>
          <v:shape id="_x0000_i1029" type="#_x0000_t75" style="width:20.25pt;height:21pt">
            <v:imagedata r:id="rId7" o:title=""/>
          </v:shape>
        </w:pict>
      </w:r>
      <w:r>
        <w:rPr>
          <w:noProof/>
        </w:rPr>
        <w:t xml:space="preserve">      </w:t>
      </w:r>
      <w:r>
        <w:rPr>
          <w:noProof/>
          <w:sz w:val="28"/>
          <w:szCs w:val="28"/>
        </w:rPr>
        <w:t>Chapter 1-Apply What You’ve Learned Activity (pg. 9)</w:t>
      </w:r>
    </w:p>
    <w:p w:rsidR="007D637C" w:rsidRPr="001023DF" w:rsidRDefault="007D637C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7D637C" w:rsidRDefault="007D637C" w:rsidP="002F6EC1">
      <w:pPr>
        <w:rPr>
          <w:noProof/>
        </w:rPr>
      </w:pPr>
    </w:p>
    <w:p w:rsidR="007D637C" w:rsidRDefault="007D637C" w:rsidP="004E585E">
      <w:pPr>
        <w:pStyle w:val="Header"/>
      </w:pPr>
      <w:r>
        <w:rPr>
          <w:noProof/>
        </w:rPr>
        <w:t xml:space="preserve"> </w:t>
      </w:r>
      <w:r>
        <w:t>Name __________________________________ Date ______________________ Hour _________________</w:t>
      </w:r>
    </w:p>
    <w:p w:rsidR="007D637C" w:rsidRDefault="007D637C" w:rsidP="004E585E">
      <w:pPr>
        <w:ind w:left="360"/>
        <w:rPr>
          <w:noProof/>
        </w:rPr>
      </w:pPr>
    </w:p>
    <w:p w:rsidR="007D637C" w:rsidRDefault="007D637C" w:rsidP="00C04734">
      <w:pPr>
        <w:ind w:left="360"/>
        <w:jc w:val="center"/>
        <w:rPr>
          <w:noProof/>
        </w:rPr>
      </w:pPr>
      <w:r>
        <w:rPr>
          <w:noProof/>
        </w:rPr>
        <w:t>Use the T-Chart below to list the characteristics of a democracy and a dictatorship</w:t>
      </w:r>
    </w:p>
    <w:p w:rsidR="007D637C" w:rsidRDefault="007D637C" w:rsidP="004E585E">
      <w:pPr>
        <w:ind w:left="360"/>
        <w:rPr>
          <w:noProof/>
        </w:rPr>
      </w:pPr>
    </w:p>
    <w:p w:rsidR="007D637C" w:rsidRDefault="007D637C" w:rsidP="004E585E">
      <w:pPr>
        <w:ind w:left="360"/>
        <w:rPr>
          <w:noProof/>
        </w:rPr>
      </w:pPr>
    </w:p>
    <w:p w:rsidR="007D637C" w:rsidRDefault="007D637C" w:rsidP="00C04734">
      <w:pPr>
        <w:ind w:left="360"/>
        <w:jc w:val="center"/>
        <w:rPr>
          <w:noProof/>
        </w:rPr>
      </w:pPr>
      <w:r>
        <w:rPr>
          <w:noProof/>
        </w:rPr>
        <w:pict>
          <v:shape id="_x0000_i1030" type="#_x0000_t75" style="width:358.5pt;height:270pt">
            <v:imagedata r:id="rId8" o:title=""/>
          </v:shape>
        </w:pict>
      </w:r>
    </w:p>
    <w:p w:rsidR="007D637C" w:rsidRDefault="007D637C" w:rsidP="004E585E">
      <w:pPr>
        <w:ind w:left="360"/>
        <w:rPr>
          <w:noProof/>
        </w:rPr>
      </w:pPr>
    </w:p>
    <w:p w:rsidR="007D637C" w:rsidRPr="006A70DA" w:rsidRDefault="007D637C" w:rsidP="004E585E">
      <w:pPr>
        <w:ind w:left="360"/>
        <w:rPr>
          <w:noProof/>
        </w:rPr>
      </w:pPr>
    </w:p>
    <w:sectPr w:rsidR="007D637C" w:rsidRPr="006A70DA" w:rsidSect="00773E9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7C" w:rsidRDefault="007D637C">
      <w:r>
        <w:separator/>
      </w:r>
    </w:p>
  </w:endnote>
  <w:endnote w:type="continuationSeparator" w:id="0">
    <w:p w:rsidR="007D637C" w:rsidRDefault="007D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7C" w:rsidRDefault="007D637C">
      <w:r>
        <w:separator/>
      </w:r>
    </w:p>
  </w:footnote>
  <w:footnote w:type="continuationSeparator" w:id="0">
    <w:p w:rsidR="007D637C" w:rsidRDefault="007D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7C" w:rsidRDefault="007D637C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02366"/>
    <w:rsid w:val="00074D16"/>
    <w:rsid w:val="001023DF"/>
    <w:rsid w:val="001C3BAB"/>
    <w:rsid w:val="001D4930"/>
    <w:rsid w:val="001E2B15"/>
    <w:rsid w:val="00205BF0"/>
    <w:rsid w:val="00262EF4"/>
    <w:rsid w:val="002819CA"/>
    <w:rsid w:val="002F6EC1"/>
    <w:rsid w:val="00330C43"/>
    <w:rsid w:val="003669AF"/>
    <w:rsid w:val="00383BBC"/>
    <w:rsid w:val="003C3713"/>
    <w:rsid w:val="003D4699"/>
    <w:rsid w:val="003E1A11"/>
    <w:rsid w:val="00473607"/>
    <w:rsid w:val="004D2EEA"/>
    <w:rsid w:val="004E010B"/>
    <w:rsid w:val="004E585E"/>
    <w:rsid w:val="00564AFB"/>
    <w:rsid w:val="00597139"/>
    <w:rsid w:val="005D3A85"/>
    <w:rsid w:val="0065235A"/>
    <w:rsid w:val="00656ADC"/>
    <w:rsid w:val="00682438"/>
    <w:rsid w:val="006A70DA"/>
    <w:rsid w:val="00704421"/>
    <w:rsid w:val="00773E9F"/>
    <w:rsid w:val="007D637C"/>
    <w:rsid w:val="008043C6"/>
    <w:rsid w:val="008523C0"/>
    <w:rsid w:val="00925EEF"/>
    <w:rsid w:val="00933161"/>
    <w:rsid w:val="00946B60"/>
    <w:rsid w:val="00A474EC"/>
    <w:rsid w:val="00A7773F"/>
    <w:rsid w:val="00A8619C"/>
    <w:rsid w:val="00B235F5"/>
    <w:rsid w:val="00BA7E1B"/>
    <w:rsid w:val="00C04734"/>
    <w:rsid w:val="00CB481B"/>
    <w:rsid w:val="00CE6986"/>
    <w:rsid w:val="00D837A0"/>
    <w:rsid w:val="00DA6A10"/>
    <w:rsid w:val="00DC0027"/>
    <w:rsid w:val="00E24F21"/>
    <w:rsid w:val="00F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105</Words>
  <Characters>601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murrayr</cp:lastModifiedBy>
  <cp:revision>2</cp:revision>
  <cp:lastPrinted>2013-09-16T18:01:00Z</cp:lastPrinted>
  <dcterms:created xsi:type="dcterms:W3CDTF">2014-06-20T18:20:00Z</dcterms:created>
  <dcterms:modified xsi:type="dcterms:W3CDTF">2014-06-20T18:20:00Z</dcterms:modified>
</cp:coreProperties>
</file>