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B2" w:rsidRDefault="008D4DB2" w:rsidP="00262EF4">
      <w:pPr>
        <w:jc w:val="center"/>
        <w:rPr>
          <w:b/>
          <w:sz w:val="36"/>
          <w:szCs w:val="36"/>
          <w:u w:val="single"/>
        </w:rPr>
      </w:pPr>
      <w:r w:rsidRPr="001023DF">
        <w:rPr>
          <w:b/>
          <w:sz w:val="36"/>
          <w:szCs w:val="36"/>
          <w:u w:val="single"/>
        </w:rPr>
        <w:t xml:space="preserve">Chapter </w:t>
      </w:r>
      <w:r>
        <w:rPr>
          <w:b/>
          <w:sz w:val="36"/>
          <w:szCs w:val="36"/>
          <w:u w:val="single"/>
        </w:rPr>
        <w:t>27</w:t>
      </w:r>
      <w:r w:rsidRPr="001023DF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 xml:space="preserve">The Age of Imperialism (pg.770) </w:t>
      </w:r>
    </w:p>
    <w:p w:rsidR="008D4DB2" w:rsidRDefault="008D4DB2" w:rsidP="00262EF4">
      <w:pPr>
        <w:jc w:val="center"/>
        <w:rPr>
          <w:b/>
          <w:sz w:val="36"/>
          <w:szCs w:val="36"/>
        </w:rPr>
      </w:pPr>
      <w:r w:rsidRPr="001023DF">
        <w:rPr>
          <w:b/>
          <w:sz w:val="36"/>
          <w:szCs w:val="36"/>
        </w:rPr>
        <w:t xml:space="preserve"> Packet Check List</w:t>
      </w:r>
    </w:p>
    <w:p w:rsidR="008D4DB2" w:rsidRPr="00DC0027" w:rsidRDefault="008D4DB2" w:rsidP="00262EF4">
      <w:pPr>
        <w:jc w:val="center"/>
        <w:rPr>
          <w:b/>
          <w:sz w:val="28"/>
          <w:szCs w:val="28"/>
        </w:rPr>
      </w:pPr>
      <w:r w:rsidRPr="00DC0027">
        <w:rPr>
          <w:b/>
          <w:sz w:val="28"/>
          <w:szCs w:val="28"/>
        </w:rPr>
        <w:t xml:space="preserve">(The Entire Packet </w:t>
      </w:r>
      <w:r>
        <w:rPr>
          <w:b/>
          <w:sz w:val="28"/>
          <w:szCs w:val="28"/>
        </w:rPr>
        <w:t>is d</w:t>
      </w:r>
      <w:r w:rsidRPr="00DC0027">
        <w:rPr>
          <w:b/>
          <w:sz w:val="28"/>
          <w:szCs w:val="28"/>
        </w:rPr>
        <w:t>ue at the End of the Hour)</w:t>
      </w:r>
    </w:p>
    <w:p w:rsidR="008D4DB2" w:rsidRPr="001023DF" w:rsidRDefault="008D4DB2" w:rsidP="00262EF4">
      <w:pPr>
        <w:jc w:val="center"/>
        <w:rPr>
          <w:b/>
          <w:sz w:val="36"/>
          <w:szCs w:val="36"/>
        </w:rPr>
      </w:pPr>
    </w:p>
    <w:p w:rsidR="008D4DB2" w:rsidRDefault="008D4DB2" w:rsidP="00262EF4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27-</w:t>
      </w:r>
      <w:r w:rsidRPr="003B0810">
        <w:rPr>
          <w:sz w:val="28"/>
          <w:szCs w:val="28"/>
        </w:rPr>
        <w:t>Colonial Claims, 1900-Map Questions</w:t>
      </w:r>
      <w:r w:rsidRPr="003B081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(Pg. 771)</w:t>
      </w:r>
    </w:p>
    <w:p w:rsidR="008D4DB2" w:rsidRDefault="008D4DB2" w:rsidP="00262EF4">
      <w:pPr>
        <w:rPr>
          <w:noProof/>
        </w:rPr>
      </w:pPr>
    </w:p>
    <w:p w:rsidR="008D4DB2" w:rsidRDefault="008D4DB2" w:rsidP="004E585E">
      <w:pPr>
        <w:rPr>
          <w:noProof/>
        </w:rPr>
      </w:pPr>
      <w:r>
        <w:rPr>
          <w:noProof/>
        </w:rPr>
        <w:pict>
          <v:shape id="_x0000_i1026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27-Section–Pre-Test</w:t>
      </w:r>
    </w:p>
    <w:p w:rsidR="008D4DB2" w:rsidRDefault="008D4DB2" w:rsidP="00E24F21">
      <w:pPr>
        <w:tabs>
          <w:tab w:val="left" w:pos="5610"/>
        </w:tabs>
        <w:rPr>
          <w:noProof/>
        </w:rPr>
      </w:pPr>
      <w:r>
        <w:rPr>
          <w:noProof/>
        </w:rPr>
        <w:tab/>
      </w:r>
    </w:p>
    <w:p w:rsidR="008D4DB2" w:rsidRDefault="008D4DB2" w:rsidP="004E585E">
      <w:pPr>
        <w:rPr>
          <w:noProof/>
        </w:rPr>
      </w:pPr>
      <w:r>
        <w:rPr>
          <w:noProof/>
        </w:rPr>
        <w:pict>
          <v:shape id="_x0000_i1027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27-Section 2-5-Section Review Questions  </w:t>
      </w:r>
    </w:p>
    <w:p w:rsidR="008D4DB2" w:rsidRDefault="008D4DB2" w:rsidP="00262EF4">
      <w:pPr>
        <w:rPr>
          <w:noProof/>
          <w:sz w:val="28"/>
          <w:szCs w:val="28"/>
        </w:rPr>
      </w:pPr>
    </w:p>
    <w:p w:rsidR="008D4DB2" w:rsidRDefault="008D4DB2" w:rsidP="004E585E">
      <w:pPr>
        <w:rPr>
          <w:noProof/>
        </w:rPr>
      </w:pPr>
      <w:r>
        <w:rPr>
          <w:noProof/>
        </w:rPr>
        <w:pict>
          <v:shape id="_x0000_i1028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27-Names and Terms  </w:t>
      </w:r>
    </w:p>
    <w:p w:rsidR="008D4DB2" w:rsidRDefault="008D4DB2" w:rsidP="00262EF4">
      <w:pPr>
        <w:rPr>
          <w:noProof/>
          <w:sz w:val="28"/>
          <w:szCs w:val="28"/>
        </w:rPr>
      </w:pPr>
    </w:p>
    <w:p w:rsidR="008D4DB2" w:rsidRDefault="008D4DB2" w:rsidP="004D2EEA">
      <w:pPr>
        <w:rPr>
          <w:noProof/>
          <w:sz w:val="28"/>
          <w:szCs w:val="28"/>
        </w:rPr>
      </w:pPr>
    </w:p>
    <w:p w:rsidR="008D4DB2" w:rsidRPr="001023DF" w:rsidRDefault="008D4DB2" w:rsidP="00262EF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--------------------------------------------------------------------------------------------</w:t>
      </w:r>
    </w:p>
    <w:p w:rsidR="008D4DB2" w:rsidRDefault="008D4DB2" w:rsidP="002F6EC1">
      <w:pPr>
        <w:rPr>
          <w:noProof/>
        </w:rPr>
      </w:pPr>
    </w:p>
    <w:p w:rsidR="008D4DB2" w:rsidRDefault="008D4DB2" w:rsidP="002F6EC1">
      <w:pPr>
        <w:rPr>
          <w:noProof/>
        </w:rPr>
      </w:pPr>
    </w:p>
    <w:p w:rsidR="008D4DB2" w:rsidRDefault="008D4DB2" w:rsidP="004E585E">
      <w:pPr>
        <w:pStyle w:val="Header"/>
      </w:pPr>
      <w:r>
        <w:rPr>
          <w:noProof/>
        </w:rPr>
        <w:t xml:space="preserve"> </w:t>
      </w:r>
      <w:r>
        <w:t>Name __________________________________ Date ______________________ Hour _________________</w:t>
      </w:r>
    </w:p>
    <w:p w:rsidR="008D4DB2" w:rsidRDefault="008D4DB2" w:rsidP="004E585E">
      <w:pPr>
        <w:ind w:left="360"/>
        <w:rPr>
          <w:noProof/>
        </w:rPr>
      </w:pPr>
    </w:p>
    <w:p w:rsidR="008D4DB2" w:rsidRPr="00D46FA1" w:rsidRDefault="008D4DB2" w:rsidP="003B0810">
      <w:pPr>
        <w:ind w:left="-720" w:right="-720"/>
        <w:jc w:val="center"/>
        <w:rPr>
          <w:b/>
          <w:sz w:val="28"/>
          <w:szCs w:val="28"/>
          <w:u w:val="single"/>
        </w:rPr>
      </w:pPr>
      <w:r w:rsidRPr="00D46FA1">
        <w:rPr>
          <w:b/>
          <w:sz w:val="28"/>
          <w:szCs w:val="28"/>
          <w:u w:val="single"/>
        </w:rPr>
        <w:t>Chapter 27-The Age of Imperialism</w:t>
      </w:r>
    </w:p>
    <w:p w:rsidR="008D4DB2" w:rsidRPr="00D46FA1" w:rsidRDefault="008D4DB2" w:rsidP="003B0810">
      <w:pPr>
        <w:ind w:left="-720"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Colonial Claims, 1900-</w:t>
      </w:r>
      <w:r w:rsidRPr="00D46FA1">
        <w:rPr>
          <w:b/>
          <w:sz w:val="28"/>
          <w:szCs w:val="28"/>
        </w:rPr>
        <w:t>Map Questions (pg.771)</w:t>
      </w:r>
    </w:p>
    <w:p w:rsidR="008D4DB2" w:rsidRDefault="008D4DB2" w:rsidP="003B0810">
      <w:pPr>
        <w:ind w:left="-720" w:right="-720"/>
        <w:rPr>
          <w:b/>
        </w:rPr>
      </w:pPr>
    </w:p>
    <w:p w:rsidR="008D4DB2" w:rsidRPr="00D46FA1" w:rsidRDefault="008D4DB2" w:rsidP="003B0810">
      <w:pPr>
        <w:ind w:left="-720" w:right="-720"/>
        <w:rPr>
          <w:b/>
        </w:rPr>
      </w:pPr>
      <w:r w:rsidRPr="00D46FA1">
        <w:rPr>
          <w:b/>
        </w:rPr>
        <w:t>Using the map and key on page 771, answer the following questions:</w:t>
      </w:r>
    </w:p>
    <w:p w:rsidR="008D4DB2" w:rsidRPr="00D46FA1" w:rsidRDefault="008D4DB2" w:rsidP="003B0810">
      <w:pPr>
        <w:ind w:left="-720" w:right="-720"/>
      </w:pPr>
    </w:p>
    <w:p w:rsidR="008D4DB2" w:rsidRPr="00D46FA1" w:rsidRDefault="008D4DB2" w:rsidP="003B0810">
      <w:pPr>
        <w:ind w:left="-720" w:right="-720"/>
      </w:pPr>
      <w:r w:rsidRPr="00D46FA1">
        <w:t>1. Which country appears to be the “greatest” imperial power?</w:t>
      </w:r>
    </w:p>
    <w:p w:rsidR="008D4DB2" w:rsidRDefault="008D4DB2" w:rsidP="003B0810">
      <w:pPr>
        <w:ind w:left="-720" w:right="-720"/>
      </w:pPr>
    </w:p>
    <w:p w:rsidR="008D4DB2" w:rsidRPr="00D46FA1" w:rsidRDefault="008D4DB2" w:rsidP="003B0810">
      <w:pPr>
        <w:ind w:left="-720" w:right="-720"/>
      </w:pPr>
    </w:p>
    <w:p w:rsidR="008D4DB2" w:rsidRPr="00D46FA1" w:rsidRDefault="008D4DB2" w:rsidP="003B0810">
      <w:pPr>
        <w:ind w:left="-720" w:right="-720"/>
      </w:pPr>
      <w:r w:rsidRPr="00D46FA1">
        <w:t xml:space="preserve">2. Which European power did not control territory in </w:t>
      </w:r>
      <w:smartTag w:uri="urn:schemas-microsoft-com:office:smarttags" w:element="place">
        <w:r w:rsidRPr="00D46FA1">
          <w:t>Africa</w:t>
        </w:r>
      </w:smartTag>
      <w:r w:rsidRPr="00D46FA1">
        <w:t xml:space="preserve"> in 1900?</w:t>
      </w:r>
    </w:p>
    <w:p w:rsidR="008D4DB2" w:rsidRDefault="008D4DB2" w:rsidP="003B0810">
      <w:pPr>
        <w:ind w:left="-720" w:right="-720"/>
      </w:pPr>
    </w:p>
    <w:p w:rsidR="008D4DB2" w:rsidRPr="00D46FA1" w:rsidRDefault="008D4DB2" w:rsidP="003B0810">
      <w:pPr>
        <w:ind w:left="-720" w:right="-720"/>
      </w:pPr>
    </w:p>
    <w:p w:rsidR="008D4DB2" w:rsidRPr="00D46FA1" w:rsidRDefault="008D4DB2" w:rsidP="003B0810">
      <w:pPr>
        <w:ind w:left="-720" w:right="-720"/>
      </w:pPr>
      <w:r w:rsidRPr="00D46FA1">
        <w:t xml:space="preserve">3. What major territory did the </w:t>
      </w:r>
      <w:smartTag w:uri="urn:schemas-microsoft-com:office:smarttags" w:element="country-region">
        <w:smartTag w:uri="urn:schemas-microsoft-com:office:smarttags" w:element="place">
          <w:r w:rsidRPr="00D46FA1">
            <w:t>United States</w:t>
          </w:r>
        </w:smartTag>
      </w:smartTag>
      <w:r w:rsidRPr="00D46FA1">
        <w:t xml:space="preserve"> control in 1900?</w:t>
      </w:r>
    </w:p>
    <w:p w:rsidR="008D4DB2" w:rsidRDefault="008D4DB2" w:rsidP="003B0810">
      <w:pPr>
        <w:ind w:left="-720" w:right="-720"/>
      </w:pPr>
    </w:p>
    <w:p w:rsidR="008D4DB2" w:rsidRPr="00D46FA1" w:rsidRDefault="008D4DB2" w:rsidP="003B0810">
      <w:pPr>
        <w:ind w:left="-720" w:right="-720"/>
      </w:pPr>
    </w:p>
    <w:p w:rsidR="008D4DB2" w:rsidRDefault="008D4DB2" w:rsidP="003B0810">
      <w:pPr>
        <w:ind w:left="-720" w:right="-720"/>
      </w:pPr>
      <w:r w:rsidRPr="00D46FA1">
        <w:t xml:space="preserve">4. </w:t>
      </w:r>
      <w:r>
        <w:t xml:space="preserve">Which territories did the </w:t>
      </w:r>
      <w:smartTag w:uri="urn:schemas-microsoft-com:office:smarttags" w:element="country-region">
        <w:smartTag w:uri="urn:schemas-microsoft-com:office:smarttags" w:element="place">
          <w:r>
            <w:t>Great Britain</w:t>
          </w:r>
        </w:smartTag>
      </w:smartTag>
      <w:r>
        <w:t xml:space="preserve"> hold in 1900?</w:t>
      </w:r>
    </w:p>
    <w:p w:rsidR="008D4DB2" w:rsidRDefault="008D4DB2" w:rsidP="003B0810">
      <w:pPr>
        <w:ind w:left="-720" w:right="-720"/>
      </w:pPr>
    </w:p>
    <w:p w:rsidR="008D4DB2" w:rsidRDefault="008D4DB2" w:rsidP="003B0810">
      <w:pPr>
        <w:ind w:left="-720" w:right="-720"/>
      </w:pPr>
    </w:p>
    <w:p w:rsidR="008D4DB2" w:rsidRDefault="008D4DB2" w:rsidP="003B0810">
      <w:pPr>
        <w:ind w:left="-720" w:right="-720"/>
      </w:pPr>
      <w:r>
        <w:t xml:space="preserve">5. Which nation controlled a majority of </w:t>
      </w:r>
      <w:smartTag w:uri="urn:schemas-microsoft-com:office:smarttags" w:element="place">
        <w:r>
          <w:t>Africa</w:t>
        </w:r>
      </w:smartTag>
      <w:r>
        <w:t>’s northern western territories?</w:t>
      </w:r>
    </w:p>
    <w:p w:rsidR="008D4DB2" w:rsidRDefault="008D4DB2" w:rsidP="004E585E">
      <w:pPr>
        <w:ind w:left="360"/>
        <w:rPr>
          <w:noProof/>
        </w:rPr>
      </w:pPr>
    </w:p>
    <w:p w:rsidR="008D4DB2" w:rsidRDefault="008D4DB2" w:rsidP="004E585E">
      <w:pPr>
        <w:ind w:left="360"/>
        <w:rPr>
          <w:noProof/>
        </w:rPr>
      </w:pPr>
    </w:p>
    <w:p w:rsidR="008D4DB2" w:rsidRDefault="008D4DB2" w:rsidP="004E585E">
      <w:pPr>
        <w:ind w:left="360"/>
        <w:rPr>
          <w:noProof/>
        </w:rPr>
      </w:pPr>
    </w:p>
    <w:p w:rsidR="008D4DB2" w:rsidRDefault="008D4DB2" w:rsidP="004E585E">
      <w:pPr>
        <w:ind w:left="360"/>
        <w:rPr>
          <w:noProof/>
        </w:rPr>
      </w:pPr>
    </w:p>
    <w:p w:rsidR="008D4DB2" w:rsidRPr="005822C0" w:rsidRDefault="008D4DB2" w:rsidP="000B3696">
      <w:pPr>
        <w:jc w:val="center"/>
        <w:rPr>
          <w:b/>
          <w:sz w:val="22"/>
          <w:szCs w:val="22"/>
          <w:u w:val="single"/>
        </w:rPr>
      </w:pPr>
      <w:r w:rsidRPr="005822C0">
        <w:rPr>
          <w:b/>
          <w:sz w:val="22"/>
          <w:szCs w:val="22"/>
          <w:u w:val="single"/>
        </w:rPr>
        <w:t>Chapter 27-The Age of Imperialism-Pre-Test</w:t>
      </w:r>
    </w:p>
    <w:p w:rsidR="008D4DB2" w:rsidRPr="005822C0" w:rsidRDefault="008D4DB2" w:rsidP="000B3696">
      <w:pPr>
        <w:jc w:val="center"/>
        <w:rPr>
          <w:b/>
          <w:sz w:val="22"/>
          <w:szCs w:val="22"/>
        </w:rPr>
      </w:pPr>
      <w:r w:rsidRPr="005822C0">
        <w:rPr>
          <w:b/>
          <w:sz w:val="22"/>
          <w:szCs w:val="22"/>
        </w:rPr>
        <w:t>Form A</w:t>
      </w:r>
    </w:p>
    <w:p w:rsidR="008D4DB2" w:rsidRPr="005822C0" w:rsidRDefault="008D4DB2" w:rsidP="000B3696">
      <w:pPr>
        <w:rPr>
          <w:b/>
          <w:sz w:val="22"/>
          <w:szCs w:val="22"/>
        </w:rPr>
      </w:pP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b/>
          <w:sz w:val="22"/>
          <w:szCs w:val="22"/>
        </w:rPr>
        <w:t>A. Multiple Choice (2 points)</w:t>
      </w:r>
    </w:p>
    <w:p w:rsidR="008D4DB2" w:rsidRPr="005822C0" w:rsidRDefault="008D4DB2" w:rsidP="000B3696">
      <w:pPr>
        <w:rPr>
          <w:sz w:val="22"/>
          <w:szCs w:val="22"/>
        </w:rPr>
      </w:pP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1.) The Egyptians had to borrow nearly _____________ to complete the </w:t>
      </w:r>
      <w:smartTag w:uri="urn:schemas-microsoft-com:office:smarttags" w:element="place">
        <w:r w:rsidRPr="005822C0">
          <w:rPr>
            <w:sz w:val="22"/>
            <w:szCs w:val="22"/>
          </w:rPr>
          <w:t>Suez Canal</w:t>
        </w:r>
      </w:smartTag>
      <w:r w:rsidRPr="005822C0">
        <w:rPr>
          <w:sz w:val="22"/>
          <w:szCs w:val="22"/>
        </w:rPr>
        <w:t xml:space="preserve">. </w:t>
      </w:r>
    </w:p>
    <w:p w:rsidR="008D4DB2" w:rsidRPr="005822C0" w:rsidRDefault="008D4DB2" w:rsidP="000B3696">
      <w:pPr>
        <w:numPr>
          <w:ilvl w:val="0"/>
          <w:numId w:val="2"/>
        </w:numPr>
        <w:tabs>
          <w:tab w:val="clear" w:pos="1080"/>
        </w:tabs>
        <w:ind w:hanging="720"/>
        <w:rPr>
          <w:sz w:val="22"/>
          <w:szCs w:val="22"/>
        </w:rPr>
      </w:pPr>
      <w:r w:rsidRPr="005822C0">
        <w:rPr>
          <w:sz w:val="22"/>
          <w:szCs w:val="22"/>
        </w:rPr>
        <w:t xml:space="preserve">$250 million </w:t>
      </w:r>
    </w:p>
    <w:p w:rsidR="008D4DB2" w:rsidRPr="005822C0" w:rsidRDefault="008D4DB2" w:rsidP="000B3696">
      <w:pPr>
        <w:numPr>
          <w:ilvl w:val="0"/>
          <w:numId w:val="2"/>
        </w:numPr>
        <w:tabs>
          <w:tab w:val="clear" w:pos="1080"/>
        </w:tabs>
        <w:ind w:hanging="720"/>
        <w:rPr>
          <w:sz w:val="22"/>
          <w:szCs w:val="22"/>
        </w:rPr>
      </w:pPr>
      <w:r w:rsidRPr="005822C0">
        <w:rPr>
          <w:sz w:val="22"/>
          <w:szCs w:val="22"/>
        </w:rPr>
        <w:t>$350 million</w:t>
      </w:r>
    </w:p>
    <w:p w:rsidR="008D4DB2" w:rsidRPr="005822C0" w:rsidRDefault="008D4DB2" w:rsidP="000B3696">
      <w:pPr>
        <w:numPr>
          <w:ilvl w:val="0"/>
          <w:numId w:val="2"/>
        </w:numPr>
        <w:tabs>
          <w:tab w:val="clear" w:pos="1080"/>
          <w:tab w:val="num" w:pos="360"/>
        </w:tabs>
        <w:ind w:hanging="720"/>
        <w:rPr>
          <w:sz w:val="22"/>
          <w:szCs w:val="22"/>
        </w:rPr>
      </w:pPr>
      <w:r w:rsidRPr="005822C0">
        <w:rPr>
          <w:sz w:val="22"/>
          <w:szCs w:val="22"/>
        </w:rPr>
        <w:t>$450 million</w:t>
      </w:r>
    </w:p>
    <w:p w:rsidR="008D4DB2" w:rsidRPr="005822C0" w:rsidRDefault="008D4DB2" w:rsidP="000B3696">
      <w:pPr>
        <w:numPr>
          <w:ilvl w:val="0"/>
          <w:numId w:val="2"/>
        </w:numPr>
        <w:tabs>
          <w:tab w:val="clear" w:pos="1080"/>
        </w:tabs>
        <w:ind w:hanging="720"/>
        <w:rPr>
          <w:sz w:val="22"/>
          <w:szCs w:val="22"/>
        </w:rPr>
      </w:pPr>
      <w:r w:rsidRPr="005822C0">
        <w:rPr>
          <w:sz w:val="22"/>
          <w:szCs w:val="22"/>
        </w:rPr>
        <w:t>$550 million</w:t>
      </w: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ab/>
      </w: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2.) From 1757 to 1858 the ____________________ was the leading power in </w:t>
      </w:r>
      <w:smartTag w:uri="urn:schemas-microsoft-com:office:smarttags" w:element="country-region">
        <w:smartTag w:uri="urn:schemas-microsoft-com:office:smarttags" w:element="place">
          <w:r w:rsidRPr="005822C0">
            <w:rPr>
              <w:sz w:val="22"/>
              <w:szCs w:val="22"/>
            </w:rPr>
            <w:t>India</w:t>
          </w:r>
        </w:smartTag>
      </w:smartTag>
      <w:r w:rsidRPr="005822C0">
        <w:rPr>
          <w:sz w:val="22"/>
          <w:szCs w:val="22"/>
        </w:rPr>
        <w:t>.</w:t>
      </w:r>
    </w:p>
    <w:p w:rsidR="008D4DB2" w:rsidRPr="005822C0" w:rsidRDefault="008D4DB2" w:rsidP="000B3696">
      <w:pPr>
        <w:numPr>
          <w:ilvl w:val="0"/>
          <w:numId w:val="4"/>
        </w:numPr>
        <w:rPr>
          <w:sz w:val="22"/>
          <w:szCs w:val="22"/>
        </w:rPr>
      </w:pPr>
      <w:r w:rsidRPr="005822C0">
        <w:rPr>
          <w:sz w:val="22"/>
          <w:szCs w:val="22"/>
        </w:rPr>
        <w:t>Dutch East India Company</w:t>
      </w:r>
    </w:p>
    <w:p w:rsidR="008D4DB2" w:rsidRPr="005822C0" w:rsidRDefault="008D4DB2" w:rsidP="000B3696">
      <w:pPr>
        <w:numPr>
          <w:ilvl w:val="0"/>
          <w:numId w:val="4"/>
        </w:numPr>
        <w:rPr>
          <w:sz w:val="22"/>
          <w:szCs w:val="22"/>
        </w:rPr>
      </w:pPr>
      <w:r w:rsidRPr="005822C0">
        <w:rPr>
          <w:sz w:val="22"/>
          <w:szCs w:val="22"/>
        </w:rPr>
        <w:t xml:space="preserve">Indian East India Company </w:t>
      </w:r>
    </w:p>
    <w:p w:rsidR="008D4DB2" w:rsidRPr="005822C0" w:rsidRDefault="008D4DB2" w:rsidP="000B3696">
      <w:pPr>
        <w:numPr>
          <w:ilvl w:val="0"/>
          <w:numId w:val="4"/>
        </w:numPr>
        <w:tabs>
          <w:tab w:val="num" w:pos="360"/>
        </w:tabs>
        <w:rPr>
          <w:sz w:val="22"/>
          <w:szCs w:val="22"/>
        </w:rPr>
      </w:pPr>
      <w:r w:rsidRPr="005822C0">
        <w:rPr>
          <w:sz w:val="22"/>
          <w:szCs w:val="22"/>
        </w:rPr>
        <w:t xml:space="preserve">French East India Company </w:t>
      </w:r>
    </w:p>
    <w:p w:rsidR="008D4DB2" w:rsidRPr="005822C0" w:rsidRDefault="008D4DB2" w:rsidP="000B3696">
      <w:pPr>
        <w:numPr>
          <w:ilvl w:val="0"/>
          <w:numId w:val="4"/>
        </w:numPr>
        <w:rPr>
          <w:sz w:val="22"/>
          <w:szCs w:val="22"/>
        </w:rPr>
      </w:pPr>
      <w:r w:rsidRPr="005822C0">
        <w:rPr>
          <w:sz w:val="22"/>
          <w:szCs w:val="22"/>
        </w:rPr>
        <w:t xml:space="preserve">British East India Company </w:t>
      </w: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ab/>
      </w: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3.) One of the leading causes of the Sepoy Mutiny was that ____ of the Sepoys refused  </w:t>
      </w: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      to take their new cartridges because of the grease rumored to be on them.</w:t>
      </w:r>
    </w:p>
    <w:p w:rsidR="008D4DB2" w:rsidRPr="005822C0" w:rsidRDefault="008D4DB2" w:rsidP="000B3696">
      <w:pPr>
        <w:numPr>
          <w:ilvl w:val="0"/>
          <w:numId w:val="6"/>
        </w:numPr>
        <w:rPr>
          <w:sz w:val="22"/>
          <w:szCs w:val="22"/>
        </w:rPr>
      </w:pPr>
      <w:r w:rsidRPr="005822C0">
        <w:rPr>
          <w:sz w:val="22"/>
          <w:szCs w:val="22"/>
        </w:rPr>
        <w:t xml:space="preserve">20-30%  </w:t>
      </w:r>
    </w:p>
    <w:p w:rsidR="008D4DB2" w:rsidRPr="005822C0" w:rsidRDefault="008D4DB2" w:rsidP="000B3696">
      <w:pPr>
        <w:numPr>
          <w:ilvl w:val="0"/>
          <w:numId w:val="6"/>
        </w:numPr>
        <w:rPr>
          <w:sz w:val="22"/>
          <w:szCs w:val="22"/>
        </w:rPr>
      </w:pPr>
      <w:r w:rsidRPr="005822C0">
        <w:rPr>
          <w:sz w:val="22"/>
          <w:szCs w:val="22"/>
        </w:rPr>
        <w:t>40-50%</w:t>
      </w:r>
    </w:p>
    <w:p w:rsidR="008D4DB2" w:rsidRPr="005822C0" w:rsidRDefault="008D4DB2" w:rsidP="000B3696">
      <w:pPr>
        <w:numPr>
          <w:ilvl w:val="0"/>
          <w:numId w:val="6"/>
        </w:numPr>
        <w:rPr>
          <w:sz w:val="22"/>
          <w:szCs w:val="22"/>
        </w:rPr>
      </w:pPr>
      <w:r w:rsidRPr="005822C0">
        <w:rPr>
          <w:sz w:val="22"/>
          <w:szCs w:val="22"/>
        </w:rPr>
        <w:t>60-70%</w:t>
      </w:r>
    </w:p>
    <w:p w:rsidR="008D4DB2" w:rsidRPr="005822C0" w:rsidRDefault="008D4DB2" w:rsidP="000B3696">
      <w:pPr>
        <w:ind w:firstLine="360"/>
        <w:rPr>
          <w:sz w:val="22"/>
          <w:szCs w:val="22"/>
        </w:rPr>
      </w:pPr>
      <w:r w:rsidRPr="005822C0">
        <w:rPr>
          <w:sz w:val="22"/>
          <w:szCs w:val="22"/>
        </w:rPr>
        <w:t>d.   80-90%</w:t>
      </w:r>
    </w:p>
    <w:p w:rsidR="008D4DB2" w:rsidRPr="005822C0" w:rsidRDefault="008D4DB2" w:rsidP="000B3696">
      <w:pPr>
        <w:rPr>
          <w:sz w:val="22"/>
          <w:szCs w:val="22"/>
        </w:rPr>
      </w:pP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4.) Nearly ___________ South Africans died in concentration camps during the Boer        </w:t>
      </w: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     War?</w:t>
      </w:r>
    </w:p>
    <w:p w:rsidR="008D4DB2" w:rsidRPr="005822C0" w:rsidRDefault="008D4DB2" w:rsidP="000B3696">
      <w:pPr>
        <w:numPr>
          <w:ilvl w:val="0"/>
          <w:numId w:val="3"/>
        </w:numPr>
        <w:rPr>
          <w:sz w:val="22"/>
          <w:szCs w:val="22"/>
        </w:rPr>
      </w:pPr>
      <w:r w:rsidRPr="005822C0">
        <w:rPr>
          <w:sz w:val="22"/>
          <w:szCs w:val="22"/>
        </w:rPr>
        <w:t>10,000</w:t>
      </w:r>
    </w:p>
    <w:p w:rsidR="008D4DB2" w:rsidRPr="005822C0" w:rsidRDefault="008D4DB2" w:rsidP="000B3696">
      <w:pPr>
        <w:numPr>
          <w:ilvl w:val="0"/>
          <w:numId w:val="3"/>
        </w:numPr>
        <w:rPr>
          <w:sz w:val="22"/>
          <w:szCs w:val="22"/>
        </w:rPr>
      </w:pPr>
      <w:r w:rsidRPr="005822C0">
        <w:rPr>
          <w:sz w:val="22"/>
          <w:szCs w:val="22"/>
        </w:rPr>
        <w:t>12,000</w:t>
      </w:r>
    </w:p>
    <w:p w:rsidR="008D4DB2" w:rsidRPr="005822C0" w:rsidRDefault="008D4DB2" w:rsidP="000B3696">
      <w:pPr>
        <w:numPr>
          <w:ilvl w:val="0"/>
          <w:numId w:val="3"/>
        </w:numPr>
        <w:tabs>
          <w:tab w:val="num" w:pos="360"/>
        </w:tabs>
        <w:rPr>
          <w:sz w:val="22"/>
          <w:szCs w:val="22"/>
        </w:rPr>
      </w:pPr>
      <w:r w:rsidRPr="005822C0">
        <w:rPr>
          <w:sz w:val="22"/>
          <w:szCs w:val="22"/>
        </w:rPr>
        <w:t>14,000</w:t>
      </w:r>
    </w:p>
    <w:p w:rsidR="008D4DB2" w:rsidRPr="005822C0" w:rsidRDefault="008D4DB2" w:rsidP="000B3696">
      <w:pPr>
        <w:numPr>
          <w:ilvl w:val="0"/>
          <w:numId w:val="3"/>
        </w:numPr>
        <w:rPr>
          <w:sz w:val="22"/>
          <w:szCs w:val="22"/>
        </w:rPr>
      </w:pPr>
      <w:r w:rsidRPr="005822C0">
        <w:rPr>
          <w:sz w:val="22"/>
          <w:szCs w:val="22"/>
        </w:rPr>
        <w:t>16,000</w:t>
      </w:r>
    </w:p>
    <w:p w:rsidR="008D4DB2" w:rsidRPr="005822C0" w:rsidRDefault="008D4DB2" w:rsidP="000B3696">
      <w:pPr>
        <w:rPr>
          <w:sz w:val="22"/>
          <w:szCs w:val="22"/>
        </w:rPr>
      </w:pP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5.)  Which country was considered the “jewel in the crown” of </w:t>
      </w:r>
      <w:smartTag w:uri="urn:schemas-microsoft-com:office:smarttags" w:element="country-region">
        <w:smartTag w:uri="urn:schemas-microsoft-com:office:smarttags" w:element="place">
          <w:r w:rsidRPr="005822C0">
            <w:rPr>
              <w:sz w:val="22"/>
              <w:szCs w:val="22"/>
            </w:rPr>
            <w:t>Britain</w:t>
          </w:r>
        </w:smartTag>
      </w:smartTag>
      <w:r w:rsidRPr="005822C0">
        <w:rPr>
          <w:sz w:val="22"/>
          <w:szCs w:val="22"/>
        </w:rPr>
        <w:t>?</w:t>
      </w:r>
    </w:p>
    <w:p w:rsidR="008D4DB2" w:rsidRPr="005822C0" w:rsidRDefault="008D4DB2" w:rsidP="000B3696">
      <w:pPr>
        <w:numPr>
          <w:ilvl w:val="0"/>
          <w:numId w:val="8"/>
        </w:numPr>
        <w:rPr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5822C0">
            <w:rPr>
              <w:sz w:val="22"/>
              <w:szCs w:val="22"/>
            </w:rPr>
            <w:t>Honduras</w:t>
          </w:r>
        </w:smartTag>
      </w:smartTag>
      <w:r w:rsidRPr="005822C0">
        <w:rPr>
          <w:sz w:val="22"/>
          <w:szCs w:val="22"/>
        </w:rPr>
        <w:t xml:space="preserve"> </w:t>
      </w:r>
    </w:p>
    <w:p w:rsidR="008D4DB2" w:rsidRPr="005822C0" w:rsidRDefault="008D4DB2" w:rsidP="000B3696">
      <w:pPr>
        <w:numPr>
          <w:ilvl w:val="0"/>
          <w:numId w:val="8"/>
        </w:numPr>
        <w:rPr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5822C0">
            <w:rPr>
              <w:sz w:val="22"/>
              <w:szCs w:val="22"/>
            </w:rPr>
            <w:t>India</w:t>
          </w:r>
        </w:smartTag>
      </w:smartTag>
    </w:p>
    <w:p w:rsidR="008D4DB2" w:rsidRPr="005822C0" w:rsidRDefault="008D4DB2" w:rsidP="000B3696">
      <w:pPr>
        <w:numPr>
          <w:ilvl w:val="0"/>
          <w:numId w:val="8"/>
        </w:numPr>
        <w:rPr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5822C0">
            <w:rPr>
              <w:sz w:val="22"/>
              <w:szCs w:val="22"/>
            </w:rPr>
            <w:t>Cuba</w:t>
          </w:r>
        </w:smartTag>
      </w:smartTag>
    </w:p>
    <w:p w:rsidR="008D4DB2" w:rsidRPr="005822C0" w:rsidRDefault="008D4DB2" w:rsidP="000B3696">
      <w:pPr>
        <w:numPr>
          <w:ilvl w:val="0"/>
          <w:numId w:val="8"/>
        </w:numPr>
        <w:rPr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5822C0">
            <w:rPr>
              <w:sz w:val="22"/>
              <w:szCs w:val="22"/>
            </w:rPr>
            <w:t>Egypt</w:t>
          </w:r>
        </w:smartTag>
      </w:smartTag>
      <w:r w:rsidRPr="005822C0">
        <w:rPr>
          <w:sz w:val="22"/>
          <w:szCs w:val="22"/>
        </w:rPr>
        <w:t xml:space="preserve"> </w:t>
      </w: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ab/>
      </w: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6.) The Sepoy Mutiny began after the Indian soldiers heard rumors the cartridges for  </w:t>
      </w: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      their new rifles were greased with _________ and beef fat.</w:t>
      </w:r>
    </w:p>
    <w:p w:rsidR="008D4DB2" w:rsidRPr="005822C0" w:rsidRDefault="008D4DB2" w:rsidP="000B3696">
      <w:pPr>
        <w:numPr>
          <w:ilvl w:val="0"/>
          <w:numId w:val="5"/>
        </w:numPr>
        <w:rPr>
          <w:sz w:val="22"/>
          <w:szCs w:val="22"/>
        </w:rPr>
      </w:pPr>
      <w:r w:rsidRPr="005822C0">
        <w:rPr>
          <w:sz w:val="22"/>
          <w:szCs w:val="22"/>
        </w:rPr>
        <w:t>Chicken</w:t>
      </w:r>
    </w:p>
    <w:p w:rsidR="008D4DB2" w:rsidRPr="005822C0" w:rsidRDefault="008D4DB2" w:rsidP="000B3696">
      <w:pPr>
        <w:numPr>
          <w:ilvl w:val="0"/>
          <w:numId w:val="5"/>
        </w:numPr>
        <w:rPr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5822C0">
            <w:rPr>
              <w:sz w:val="22"/>
              <w:szCs w:val="22"/>
            </w:rPr>
            <w:t>Turkey</w:t>
          </w:r>
        </w:smartTag>
      </w:smartTag>
    </w:p>
    <w:p w:rsidR="008D4DB2" w:rsidRPr="005822C0" w:rsidRDefault="008D4DB2" w:rsidP="000B3696">
      <w:pPr>
        <w:numPr>
          <w:ilvl w:val="0"/>
          <w:numId w:val="5"/>
        </w:numPr>
        <w:tabs>
          <w:tab w:val="num" w:pos="360"/>
        </w:tabs>
        <w:rPr>
          <w:sz w:val="22"/>
          <w:szCs w:val="22"/>
        </w:rPr>
      </w:pPr>
      <w:r w:rsidRPr="005822C0">
        <w:rPr>
          <w:sz w:val="22"/>
          <w:szCs w:val="22"/>
        </w:rPr>
        <w:t>Pork</w:t>
      </w:r>
    </w:p>
    <w:p w:rsidR="008D4DB2" w:rsidRPr="005822C0" w:rsidRDefault="008D4DB2" w:rsidP="000B3696">
      <w:pPr>
        <w:numPr>
          <w:ilvl w:val="0"/>
          <w:numId w:val="5"/>
        </w:numPr>
        <w:rPr>
          <w:sz w:val="22"/>
          <w:szCs w:val="22"/>
        </w:rPr>
      </w:pPr>
      <w:r w:rsidRPr="005822C0">
        <w:rPr>
          <w:sz w:val="22"/>
          <w:szCs w:val="22"/>
        </w:rPr>
        <w:t>Unicorn</w:t>
      </w:r>
    </w:p>
    <w:p w:rsidR="008D4DB2" w:rsidRPr="005822C0" w:rsidRDefault="008D4DB2" w:rsidP="000B3696">
      <w:pPr>
        <w:rPr>
          <w:sz w:val="22"/>
          <w:szCs w:val="22"/>
        </w:rPr>
      </w:pP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7.) The Indian National Congress and the _____________________ were the two  </w:t>
      </w:r>
    </w:p>
    <w:p w:rsidR="008D4DB2" w:rsidRPr="005822C0" w:rsidRDefault="008D4DB2" w:rsidP="000B3696">
      <w:pPr>
        <w:rPr>
          <w:sz w:val="22"/>
          <w:szCs w:val="22"/>
        </w:rPr>
      </w:pPr>
      <w:r w:rsidRPr="005822C0">
        <w:rPr>
          <w:sz w:val="22"/>
          <w:szCs w:val="22"/>
        </w:rPr>
        <w:t xml:space="preserve">      nationalists groups that formed to further the call for self-government in </w:t>
      </w:r>
      <w:smartTag w:uri="urn:schemas-microsoft-com:office:smarttags" w:element="country-region">
        <w:smartTag w:uri="urn:schemas-microsoft-com:office:smarttags" w:element="place">
          <w:r w:rsidRPr="005822C0">
            <w:rPr>
              <w:sz w:val="22"/>
              <w:szCs w:val="22"/>
            </w:rPr>
            <w:t>India</w:t>
          </w:r>
        </w:smartTag>
      </w:smartTag>
      <w:r w:rsidRPr="005822C0">
        <w:rPr>
          <w:sz w:val="22"/>
          <w:szCs w:val="22"/>
        </w:rPr>
        <w:t xml:space="preserve">. </w:t>
      </w:r>
    </w:p>
    <w:p w:rsidR="008D4DB2" w:rsidRPr="005822C0" w:rsidRDefault="008D4DB2" w:rsidP="000B3696">
      <w:pPr>
        <w:numPr>
          <w:ilvl w:val="0"/>
          <w:numId w:val="7"/>
        </w:numPr>
        <w:rPr>
          <w:sz w:val="22"/>
          <w:szCs w:val="22"/>
        </w:rPr>
      </w:pPr>
      <w:r w:rsidRPr="005822C0">
        <w:rPr>
          <w:sz w:val="22"/>
          <w:szCs w:val="22"/>
        </w:rPr>
        <w:t>Avengers</w:t>
      </w:r>
    </w:p>
    <w:p w:rsidR="008D4DB2" w:rsidRPr="005822C0" w:rsidRDefault="008D4DB2" w:rsidP="000B3696">
      <w:pPr>
        <w:numPr>
          <w:ilvl w:val="0"/>
          <w:numId w:val="7"/>
        </w:numPr>
        <w:rPr>
          <w:sz w:val="22"/>
          <w:szCs w:val="22"/>
        </w:rPr>
      </w:pPr>
      <w:r w:rsidRPr="005822C0">
        <w:rPr>
          <w:sz w:val="22"/>
          <w:szCs w:val="22"/>
        </w:rPr>
        <w:t xml:space="preserve">Sepoy Society </w:t>
      </w:r>
    </w:p>
    <w:p w:rsidR="008D4DB2" w:rsidRPr="005822C0" w:rsidRDefault="008D4DB2" w:rsidP="000B3696">
      <w:pPr>
        <w:numPr>
          <w:ilvl w:val="0"/>
          <w:numId w:val="7"/>
        </w:numPr>
        <w:rPr>
          <w:sz w:val="22"/>
          <w:szCs w:val="22"/>
        </w:rPr>
      </w:pPr>
      <w:r w:rsidRPr="005822C0">
        <w:rPr>
          <w:sz w:val="22"/>
          <w:szCs w:val="22"/>
        </w:rPr>
        <w:t>Muslim League</w:t>
      </w:r>
    </w:p>
    <w:p w:rsidR="008D4DB2" w:rsidRPr="000B3696" w:rsidRDefault="008D4DB2" w:rsidP="000B3696">
      <w:pPr>
        <w:numPr>
          <w:ilvl w:val="0"/>
          <w:numId w:val="7"/>
        </w:numPr>
        <w:rPr>
          <w:sz w:val="22"/>
          <w:szCs w:val="22"/>
        </w:rPr>
      </w:pPr>
      <w:r w:rsidRPr="005822C0">
        <w:rPr>
          <w:sz w:val="22"/>
          <w:szCs w:val="22"/>
        </w:rPr>
        <w:t xml:space="preserve">Hindu Freedom Society </w:t>
      </w:r>
    </w:p>
    <w:p w:rsidR="008D4DB2" w:rsidRPr="000B3696" w:rsidRDefault="008D4DB2" w:rsidP="000B3696">
      <w:pPr>
        <w:ind w:right="-900"/>
        <w:jc w:val="center"/>
        <w:rPr>
          <w:sz w:val="22"/>
          <w:szCs w:val="22"/>
        </w:rPr>
      </w:pPr>
      <w:r w:rsidRPr="000B3696">
        <w:rPr>
          <w:b/>
          <w:sz w:val="22"/>
          <w:szCs w:val="22"/>
          <w:u w:val="single"/>
        </w:rPr>
        <w:t>Chapter 27-Sections 2-Questions (pg. 779)</w:t>
      </w:r>
    </w:p>
    <w:p w:rsidR="008D4DB2" w:rsidRPr="000B3696" w:rsidRDefault="008D4DB2" w:rsidP="000B3696">
      <w:pPr>
        <w:ind w:left="-720" w:right="-720"/>
        <w:jc w:val="center"/>
        <w:rPr>
          <w:b/>
          <w:sz w:val="22"/>
          <w:szCs w:val="22"/>
        </w:rPr>
      </w:pPr>
      <w:r w:rsidRPr="000B3696">
        <w:rPr>
          <w:b/>
          <w:sz w:val="22"/>
          <w:szCs w:val="22"/>
        </w:rPr>
        <w:t xml:space="preserve">Read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b/>
              <w:sz w:val="22"/>
              <w:szCs w:val="22"/>
            </w:rPr>
            <w:t>Ch.</w:t>
          </w:r>
        </w:smartTag>
      </w:smartTag>
      <w:r w:rsidRPr="000B3696">
        <w:rPr>
          <w:b/>
          <w:sz w:val="22"/>
          <w:szCs w:val="22"/>
        </w:rPr>
        <w:t xml:space="preserve"> 27 Sec. 2 and answer each question using complete sentences on your own paper.</w:t>
      </w:r>
    </w:p>
    <w:p w:rsidR="008D4DB2" w:rsidRPr="000B3696" w:rsidRDefault="008D4DB2" w:rsidP="000B3696">
      <w:pPr>
        <w:ind w:left="-720" w:right="-720"/>
        <w:rPr>
          <w:b/>
          <w:sz w:val="22"/>
          <w:szCs w:val="22"/>
          <w:u w:val="single"/>
        </w:rPr>
      </w:pPr>
    </w:p>
    <w:p w:rsidR="008D4DB2" w:rsidRPr="000B3696" w:rsidRDefault="008D4DB2" w:rsidP="000B3696">
      <w:pPr>
        <w:ind w:left="-720" w:right="-720"/>
        <w:rPr>
          <w:b/>
          <w:sz w:val="22"/>
          <w:szCs w:val="22"/>
          <w:u w:val="single"/>
        </w:rPr>
      </w:pPr>
      <w:r w:rsidRPr="000B3696">
        <w:rPr>
          <w:b/>
          <w:sz w:val="22"/>
          <w:szCs w:val="22"/>
          <w:u w:val="single"/>
        </w:rPr>
        <w:t>Section 2: Imperialism-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1. What are the two basic methods of management European rulers used for their 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    colonies?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2. Who did Europeans rely on when using an indirect control of colonies?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3. Paternalism meant that Europeans had what view of Africans?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4. What is the idea that assimilation is based on?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5. What does </w:t>
      </w:r>
      <w:r w:rsidRPr="000B3696">
        <w:rPr>
          <w:i/>
          <w:sz w:val="22"/>
          <w:szCs w:val="22"/>
        </w:rPr>
        <w:t>maji-maji</w:t>
      </w:r>
      <w:r w:rsidRPr="000B3696">
        <w:rPr>
          <w:sz w:val="22"/>
          <w:szCs w:val="22"/>
        </w:rPr>
        <w:t xml:space="preserve"> mean from the Maji-Maji rebellion?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6. What was the only African nation that successfully resisted European rule?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7. What was the most harmful political legacy of European rule for the African continent?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8. What positive affect did European rule have on local warfare in </w:t>
      </w:r>
      <w:smartTag w:uri="urn:schemas-microsoft-com:office:smarttags" w:element="place">
        <w:r w:rsidRPr="000B3696">
          <w:rPr>
            <w:sz w:val="22"/>
            <w:szCs w:val="22"/>
          </w:rPr>
          <w:t>Africa</w:t>
        </w:r>
      </w:smartTag>
      <w:r w:rsidRPr="000B3696">
        <w:rPr>
          <w:sz w:val="22"/>
          <w:szCs w:val="22"/>
        </w:rPr>
        <w:t>?</w:t>
      </w:r>
    </w:p>
    <w:p w:rsidR="008D4DB2" w:rsidRPr="000B3696" w:rsidRDefault="008D4DB2" w:rsidP="000B3696">
      <w:pPr>
        <w:rPr>
          <w:sz w:val="22"/>
          <w:szCs w:val="22"/>
        </w:rPr>
      </w:pPr>
    </w:p>
    <w:p w:rsidR="008D4DB2" w:rsidRPr="000B3696" w:rsidRDefault="008D4DB2" w:rsidP="000B3696">
      <w:pPr>
        <w:ind w:right="-900"/>
        <w:jc w:val="center"/>
        <w:rPr>
          <w:sz w:val="22"/>
          <w:szCs w:val="22"/>
        </w:rPr>
      </w:pPr>
      <w:r w:rsidRPr="000B3696">
        <w:rPr>
          <w:b/>
          <w:sz w:val="22"/>
          <w:szCs w:val="22"/>
          <w:u w:val="single"/>
        </w:rPr>
        <w:t>Chapter 27-Sections 3-Questions (pg.786)</w:t>
      </w:r>
    </w:p>
    <w:p w:rsidR="008D4DB2" w:rsidRPr="000B3696" w:rsidRDefault="008D4DB2" w:rsidP="000B3696">
      <w:pPr>
        <w:ind w:left="-720" w:right="-720"/>
        <w:jc w:val="center"/>
        <w:rPr>
          <w:b/>
          <w:sz w:val="22"/>
          <w:szCs w:val="22"/>
        </w:rPr>
      </w:pPr>
      <w:r w:rsidRPr="000B3696">
        <w:rPr>
          <w:b/>
          <w:sz w:val="22"/>
          <w:szCs w:val="22"/>
        </w:rPr>
        <w:t xml:space="preserve">Read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b/>
              <w:sz w:val="22"/>
              <w:szCs w:val="22"/>
            </w:rPr>
            <w:t>Ch.</w:t>
          </w:r>
        </w:smartTag>
      </w:smartTag>
      <w:r w:rsidRPr="000B3696">
        <w:rPr>
          <w:b/>
          <w:sz w:val="22"/>
          <w:szCs w:val="22"/>
        </w:rPr>
        <w:t xml:space="preserve"> 27 sec. 3 and answer each question using complete sentences on your own paper.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1. Define Geopolitics.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2. Who did the Russians fight in the Crimean War?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3. Why was the Crimean War significant for newspapers?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4. What two countries fought the “Great Game” and what were they fighting over?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5. Why did </w:t>
      </w:r>
      <w:smartTag w:uri="urn:schemas-microsoft-com:office:smarttags" w:element="country-region">
        <w:r w:rsidRPr="000B3696">
          <w:rPr>
            <w:sz w:val="22"/>
            <w:szCs w:val="22"/>
          </w:rPr>
          <w:t>Egypt</w:t>
        </w:r>
      </w:smartTag>
      <w:r w:rsidRPr="000B3696">
        <w:rPr>
          <w:sz w:val="22"/>
          <w:szCs w:val="22"/>
        </w:rPr>
        <w:t xml:space="preserve"> appear valuable to </w:t>
      </w:r>
      <w:smartTag w:uri="urn:schemas-microsoft-com:office:smarttags" w:element="country-region">
        <w:r w:rsidRPr="000B3696">
          <w:rPr>
            <w:sz w:val="22"/>
            <w:szCs w:val="22"/>
          </w:rPr>
          <w:t>France</w:t>
        </w:r>
      </w:smartTag>
      <w:r w:rsidRPr="000B3696">
        <w:rPr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sz w:val="22"/>
              <w:szCs w:val="22"/>
            </w:rPr>
            <w:t>Britain</w:t>
          </w:r>
        </w:smartTag>
      </w:smartTag>
      <w:r w:rsidRPr="000B3696">
        <w:rPr>
          <w:sz w:val="22"/>
          <w:szCs w:val="22"/>
        </w:rPr>
        <w:t>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6. Where is the </w:t>
      </w:r>
      <w:smartTag w:uri="urn:schemas-microsoft-com:office:smarttags" w:element="place">
        <w:r w:rsidRPr="000B3696">
          <w:rPr>
            <w:sz w:val="22"/>
            <w:szCs w:val="22"/>
          </w:rPr>
          <w:t>Suez Canal</w:t>
        </w:r>
      </w:smartTag>
      <w:r w:rsidRPr="000B3696">
        <w:rPr>
          <w:sz w:val="22"/>
          <w:szCs w:val="22"/>
        </w:rPr>
        <w:t xml:space="preserve"> located and what did it connect?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7. What did the granting of </w:t>
      </w:r>
      <w:r w:rsidRPr="000B3696">
        <w:rPr>
          <w:b/>
          <w:i/>
          <w:sz w:val="22"/>
          <w:szCs w:val="22"/>
        </w:rPr>
        <w:t>concessions</w:t>
      </w:r>
      <w:r w:rsidRPr="000B3696">
        <w:rPr>
          <w:sz w:val="22"/>
          <w:szCs w:val="22"/>
        </w:rPr>
        <w:t xml:space="preserve"> allow a business to do?</w:t>
      </w:r>
    </w:p>
    <w:p w:rsidR="008D4DB2" w:rsidRPr="000B3696" w:rsidRDefault="008D4DB2" w:rsidP="000B3696">
      <w:pPr>
        <w:rPr>
          <w:sz w:val="22"/>
          <w:szCs w:val="22"/>
        </w:rPr>
      </w:pPr>
    </w:p>
    <w:p w:rsidR="008D4DB2" w:rsidRPr="000B3696" w:rsidRDefault="008D4DB2" w:rsidP="000B3696">
      <w:pPr>
        <w:ind w:right="-900"/>
        <w:jc w:val="center"/>
        <w:rPr>
          <w:sz w:val="22"/>
          <w:szCs w:val="22"/>
        </w:rPr>
      </w:pPr>
      <w:r w:rsidRPr="000B3696">
        <w:rPr>
          <w:b/>
          <w:sz w:val="22"/>
          <w:szCs w:val="22"/>
          <w:u w:val="single"/>
        </w:rPr>
        <w:t xml:space="preserve">Chapter 27-Sections 4 (pg. 971) and 5-Questions (pg. 796) </w:t>
      </w:r>
    </w:p>
    <w:p w:rsidR="008D4DB2" w:rsidRPr="000B3696" w:rsidRDefault="008D4DB2" w:rsidP="000B3696">
      <w:pPr>
        <w:ind w:left="-720" w:right="-720"/>
        <w:jc w:val="center"/>
        <w:rPr>
          <w:b/>
          <w:sz w:val="22"/>
          <w:szCs w:val="22"/>
        </w:rPr>
      </w:pPr>
      <w:r w:rsidRPr="000B3696">
        <w:rPr>
          <w:b/>
          <w:sz w:val="22"/>
          <w:szCs w:val="22"/>
        </w:rPr>
        <w:t xml:space="preserve">Read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b/>
              <w:sz w:val="22"/>
              <w:szCs w:val="22"/>
            </w:rPr>
            <w:t>Ch.</w:t>
          </w:r>
        </w:smartTag>
      </w:smartTag>
      <w:r w:rsidRPr="000B3696">
        <w:rPr>
          <w:b/>
          <w:sz w:val="22"/>
          <w:szCs w:val="22"/>
        </w:rPr>
        <w:t xml:space="preserve"> 27 sec. 4 and 5 and answer each question using complete sentences on your own paper.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</w:p>
    <w:p w:rsidR="008D4DB2" w:rsidRPr="000B3696" w:rsidRDefault="008D4DB2" w:rsidP="000B3696">
      <w:pPr>
        <w:ind w:left="-720" w:right="-720"/>
        <w:rPr>
          <w:b/>
          <w:sz w:val="22"/>
          <w:szCs w:val="22"/>
          <w:u w:val="single"/>
        </w:rPr>
      </w:pPr>
      <w:r w:rsidRPr="000B3696">
        <w:rPr>
          <w:b/>
          <w:sz w:val="22"/>
          <w:szCs w:val="22"/>
          <w:u w:val="single"/>
        </w:rPr>
        <w:t xml:space="preserve">Section 4: British Imperialism in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b/>
              <w:sz w:val="22"/>
              <w:szCs w:val="22"/>
              <w:u w:val="single"/>
            </w:rPr>
            <w:t>India</w:t>
          </w:r>
        </w:smartTag>
      </w:smartTag>
      <w:r w:rsidRPr="000B3696">
        <w:rPr>
          <w:b/>
          <w:sz w:val="22"/>
          <w:szCs w:val="22"/>
          <w:u w:val="single"/>
        </w:rPr>
        <w:t xml:space="preserve"> 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1. What was the leading power in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sz w:val="22"/>
              <w:szCs w:val="22"/>
            </w:rPr>
            <w:t>India</w:t>
          </w:r>
        </w:smartTag>
      </w:smartTag>
      <w:r w:rsidRPr="000B3696">
        <w:rPr>
          <w:sz w:val="22"/>
          <w:szCs w:val="22"/>
        </w:rPr>
        <w:t xml:space="preserve"> from 1757 to 1858?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2. Who are sepoys?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3. What was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sz w:val="22"/>
              <w:szCs w:val="22"/>
            </w:rPr>
            <w:t>Britain</w:t>
          </w:r>
        </w:smartTag>
      </w:smartTag>
      <w:r w:rsidRPr="000B3696">
        <w:rPr>
          <w:sz w:val="22"/>
          <w:szCs w:val="22"/>
        </w:rPr>
        <w:t>’s “jewel in the crown?”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4. What event did economic problems, religious troubles, resentment and nationalism lead to in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sz w:val="22"/>
              <w:szCs w:val="22"/>
            </w:rPr>
            <w:t>India</w:t>
          </w:r>
        </w:smartTag>
      </w:smartTag>
      <w:r w:rsidRPr="000B3696">
        <w:rPr>
          <w:sz w:val="22"/>
          <w:szCs w:val="22"/>
        </w:rPr>
        <w:t xml:space="preserve"> in 1857?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5. What event caused the British government to take direct command of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sz w:val="22"/>
              <w:szCs w:val="22"/>
            </w:rPr>
            <w:t>India</w:t>
          </w:r>
        </w:smartTag>
      </w:smartTag>
      <w:r w:rsidRPr="000B3696">
        <w:rPr>
          <w:sz w:val="22"/>
          <w:szCs w:val="22"/>
        </w:rPr>
        <w:t>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6. What does the term Raj refer to?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7. What two nationalist groups were calling for self-government in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sz w:val="22"/>
              <w:szCs w:val="22"/>
            </w:rPr>
            <w:t>India</w:t>
          </w:r>
        </w:smartTag>
      </w:smartTag>
      <w:r w:rsidRPr="000B3696">
        <w:rPr>
          <w:sz w:val="22"/>
          <w:szCs w:val="22"/>
        </w:rPr>
        <w:t>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</w:p>
    <w:p w:rsidR="008D4DB2" w:rsidRPr="000B3696" w:rsidRDefault="008D4DB2" w:rsidP="000B3696">
      <w:pPr>
        <w:ind w:left="-720" w:right="-720"/>
        <w:rPr>
          <w:b/>
          <w:sz w:val="22"/>
          <w:szCs w:val="22"/>
          <w:u w:val="single"/>
        </w:rPr>
      </w:pPr>
      <w:r w:rsidRPr="000B3696">
        <w:rPr>
          <w:b/>
          <w:sz w:val="22"/>
          <w:szCs w:val="22"/>
          <w:u w:val="single"/>
        </w:rPr>
        <w:t xml:space="preserve">Section 5: Imperialism in </w:t>
      </w:r>
      <w:smartTag w:uri="urn:schemas-microsoft-com:office:smarttags" w:element="place">
        <w:r w:rsidRPr="000B3696">
          <w:rPr>
            <w:b/>
            <w:sz w:val="22"/>
            <w:szCs w:val="22"/>
            <w:u w:val="single"/>
          </w:rPr>
          <w:t>Southeast Asia</w:t>
        </w:r>
      </w:smartTag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8. What countries made up the </w:t>
      </w:r>
      <w:smartTag w:uri="urn:schemas-microsoft-com:office:smarttags" w:element="place">
        <w:r w:rsidRPr="000B3696">
          <w:rPr>
            <w:sz w:val="22"/>
            <w:szCs w:val="22"/>
          </w:rPr>
          <w:t>Pacific Rim</w:t>
        </w:r>
      </w:smartTag>
      <w:r w:rsidRPr="000B3696">
        <w:rPr>
          <w:sz w:val="22"/>
          <w:szCs w:val="22"/>
        </w:rPr>
        <w:t>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9. Why did countries desire lands of the </w:t>
      </w:r>
      <w:smartTag w:uri="urn:schemas-microsoft-com:office:smarttags" w:element="place">
        <w:r w:rsidRPr="000B3696">
          <w:rPr>
            <w:sz w:val="22"/>
            <w:szCs w:val="22"/>
          </w:rPr>
          <w:t>Pacific Rim</w:t>
        </w:r>
      </w:smartTag>
      <w:r w:rsidRPr="000B3696">
        <w:rPr>
          <w:sz w:val="22"/>
          <w:szCs w:val="22"/>
        </w:rPr>
        <w:t>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10. Why did </w:t>
      </w:r>
      <w:smartTag w:uri="urn:schemas-microsoft-com:office:smarttags" w:element="country-region">
        <w:r w:rsidRPr="000B3696">
          <w:rPr>
            <w:sz w:val="22"/>
            <w:szCs w:val="22"/>
          </w:rPr>
          <w:t>Britain</w:t>
        </w:r>
      </w:smartTag>
      <w:r w:rsidRPr="000B3696">
        <w:rPr>
          <w:sz w:val="22"/>
          <w:szCs w:val="22"/>
        </w:rPr>
        <w:t xml:space="preserve"> want to control the harbor at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sz w:val="22"/>
              <w:szCs w:val="22"/>
            </w:rPr>
            <w:t>Singapore</w:t>
          </w:r>
        </w:smartTag>
      </w:smartTag>
      <w:r w:rsidRPr="000B3696">
        <w:rPr>
          <w:sz w:val="22"/>
          <w:szCs w:val="22"/>
        </w:rPr>
        <w:t>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11. What set the stage for Vietnamese resistance against the French?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12. Define cash crops.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13. What areas did the </w:t>
      </w:r>
      <w:smartTag w:uri="urn:schemas-microsoft-com:office:smarttags" w:element="country-region">
        <w:smartTag w:uri="urn:schemas-microsoft-com:office:smarttags" w:element="place">
          <w:r w:rsidRPr="000B3696">
            <w:rPr>
              <w:sz w:val="22"/>
              <w:szCs w:val="22"/>
            </w:rPr>
            <w:t>United States</w:t>
          </w:r>
        </w:smartTag>
      </w:smartTag>
      <w:r w:rsidRPr="000B3696">
        <w:rPr>
          <w:sz w:val="22"/>
          <w:szCs w:val="22"/>
        </w:rPr>
        <w:t xml:space="preserve"> acquire due to the Spanish-American War?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14. What percentage of </w:t>
      </w:r>
      <w:smartTag w:uri="urn:schemas-microsoft-com:office:smarttags" w:element="State">
        <w:smartTag w:uri="urn:schemas-microsoft-com:office:smarttags" w:element="place">
          <w:r w:rsidRPr="000B3696">
            <w:rPr>
              <w:sz w:val="22"/>
              <w:szCs w:val="22"/>
            </w:rPr>
            <w:t>Hawaii</w:t>
          </w:r>
        </w:smartTag>
      </w:smartTag>
      <w:r w:rsidRPr="000B3696">
        <w:rPr>
          <w:sz w:val="22"/>
          <w:szCs w:val="22"/>
        </w:rPr>
        <w:t>’s wealth were sugar plantations?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15. Define annexation.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>16. What advantage did annexation bring Hawaiian sugar producers?</w:t>
      </w:r>
    </w:p>
    <w:p w:rsidR="008D4DB2" w:rsidRPr="000B3696" w:rsidRDefault="008D4DB2" w:rsidP="000B3696">
      <w:pPr>
        <w:ind w:left="-720" w:right="-720"/>
        <w:rPr>
          <w:sz w:val="22"/>
          <w:szCs w:val="22"/>
        </w:rPr>
      </w:pPr>
      <w:r w:rsidRPr="000B3696">
        <w:rPr>
          <w:sz w:val="22"/>
          <w:szCs w:val="22"/>
        </w:rPr>
        <w:t xml:space="preserve">17. Why did American businessmen want to overthrow Queen Liliuokalani of </w:t>
      </w:r>
      <w:smartTag w:uri="urn:schemas-microsoft-com:office:smarttags" w:element="State">
        <w:smartTag w:uri="urn:schemas-microsoft-com:office:smarttags" w:element="place">
          <w:r w:rsidRPr="000B3696">
            <w:rPr>
              <w:sz w:val="22"/>
              <w:szCs w:val="22"/>
            </w:rPr>
            <w:t>Hawaii</w:t>
          </w:r>
        </w:smartTag>
      </w:smartTag>
      <w:r w:rsidRPr="000B3696">
        <w:rPr>
          <w:sz w:val="22"/>
          <w:szCs w:val="22"/>
        </w:rPr>
        <w:t>?</w:t>
      </w:r>
    </w:p>
    <w:p w:rsidR="008D4DB2" w:rsidRDefault="008D4DB2" w:rsidP="004E585E">
      <w:pPr>
        <w:ind w:left="360"/>
        <w:rPr>
          <w:noProof/>
        </w:rPr>
      </w:pPr>
    </w:p>
    <w:p w:rsidR="008D4DB2" w:rsidRDefault="008D4DB2" w:rsidP="000B36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Chapter 27-The Age of Imperialism</w:t>
      </w:r>
    </w:p>
    <w:p w:rsidR="008D4DB2" w:rsidRPr="006747CB" w:rsidRDefault="008D4DB2" w:rsidP="000B36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Names and Terms</w:t>
      </w:r>
    </w:p>
    <w:p w:rsidR="008D4DB2" w:rsidRPr="00F96E2C" w:rsidRDefault="008D4DB2" w:rsidP="000B3696">
      <w:pPr>
        <w:jc w:val="center"/>
        <w:rPr>
          <w:b/>
          <w:sz w:val="32"/>
          <w:szCs w:val="32"/>
          <w:u w:val="single"/>
        </w:rPr>
      </w:pPr>
    </w:p>
    <w:p w:rsidR="008D4DB2" w:rsidRPr="00345927" w:rsidRDefault="008D4DB2" w:rsidP="000B3696">
      <w:pPr>
        <w:spacing w:line="480" w:lineRule="auto"/>
        <w:rPr>
          <w:b/>
          <w:sz w:val="23"/>
          <w:szCs w:val="23"/>
          <w:u w:val="single"/>
        </w:rPr>
      </w:pPr>
      <w:r w:rsidRPr="00345927">
        <w:rPr>
          <w:b/>
          <w:sz w:val="23"/>
          <w:szCs w:val="23"/>
          <w:u w:val="single"/>
        </w:rPr>
        <w:t xml:space="preserve">Section 1: The Scramble for </w:t>
      </w:r>
      <w:smartTag w:uri="urn:schemas-microsoft-com:office:smarttags" w:element="place">
        <w:r w:rsidRPr="00345927">
          <w:rPr>
            <w:b/>
            <w:sz w:val="23"/>
            <w:szCs w:val="23"/>
            <w:u w:val="single"/>
          </w:rPr>
          <w:t>Africa-</w:t>
        </w:r>
      </w:smartTag>
    </w:p>
    <w:p w:rsidR="008D4DB2" w:rsidRPr="00345927" w:rsidRDefault="008D4DB2" w:rsidP="000B3696">
      <w:pPr>
        <w:numPr>
          <w:ilvl w:val="0"/>
          <w:numId w:val="9"/>
        </w:numPr>
        <w:rPr>
          <w:sz w:val="23"/>
          <w:szCs w:val="23"/>
        </w:rPr>
      </w:pPr>
      <w:r w:rsidRPr="00345927">
        <w:rPr>
          <w:sz w:val="23"/>
          <w:szCs w:val="23"/>
        </w:rPr>
        <w:t>Imperialism-</w:t>
      </w:r>
    </w:p>
    <w:p w:rsidR="008D4DB2" w:rsidRPr="00345927" w:rsidRDefault="008D4DB2" w:rsidP="000B3696">
      <w:pPr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9"/>
        </w:numPr>
        <w:rPr>
          <w:sz w:val="23"/>
          <w:szCs w:val="23"/>
        </w:rPr>
      </w:pPr>
      <w:r w:rsidRPr="00345927">
        <w:rPr>
          <w:sz w:val="23"/>
          <w:szCs w:val="23"/>
        </w:rPr>
        <w:t>Racism-</w:t>
      </w:r>
    </w:p>
    <w:p w:rsidR="008D4DB2" w:rsidRPr="00345927" w:rsidRDefault="008D4DB2" w:rsidP="000B3696">
      <w:pPr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9"/>
        </w:numPr>
        <w:rPr>
          <w:sz w:val="23"/>
          <w:szCs w:val="23"/>
        </w:rPr>
      </w:pPr>
      <w:r w:rsidRPr="00345927">
        <w:rPr>
          <w:sz w:val="23"/>
          <w:szCs w:val="23"/>
        </w:rPr>
        <w:t>Social Darwinism-</w:t>
      </w:r>
    </w:p>
    <w:p w:rsidR="008D4DB2" w:rsidRPr="00345927" w:rsidRDefault="008D4DB2" w:rsidP="000B3696">
      <w:pPr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9"/>
        </w:numPr>
        <w:rPr>
          <w:sz w:val="23"/>
          <w:szCs w:val="23"/>
        </w:rPr>
      </w:pPr>
      <w:smartTag w:uri="urn:schemas-microsoft-com:office:smarttags" w:element="State">
        <w:smartTag w:uri="urn:schemas-microsoft-com:office:smarttags" w:element="place">
          <w:r w:rsidRPr="00345927">
            <w:rPr>
              <w:sz w:val="23"/>
              <w:szCs w:val="23"/>
            </w:rPr>
            <w:t>Berlin</w:t>
          </w:r>
        </w:smartTag>
      </w:smartTag>
      <w:r w:rsidRPr="00345927">
        <w:rPr>
          <w:sz w:val="23"/>
          <w:szCs w:val="23"/>
        </w:rPr>
        <w:t xml:space="preserve"> Conference-</w:t>
      </w:r>
    </w:p>
    <w:p w:rsidR="008D4DB2" w:rsidRPr="00345927" w:rsidRDefault="008D4DB2" w:rsidP="000B3696">
      <w:pPr>
        <w:pStyle w:val="ListParagraph"/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9"/>
        </w:numPr>
        <w:rPr>
          <w:sz w:val="23"/>
          <w:szCs w:val="23"/>
        </w:rPr>
      </w:pPr>
      <w:r w:rsidRPr="00345927">
        <w:rPr>
          <w:sz w:val="23"/>
          <w:szCs w:val="23"/>
        </w:rPr>
        <w:t>Shaka-</w:t>
      </w:r>
    </w:p>
    <w:p w:rsidR="008D4DB2" w:rsidRPr="00345927" w:rsidRDefault="008D4DB2" w:rsidP="000B3696">
      <w:pPr>
        <w:pStyle w:val="ListParagraph"/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9"/>
        </w:numPr>
        <w:rPr>
          <w:sz w:val="23"/>
          <w:szCs w:val="23"/>
        </w:rPr>
      </w:pPr>
      <w:r w:rsidRPr="00345927">
        <w:rPr>
          <w:sz w:val="23"/>
          <w:szCs w:val="23"/>
        </w:rPr>
        <w:t>Boer-</w:t>
      </w:r>
    </w:p>
    <w:p w:rsidR="008D4DB2" w:rsidRPr="00345927" w:rsidRDefault="008D4DB2" w:rsidP="000B3696">
      <w:pPr>
        <w:pStyle w:val="ListParagraph"/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9"/>
        </w:numPr>
        <w:rPr>
          <w:sz w:val="23"/>
          <w:szCs w:val="23"/>
        </w:rPr>
      </w:pPr>
      <w:r w:rsidRPr="00345927">
        <w:rPr>
          <w:sz w:val="23"/>
          <w:szCs w:val="23"/>
        </w:rPr>
        <w:t>Boer War</w:t>
      </w:r>
    </w:p>
    <w:p w:rsidR="008D4DB2" w:rsidRPr="00345927" w:rsidRDefault="008D4DB2" w:rsidP="000B3696">
      <w:pPr>
        <w:pStyle w:val="ListParagraph"/>
        <w:rPr>
          <w:sz w:val="23"/>
          <w:szCs w:val="23"/>
        </w:rPr>
      </w:pPr>
    </w:p>
    <w:p w:rsidR="008D4DB2" w:rsidRPr="00345927" w:rsidRDefault="008D4DB2" w:rsidP="000B3696">
      <w:pPr>
        <w:ind w:left="720"/>
        <w:rPr>
          <w:sz w:val="23"/>
          <w:szCs w:val="23"/>
        </w:rPr>
      </w:pPr>
    </w:p>
    <w:p w:rsidR="008D4DB2" w:rsidRPr="00345927" w:rsidRDefault="008D4DB2" w:rsidP="000B3696">
      <w:pPr>
        <w:spacing w:line="480" w:lineRule="auto"/>
        <w:rPr>
          <w:b/>
          <w:sz w:val="23"/>
          <w:szCs w:val="23"/>
          <w:u w:val="single"/>
        </w:rPr>
      </w:pPr>
      <w:r w:rsidRPr="00345927">
        <w:rPr>
          <w:b/>
          <w:sz w:val="23"/>
          <w:szCs w:val="23"/>
          <w:u w:val="single"/>
        </w:rPr>
        <w:t>Section 2: Imperialism-</w:t>
      </w:r>
    </w:p>
    <w:p w:rsidR="008D4DB2" w:rsidRPr="00345927" w:rsidRDefault="008D4DB2" w:rsidP="000B3696">
      <w:pPr>
        <w:numPr>
          <w:ilvl w:val="0"/>
          <w:numId w:val="10"/>
        </w:numPr>
        <w:rPr>
          <w:sz w:val="23"/>
          <w:szCs w:val="23"/>
        </w:rPr>
      </w:pPr>
      <w:r w:rsidRPr="00345927">
        <w:rPr>
          <w:sz w:val="23"/>
          <w:szCs w:val="23"/>
        </w:rPr>
        <w:t>Paternalism-</w:t>
      </w:r>
    </w:p>
    <w:p w:rsidR="008D4DB2" w:rsidRPr="00345927" w:rsidRDefault="008D4DB2" w:rsidP="000B3696">
      <w:pPr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10"/>
        </w:numPr>
        <w:rPr>
          <w:sz w:val="23"/>
          <w:szCs w:val="23"/>
        </w:rPr>
      </w:pPr>
      <w:r w:rsidRPr="00345927">
        <w:rPr>
          <w:sz w:val="23"/>
          <w:szCs w:val="23"/>
        </w:rPr>
        <w:t>Assimilation-</w:t>
      </w:r>
    </w:p>
    <w:p w:rsidR="008D4DB2" w:rsidRPr="00345927" w:rsidRDefault="008D4DB2" w:rsidP="000B3696">
      <w:pPr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10"/>
        </w:numPr>
        <w:rPr>
          <w:sz w:val="23"/>
          <w:szCs w:val="23"/>
        </w:rPr>
      </w:pPr>
      <w:r w:rsidRPr="00345927">
        <w:rPr>
          <w:sz w:val="23"/>
          <w:szCs w:val="23"/>
        </w:rPr>
        <w:t>Menelik II-</w:t>
      </w:r>
    </w:p>
    <w:p w:rsidR="008D4DB2" w:rsidRPr="00345927" w:rsidRDefault="008D4DB2" w:rsidP="000B3696">
      <w:pPr>
        <w:pStyle w:val="ListParagraph"/>
        <w:rPr>
          <w:sz w:val="23"/>
          <w:szCs w:val="23"/>
        </w:rPr>
      </w:pPr>
    </w:p>
    <w:p w:rsidR="008D4DB2" w:rsidRPr="00345927" w:rsidRDefault="008D4DB2" w:rsidP="000B3696">
      <w:pPr>
        <w:ind w:left="720"/>
        <w:rPr>
          <w:sz w:val="23"/>
          <w:szCs w:val="23"/>
        </w:rPr>
      </w:pPr>
    </w:p>
    <w:p w:rsidR="008D4DB2" w:rsidRPr="00345927" w:rsidRDefault="008D4DB2" w:rsidP="000B3696">
      <w:pPr>
        <w:spacing w:line="480" w:lineRule="auto"/>
        <w:rPr>
          <w:b/>
          <w:sz w:val="23"/>
          <w:szCs w:val="23"/>
          <w:u w:val="single"/>
        </w:rPr>
      </w:pPr>
      <w:r w:rsidRPr="00345927">
        <w:rPr>
          <w:b/>
          <w:sz w:val="23"/>
          <w:szCs w:val="23"/>
          <w:u w:val="single"/>
        </w:rPr>
        <w:t xml:space="preserve">Section 3: Europeans Claim Muslim Lands- </w:t>
      </w:r>
    </w:p>
    <w:p w:rsidR="008D4DB2" w:rsidRPr="00345927" w:rsidRDefault="008D4DB2" w:rsidP="000B3696">
      <w:pPr>
        <w:numPr>
          <w:ilvl w:val="0"/>
          <w:numId w:val="11"/>
        </w:numPr>
        <w:rPr>
          <w:sz w:val="23"/>
          <w:szCs w:val="23"/>
        </w:rPr>
      </w:pPr>
      <w:r w:rsidRPr="00345927">
        <w:rPr>
          <w:sz w:val="23"/>
          <w:szCs w:val="23"/>
        </w:rPr>
        <w:t>Geopolitics-</w:t>
      </w:r>
    </w:p>
    <w:p w:rsidR="008D4DB2" w:rsidRPr="00345927" w:rsidRDefault="008D4DB2" w:rsidP="000B3696">
      <w:pPr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11"/>
        </w:numPr>
        <w:rPr>
          <w:sz w:val="23"/>
          <w:szCs w:val="23"/>
        </w:rPr>
      </w:pPr>
      <w:r w:rsidRPr="00345927">
        <w:rPr>
          <w:sz w:val="23"/>
          <w:szCs w:val="23"/>
        </w:rPr>
        <w:t>Crimean War-</w:t>
      </w:r>
    </w:p>
    <w:p w:rsidR="008D4DB2" w:rsidRPr="00345927" w:rsidRDefault="008D4DB2" w:rsidP="000B3696">
      <w:pPr>
        <w:pStyle w:val="ListParagraph"/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11"/>
        </w:numPr>
        <w:rPr>
          <w:sz w:val="23"/>
          <w:szCs w:val="23"/>
        </w:rPr>
      </w:pPr>
      <w:smartTag w:uri="urn:schemas-microsoft-com:office:smarttags" w:element="place">
        <w:r w:rsidRPr="00345927">
          <w:rPr>
            <w:sz w:val="23"/>
            <w:szCs w:val="23"/>
          </w:rPr>
          <w:t>Suez Canal-</w:t>
        </w:r>
      </w:smartTag>
    </w:p>
    <w:p w:rsidR="008D4DB2" w:rsidRPr="00345927" w:rsidRDefault="008D4DB2" w:rsidP="000B3696">
      <w:pPr>
        <w:rPr>
          <w:sz w:val="23"/>
          <w:szCs w:val="23"/>
        </w:rPr>
      </w:pPr>
    </w:p>
    <w:p w:rsidR="008D4DB2" w:rsidRPr="00345927" w:rsidRDefault="008D4DB2" w:rsidP="000B3696">
      <w:pPr>
        <w:rPr>
          <w:b/>
          <w:sz w:val="23"/>
          <w:szCs w:val="23"/>
          <w:u w:val="single"/>
        </w:rPr>
      </w:pPr>
      <w:r w:rsidRPr="00345927">
        <w:rPr>
          <w:b/>
          <w:sz w:val="23"/>
          <w:szCs w:val="23"/>
          <w:u w:val="single"/>
        </w:rPr>
        <w:t xml:space="preserve">Section 4: British Imperialism in </w:t>
      </w:r>
      <w:smartTag w:uri="urn:schemas-microsoft-com:office:smarttags" w:element="country-region">
        <w:smartTag w:uri="urn:schemas-microsoft-com:office:smarttags" w:element="place">
          <w:r w:rsidRPr="00345927">
            <w:rPr>
              <w:b/>
              <w:sz w:val="23"/>
              <w:szCs w:val="23"/>
              <w:u w:val="single"/>
            </w:rPr>
            <w:t>India-</w:t>
          </w:r>
        </w:smartTag>
      </w:smartTag>
    </w:p>
    <w:p w:rsidR="008D4DB2" w:rsidRPr="00345927" w:rsidRDefault="008D4DB2" w:rsidP="000B3696">
      <w:pPr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12"/>
        </w:numPr>
        <w:rPr>
          <w:sz w:val="23"/>
          <w:szCs w:val="23"/>
        </w:rPr>
      </w:pPr>
      <w:r w:rsidRPr="00345927">
        <w:rPr>
          <w:sz w:val="23"/>
          <w:szCs w:val="23"/>
        </w:rPr>
        <w:t>Sepoy-</w:t>
      </w:r>
    </w:p>
    <w:p w:rsidR="008D4DB2" w:rsidRPr="00345927" w:rsidRDefault="008D4DB2" w:rsidP="000B3696">
      <w:pPr>
        <w:ind w:left="720"/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12"/>
        </w:numPr>
        <w:rPr>
          <w:sz w:val="23"/>
          <w:szCs w:val="23"/>
        </w:rPr>
      </w:pPr>
      <w:r w:rsidRPr="00345927">
        <w:rPr>
          <w:sz w:val="23"/>
          <w:szCs w:val="23"/>
        </w:rPr>
        <w:t>“Jewel in the Crown”-</w:t>
      </w:r>
    </w:p>
    <w:p w:rsidR="008D4DB2" w:rsidRPr="00345927" w:rsidRDefault="008D4DB2" w:rsidP="000B3696">
      <w:pPr>
        <w:pStyle w:val="ListParagraph"/>
        <w:ind w:left="0"/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12"/>
        </w:numPr>
        <w:rPr>
          <w:sz w:val="23"/>
          <w:szCs w:val="23"/>
        </w:rPr>
      </w:pPr>
      <w:r w:rsidRPr="00345927">
        <w:rPr>
          <w:sz w:val="23"/>
          <w:szCs w:val="23"/>
        </w:rPr>
        <w:t>Sepoy Mutiny-</w:t>
      </w:r>
    </w:p>
    <w:p w:rsidR="008D4DB2" w:rsidRPr="00345927" w:rsidRDefault="008D4DB2" w:rsidP="000B3696">
      <w:pPr>
        <w:pStyle w:val="ListParagraph"/>
        <w:rPr>
          <w:sz w:val="23"/>
          <w:szCs w:val="23"/>
        </w:rPr>
      </w:pPr>
    </w:p>
    <w:p w:rsidR="008D4DB2" w:rsidRPr="00345927" w:rsidRDefault="008D4DB2" w:rsidP="000B3696">
      <w:pPr>
        <w:numPr>
          <w:ilvl w:val="0"/>
          <w:numId w:val="12"/>
        </w:numPr>
        <w:rPr>
          <w:sz w:val="23"/>
          <w:szCs w:val="23"/>
        </w:rPr>
      </w:pPr>
      <w:r w:rsidRPr="00345927">
        <w:rPr>
          <w:sz w:val="23"/>
          <w:szCs w:val="23"/>
        </w:rPr>
        <w:t>Raj-</w:t>
      </w:r>
    </w:p>
    <w:p w:rsidR="008D4DB2" w:rsidRPr="00345927" w:rsidRDefault="008D4DB2" w:rsidP="000B3696">
      <w:pPr>
        <w:pStyle w:val="ListParagraph"/>
        <w:rPr>
          <w:sz w:val="23"/>
          <w:szCs w:val="23"/>
        </w:rPr>
      </w:pPr>
    </w:p>
    <w:p w:rsidR="008D4DB2" w:rsidRPr="00345927" w:rsidRDefault="008D4DB2" w:rsidP="000B3696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Section 5</w:t>
      </w:r>
      <w:r w:rsidRPr="00345927">
        <w:rPr>
          <w:b/>
          <w:sz w:val="23"/>
          <w:szCs w:val="23"/>
          <w:u w:val="single"/>
        </w:rPr>
        <w:t xml:space="preserve">: Imperialism in </w:t>
      </w:r>
      <w:smartTag w:uri="urn:schemas-microsoft-com:office:smarttags" w:element="place">
        <w:r>
          <w:rPr>
            <w:b/>
            <w:sz w:val="23"/>
            <w:szCs w:val="23"/>
            <w:u w:val="single"/>
          </w:rPr>
          <w:t>Southeast Asia</w:t>
        </w:r>
        <w:r w:rsidRPr="00345927">
          <w:rPr>
            <w:b/>
            <w:sz w:val="23"/>
            <w:szCs w:val="23"/>
            <w:u w:val="single"/>
          </w:rPr>
          <w:t>-</w:t>
        </w:r>
      </w:smartTag>
    </w:p>
    <w:p w:rsidR="008D4DB2" w:rsidRPr="00345927" w:rsidRDefault="008D4DB2" w:rsidP="000B3696">
      <w:pPr>
        <w:rPr>
          <w:sz w:val="23"/>
          <w:szCs w:val="23"/>
        </w:rPr>
      </w:pPr>
    </w:p>
    <w:p w:rsidR="008D4DB2" w:rsidRDefault="008D4DB2" w:rsidP="000B3696">
      <w:pPr>
        <w:numPr>
          <w:ilvl w:val="0"/>
          <w:numId w:val="13"/>
        </w:numPr>
        <w:rPr>
          <w:sz w:val="23"/>
          <w:szCs w:val="23"/>
        </w:rPr>
      </w:pPr>
      <w:smartTag w:uri="urn:schemas-microsoft-com:office:smarttags" w:element="place">
        <w:r>
          <w:rPr>
            <w:sz w:val="23"/>
            <w:szCs w:val="23"/>
          </w:rPr>
          <w:t>Pacific Rim</w:t>
        </w:r>
        <w:r w:rsidRPr="00345927">
          <w:rPr>
            <w:sz w:val="23"/>
            <w:szCs w:val="23"/>
          </w:rPr>
          <w:t>-</w:t>
        </w:r>
      </w:smartTag>
    </w:p>
    <w:p w:rsidR="008D4DB2" w:rsidRDefault="008D4DB2" w:rsidP="000B3696">
      <w:pPr>
        <w:ind w:left="720"/>
        <w:rPr>
          <w:sz w:val="23"/>
          <w:szCs w:val="23"/>
        </w:rPr>
      </w:pPr>
    </w:p>
    <w:p w:rsidR="008D4DB2" w:rsidRDefault="008D4DB2" w:rsidP="000B3696">
      <w:pPr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King Mongkut-</w:t>
      </w:r>
    </w:p>
    <w:p w:rsidR="008D4DB2" w:rsidRDefault="008D4DB2" w:rsidP="000B3696">
      <w:pPr>
        <w:pStyle w:val="ListParagraph"/>
        <w:rPr>
          <w:sz w:val="23"/>
          <w:szCs w:val="23"/>
        </w:rPr>
      </w:pPr>
    </w:p>
    <w:p w:rsidR="008D4DB2" w:rsidRDefault="008D4DB2" w:rsidP="000B3696">
      <w:pPr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Emilio Aguinaldo-</w:t>
      </w:r>
    </w:p>
    <w:p w:rsidR="008D4DB2" w:rsidRDefault="008D4DB2" w:rsidP="000B3696">
      <w:pPr>
        <w:pStyle w:val="ListParagraph"/>
        <w:rPr>
          <w:sz w:val="23"/>
          <w:szCs w:val="23"/>
        </w:rPr>
      </w:pPr>
    </w:p>
    <w:p w:rsidR="008D4DB2" w:rsidRDefault="008D4DB2" w:rsidP="000B3696">
      <w:pPr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Annexation-</w:t>
      </w:r>
    </w:p>
    <w:p w:rsidR="008D4DB2" w:rsidRDefault="008D4DB2" w:rsidP="000B3696">
      <w:pPr>
        <w:pStyle w:val="ListParagraph"/>
        <w:rPr>
          <w:sz w:val="23"/>
          <w:szCs w:val="23"/>
        </w:rPr>
      </w:pPr>
    </w:p>
    <w:p w:rsidR="008D4DB2" w:rsidRDefault="008D4DB2" w:rsidP="000B3696">
      <w:pPr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Queen Liliuokalani-</w:t>
      </w:r>
    </w:p>
    <w:p w:rsidR="008D4DB2" w:rsidRDefault="008D4DB2" w:rsidP="000B3696">
      <w:pPr>
        <w:pStyle w:val="ListParagraph"/>
        <w:rPr>
          <w:sz w:val="23"/>
          <w:szCs w:val="23"/>
        </w:rPr>
      </w:pPr>
    </w:p>
    <w:p w:rsidR="008D4DB2" w:rsidRPr="00345927" w:rsidRDefault="008D4DB2" w:rsidP="000B3696">
      <w:pPr>
        <w:ind w:left="720"/>
        <w:rPr>
          <w:sz w:val="23"/>
          <w:szCs w:val="23"/>
        </w:rPr>
      </w:pPr>
    </w:p>
    <w:p w:rsidR="008D4DB2" w:rsidRPr="00345927" w:rsidRDefault="008D4DB2" w:rsidP="000B3696">
      <w:pPr>
        <w:rPr>
          <w:sz w:val="23"/>
          <w:szCs w:val="23"/>
        </w:rPr>
      </w:pPr>
    </w:p>
    <w:p w:rsidR="008D4DB2" w:rsidRPr="006A70DA" w:rsidRDefault="008D4DB2" w:rsidP="004E585E">
      <w:pPr>
        <w:ind w:left="360"/>
        <w:rPr>
          <w:noProof/>
        </w:rPr>
      </w:pPr>
    </w:p>
    <w:sectPr w:rsidR="008D4DB2" w:rsidRPr="006A70DA" w:rsidSect="00773E9F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B2" w:rsidRDefault="008D4DB2">
      <w:r>
        <w:separator/>
      </w:r>
    </w:p>
  </w:endnote>
  <w:endnote w:type="continuationSeparator" w:id="0">
    <w:p w:rsidR="008D4DB2" w:rsidRDefault="008D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B2" w:rsidRDefault="008D4DB2">
      <w:r>
        <w:separator/>
      </w:r>
    </w:p>
  </w:footnote>
  <w:footnote w:type="continuationSeparator" w:id="0">
    <w:p w:rsidR="008D4DB2" w:rsidRDefault="008D4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B2" w:rsidRDefault="008D4DB2">
    <w:pPr>
      <w:pStyle w:val="Header"/>
    </w:pPr>
    <w:r>
      <w:t>Name __________________________________ Date ______________________ Hour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081"/>
    <w:multiLevelType w:val="hybridMultilevel"/>
    <w:tmpl w:val="F424CC10"/>
    <w:lvl w:ilvl="0" w:tplc="2410FE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F64601"/>
    <w:multiLevelType w:val="hybridMultilevel"/>
    <w:tmpl w:val="7B56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F17C08"/>
    <w:multiLevelType w:val="hybridMultilevel"/>
    <w:tmpl w:val="1AF69996"/>
    <w:lvl w:ilvl="0" w:tplc="2410FE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7B58E6"/>
    <w:multiLevelType w:val="hybridMultilevel"/>
    <w:tmpl w:val="5E382200"/>
    <w:lvl w:ilvl="0" w:tplc="2410FE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94B5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136126B"/>
    <w:multiLevelType w:val="hybridMultilevel"/>
    <w:tmpl w:val="7B56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B807BC"/>
    <w:multiLevelType w:val="hybridMultilevel"/>
    <w:tmpl w:val="B6F2EC3E"/>
    <w:lvl w:ilvl="0" w:tplc="2410FE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79061A"/>
    <w:multiLevelType w:val="hybridMultilevel"/>
    <w:tmpl w:val="921A6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F17285"/>
    <w:multiLevelType w:val="hybridMultilevel"/>
    <w:tmpl w:val="5208518E"/>
    <w:lvl w:ilvl="0" w:tplc="2410FE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9E148C2"/>
    <w:multiLevelType w:val="hybridMultilevel"/>
    <w:tmpl w:val="E772B18C"/>
    <w:lvl w:ilvl="0" w:tplc="2410FE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A5F3159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527324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7F59A1"/>
    <w:multiLevelType w:val="hybridMultilevel"/>
    <w:tmpl w:val="9D5C812A"/>
    <w:lvl w:ilvl="0" w:tplc="2410FE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60D22B4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9F"/>
    <w:rsid w:val="00074D16"/>
    <w:rsid w:val="000948B6"/>
    <w:rsid w:val="000B3696"/>
    <w:rsid w:val="001023DF"/>
    <w:rsid w:val="001D4930"/>
    <w:rsid w:val="001E2B15"/>
    <w:rsid w:val="001F7C06"/>
    <w:rsid w:val="00205BF0"/>
    <w:rsid w:val="00262EF4"/>
    <w:rsid w:val="002819CA"/>
    <w:rsid w:val="002F6EC1"/>
    <w:rsid w:val="00330C43"/>
    <w:rsid w:val="00345927"/>
    <w:rsid w:val="003669AF"/>
    <w:rsid w:val="003B0810"/>
    <w:rsid w:val="003C3713"/>
    <w:rsid w:val="003D4699"/>
    <w:rsid w:val="003E1A11"/>
    <w:rsid w:val="0041657F"/>
    <w:rsid w:val="00473607"/>
    <w:rsid w:val="004D2EEA"/>
    <w:rsid w:val="004E010B"/>
    <w:rsid w:val="004E585E"/>
    <w:rsid w:val="00506EDE"/>
    <w:rsid w:val="00545B2F"/>
    <w:rsid w:val="00564AFB"/>
    <w:rsid w:val="005822C0"/>
    <w:rsid w:val="005D3A85"/>
    <w:rsid w:val="0065235A"/>
    <w:rsid w:val="00656ADC"/>
    <w:rsid w:val="00663C87"/>
    <w:rsid w:val="006747CB"/>
    <w:rsid w:val="00682438"/>
    <w:rsid w:val="006A70DA"/>
    <w:rsid w:val="00704421"/>
    <w:rsid w:val="00773E9F"/>
    <w:rsid w:val="007D4A27"/>
    <w:rsid w:val="008043C6"/>
    <w:rsid w:val="008523C0"/>
    <w:rsid w:val="008D4DB2"/>
    <w:rsid w:val="00925EEF"/>
    <w:rsid w:val="00933161"/>
    <w:rsid w:val="00946B60"/>
    <w:rsid w:val="00A474EC"/>
    <w:rsid w:val="00A61840"/>
    <w:rsid w:val="00A76BF2"/>
    <w:rsid w:val="00A7773F"/>
    <w:rsid w:val="00A8619C"/>
    <w:rsid w:val="00B235F5"/>
    <w:rsid w:val="00B53B72"/>
    <w:rsid w:val="00BA7E1B"/>
    <w:rsid w:val="00CB481B"/>
    <w:rsid w:val="00CE6986"/>
    <w:rsid w:val="00D46FA1"/>
    <w:rsid w:val="00D837A0"/>
    <w:rsid w:val="00DA6A10"/>
    <w:rsid w:val="00DC0027"/>
    <w:rsid w:val="00E24F21"/>
    <w:rsid w:val="00E54148"/>
    <w:rsid w:val="00F96E2C"/>
    <w:rsid w:val="00FA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5EE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5EE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2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EEF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0B3696"/>
    <w:pPr>
      <w:ind w:left="7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782</Words>
  <Characters>4460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 Hmayed</dc:creator>
  <cp:keywords/>
  <dc:description/>
  <cp:lastModifiedBy>murrayr</cp:lastModifiedBy>
  <cp:revision>7</cp:revision>
  <cp:lastPrinted>2013-09-16T18:01:00Z</cp:lastPrinted>
  <dcterms:created xsi:type="dcterms:W3CDTF">2014-04-29T11:52:00Z</dcterms:created>
  <dcterms:modified xsi:type="dcterms:W3CDTF">2014-04-29T12:59:00Z</dcterms:modified>
</cp:coreProperties>
</file>