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EB" w:rsidRPr="000F677A" w:rsidRDefault="005E69EB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E69EB" w:rsidRPr="00927BE0" w:rsidRDefault="005E69EB" w:rsidP="0074163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35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Struggles for Democracy</w:t>
      </w:r>
    </w:p>
    <w:p w:rsidR="005E69EB" w:rsidRPr="000F677A" w:rsidRDefault="005E69EB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5E69EB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5E69EB" w:rsidRPr="000F677A" w:rsidRDefault="005E69EB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5E69EB" w:rsidRPr="000F677A" w:rsidRDefault="005E69EB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5E69EB" w:rsidRPr="000F677A" w:rsidRDefault="005E69EB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E69EB" w:rsidRPr="006A0F7E" w:rsidTr="00AB44A6">
        <w:trPr>
          <w:trHeight w:val="782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CD59D7">
        <w:trPr>
          <w:trHeight w:val="845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CD59D7">
        <w:trPr>
          <w:trHeight w:val="80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1B54CD">
        <w:trPr>
          <w:trHeight w:val="845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69EB" w:rsidRPr="006A0F7E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69EB" w:rsidRPr="006A0F7E" w:rsidRDefault="005E69EB" w:rsidP="003A33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E69EB" w:rsidRDefault="005E69EB" w:rsidP="00B959C6">
      <w:pPr>
        <w:rPr>
          <w:rFonts w:ascii="Times New Roman" w:hAnsi="Times New Roman"/>
          <w:sz w:val="32"/>
          <w:szCs w:val="32"/>
        </w:rPr>
      </w:pPr>
    </w:p>
    <w:p w:rsidR="005E69EB" w:rsidRPr="00B959C6" w:rsidRDefault="005E69EB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5E69EB" w:rsidRDefault="005E69EB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5E69EB" w:rsidRPr="000F677A" w:rsidRDefault="005E69EB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E69EB" w:rsidRPr="00927BE0" w:rsidRDefault="005E69EB" w:rsidP="007661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35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Struggles for Democracy</w:t>
      </w:r>
    </w:p>
    <w:p w:rsidR="005E69EB" w:rsidRPr="000F677A" w:rsidRDefault="005E69EB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702"/>
        <w:gridCol w:w="1620"/>
      </w:tblGrid>
      <w:tr w:rsidR="005E69EB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5E69EB" w:rsidRPr="000F677A" w:rsidRDefault="005E69EB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702" w:type="dxa"/>
            <w:shd w:val="clear" w:color="auto" w:fill="C0C0C0"/>
          </w:tcPr>
          <w:p w:rsidR="005E69EB" w:rsidRPr="000F677A" w:rsidRDefault="005E69EB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5E69EB" w:rsidRPr="000F677A" w:rsidRDefault="005E69EB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E69EB" w:rsidRPr="00AB44A6" w:rsidTr="00AB44A6">
        <w:trPr>
          <w:trHeight w:val="962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Reunification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 xml:space="preserve">The idea of merging the two </w:t>
            </w:r>
            <w:smartTag w:uri="urn:schemas-microsoft-com:office:smarttags" w:element="place">
              <w:smartTag w:uri="urn:schemas-microsoft-com:office:smarttags" w:element="country-region">
                <w:r w:rsidRPr="00CD59D7">
                  <w:rPr>
                    <w:rFonts w:ascii="Times New Roman" w:hAnsi="Times New Roman"/>
                    <w:sz w:val="24"/>
                    <w:szCs w:val="24"/>
                  </w:rPr>
                  <w:t>Germanys</w:t>
                </w:r>
              </w:smartTag>
            </w:smartTag>
            <w:r w:rsidRPr="00CD59D7">
              <w:rPr>
                <w:rFonts w:ascii="Times New Roman" w:hAnsi="Times New Roman"/>
                <w:sz w:val="24"/>
                <w:szCs w:val="24"/>
              </w:rPr>
              <w:t xml:space="preserve"> (Democratic West and Communist East) following the fall of Communism</w:t>
            </w:r>
          </w:p>
        </w:tc>
        <w:tc>
          <w:tcPr>
            <w:tcW w:w="1620" w:type="dxa"/>
          </w:tcPr>
          <w:p w:rsidR="005E69EB" w:rsidRPr="00AB44A6" w:rsidRDefault="005E69E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692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Land Reform</w:t>
            </w:r>
          </w:p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 xml:space="preserve">Breaking up of large estates and distributing the lands amongst the peasants </w:t>
            </w:r>
          </w:p>
        </w:tc>
        <w:tc>
          <w:tcPr>
            <w:tcW w:w="1620" w:type="dxa"/>
          </w:tcPr>
          <w:p w:rsidR="005E69EB" w:rsidRPr="00AB44A6" w:rsidRDefault="005E69E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638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Martial Law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 xml:space="preserve">The process where a government is temporary controlled by military rule </w:t>
            </w:r>
          </w:p>
        </w:tc>
        <w:tc>
          <w:tcPr>
            <w:tcW w:w="1620" w:type="dxa"/>
          </w:tcPr>
          <w:p w:rsidR="005E69EB" w:rsidRPr="00AB44A6" w:rsidRDefault="005E69E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Apartheid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 xml:space="preserve">Complete separation of the population by race in </w:t>
            </w:r>
            <w:smartTag w:uri="urn:schemas-microsoft-com:office:smarttags" w:element="place">
              <w:smartTag w:uri="urn:schemas-microsoft-com:office:smarttags" w:element="country-region">
                <w:r w:rsidRPr="00CD59D7">
                  <w:rPr>
                    <w:rFonts w:ascii="Times New Roman" w:hAnsi="Times New Roman"/>
                    <w:sz w:val="24"/>
                    <w:szCs w:val="24"/>
                  </w:rPr>
                  <w:t>South Africa</w:t>
                </w:r>
              </w:smartTag>
            </w:smartTag>
            <w:r w:rsidRPr="00CD59D7">
              <w:rPr>
                <w:rFonts w:ascii="Times New Roman" w:hAnsi="Times New Roman"/>
                <w:sz w:val="24"/>
                <w:szCs w:val="24"/>
              </w:rPr>
              <w:t xml:space="preserve"> (Whites and Blacks)</w:t>
            </w:r>
          </w:p>
        </w:tc>
        <w:tc>
          <w:tcPr>
            <w:tcW w:w="1620" w:type="dxa"/>
          </w:tcPr>
          <w:p w:rsidR="005E69EB" w:rsidRPr="00AB44A6" w:rsidRDefault="005E69E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Standard of Living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>Material comfort measured by the amount of goods people have</w:t>
            </w:r>
          </w:p>
        </w:tc>
        <w:tc>
          <w:tcPr>
            <w:tcW w:w="1620" w:type="dxa"/>
          </w:tcPr>
          <w:p w:rsidR="005E69EB" w:rsidRPr="00AB44A6" w:rsidRDefault="005E69E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638"/>
        </w:trPr>
        <w:tc>
          <w:tcPr>
            <w:tcW w:w="3686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Recession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>A term for the slowdown of a nation’s economy</w:t>
            </w:r>
          </w:p>
        </w:tc>
        <w:tc>
          <w:tcPr>
            <w:tcW w:w="1620" w:type="dxa"/>
          </w:tcPr>
          <w:p w:rsidR="005E69EB" w:rsidRPr="00AB44A6" w:rsidRDefault="005E69E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Glasnost </w:t>
            </w:r>
          </w:p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>Russian policy of (political/social) openness instituted by Gorbachev</w:t>
            </w:r>
          </w:p>
        </w:tc>
        <w:tc>
          <w:tcPr>
            <w:tcW w:w="1620" w:type="dxa"/>
          </w:tcPr>
          <w:p w:rsidR="005E69EB" w:rsidRPr="00AB44A6" w:rsidRDefault="005E69E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665"/>
        </w:trPr>
        <w:tc>
          <w:tcPr>
            <w:tcW w:w="3686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Federal System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>A political system where power is shared between the state government and a central authority</w:t>
            </w:r>
          </w:p>
        </w:tc>
        <w:tc>
          <w:tcPr>
            <w:tcW w:w="1620" w:type="dxa"/>
          </w:tcPr>
          <w:p w:rsidR="005E69EB" w:rsidRPr="00AB44A6" w:rsidRDefault="005E69EB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Ethnic Cleansing</w:t>
            </w: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 xml:space="preserve">The policy designed to rid </w:t>
            </w:r>
            <w:smartTag w:uri="urn:schemas-microsoft-com:office:smarttags" w:element="place">
              <w:smartTag w:uri="urn:schemas-microsoft-com:office:smarttags" w:element="country-region">
                <w:r w:rsidRPr="00CD59D7">
                  <w:rPr>
                    <w:rFonts w:ascii="Times New Roman" w:hAnsi="Times New Roman"/>
                    <w:sz w:val="24"/>
                    <w:szCs w:val="24"/>
                  </w:rPr>
                  <w:t>Bosnia</w:t>
                </w:r>
              </w:smartTag>
            </w:smartTag>
            <w:r w:rsidRPr="00CD59D7">
              <w:rPr>
                <w:rFonts w:ascii="Times New Roman" w:hAnsi="Times New Roman"/>
                <w:sz w:val="24"/>
                <w:szCs w:val="24"/>
              </w:rPr>
              <w:t xml:space="preserve"> of its Muslim population</w:t>
            </w:r>
          </w:p>
        </w:tc>
        <w:tc>
          <w:tcPr>
            <w:tcW w:w="1620" w:type="dxa"/>
          </w:tcPr>
          <w:p w:rsidR="005E69EB" w:rsidRPr="00AB44A6" w:rsidRDefault="005E69EB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B" w:rsidRPr="00AB44A6" w:rsidTr="00AB44A6">
        <w:trPr>
          <w:trHeight w:val="890"/>
        </w:trPr>
        <w:tc>
          <w:tcPr>
            <w:tcW w:w="3686" w:type="dxa"/>
          </w:tcPr>
          <w:p w:rsidR="005E69EB" w:rsidRPr="00CD59D7" w:rsidRDefault="005E69EB" w:rsidP="003A335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5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Shock-Therapy </w:t>
            </w:r>
          </w:p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5E69EB" w:rsidRPr="00CD59D7" w:rsidRDefault="005E69EB" w:rsidP="003A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9D7">
              <w:rPr>
                <w:rFonts w:ascii="Times New Roman" w:hAnsi="Times New Roman"/>
                <w:sz w:val="24"/>
                <w:szCs w:val="24"/>
              </w:rPr>
              <w:t xml:space="preserve">Yeltsin’s plan in which </w:t>
            </w:r>
            <w:smartTag w:uri="urn:schemas-microsoft-com:office:smarttags" w:element="place">
              <w:smartTag w:uri="urn:schemas-microsoft-com:office:smarttags" w:element="country-region">
                <w:r w:rsidRPr="00CD59D7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  <w:r w:rsidRPr="00CD59D7">
              <w:rPr>
                <w:rFonts w:ascii="Times New Roman" w:hAnsi="Times New Roman"/>
                <w:sz w:val="24"/>
                <w:szCs w:val="24"/>
              </w:rPr>
              <w:t xml:space="preserve"> would  make an abrupt shift from socialism to a free-market economy</w:t>
            </w:r>
          </w:p>
        </w:tc>
        <w:tc>
          <w:tcPr>
            <w:tcW w:w="1620" w:type="dxa"/>
          </w:tcPr>
          <w:p w:rsidR="005E69EB" w:rsidRPr="00AB44A6" w:rsidRDefault="005E69EB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9EB" w:rsidRPr="00AB44A6" w:rsidRDefault="005E69EB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5E69EB" w:rsidRPr="00AB44A6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EB" w:rsidRDefault="005E69EB" w:rsidP="006830C0">
      <w:pPr>
        <w:spacing w:after="0" w:line="240" w:lineRule="auto"/>
      </w:pPr>
      <w:r>
        <w:separator/>
      </w:r>
    </w:p>
  </w:endnote>
  <w:endnote w:type="continuationSeparator" w:id="0">
    <w:p w:rsidR="005E69EB" w:rsidRDefault="005E69EB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EB" w:rsidRDefault="005E69EB" w:rsidP="006830C0">
      <w:pPr>
        <w:spacing w:after="0" w:line="240" w:lineRule="auto"/>
      </w:pPr>
      <w:r>
        <w:separator/>
      </w:r>
    </w:p>
  </w:footnote>
  <w:footnote w:type="continuationSeparator" w:id="0">
    <w:p w:rsidR="005E69EB" w:rsidRDefault="005E69EB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EB" w:rsidRPr="006830C0" w:rsidRDefault="005E69EB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4620"/>
    <w:rsid w:val="000074DE"/>
    <w:rsid w:val="00090C7F"/>
    <w:rsid w:val="000E49F6"/>
    <w:rsid w:val="000F677A"/>
    <w:rsid w:val="0010393E"/>
    <w:rsid w:val="00163E88"/>
    <w:rsid w:val="001B54CD"/>
    <w:rsid w:val="001E5F22"/>
    <w:rsid w:val="001F09D1"/>
    <w:rsid w:val="0028462B"/>
    <w:rsid w:val="002C205A"/>
    <w:rsid w:val="002C46ED"/>
    <w:rsid w:val="002E386F"/>
    <w:rsid w:val="003833FC"/>
    <w:rsid w:val="003A3354"/>
    <w:rsid w:val="003B0A29"/>
    <w:rsid w:val="003C3D6B"/>
    <w:rsid w:val="003C4BFF"/>
    <w:rsid w:val="00401D00"/>
    <w:rsid w:val="0045795F"/>
    <w:rsid w:val="00470067"/>
    <w:rsid w:val="00484AB2"/>
    <w:rsid w:val="004E6604"/>
    <w:rsid w:val="004E6B10"/>
    <w:rsid w:val="0051009C"/>
    <w:rsid w:val="00533FB7"/>
    <w:rsid w:val="00544028"/>
    <w:rsid w:val="005734AE"/>
    <w:rsid w:val="00573EE2"/>
    <w:rsid w:val="00590894"/>
    <w:rsid w:val="005C3A1F"/>
    <w:rsid w:val="005C4180"/>
    <w:rsid w:val="005E3D01"/>
    <w:rsid w:val="005E69EB"/>
    <w:rsid w:val="00626454"/>
    <w:rsid w:val="00632C7F"/>
    <w:rsid w:val="006830C0"/>
    <w:rsid w:val="006A0F7E"/>
    <w:rsid w:val="006A6C4E"/>
    <w:rsid w:val="006D140A"/>
    <w:rsid w:val="006E0B18"/>
    <w:rsid w:val="006F55CD"/>
    <w:rsid w:val="006F6B15"/>
    <w:rsid w:val="00723C7C"/>
    <w:rsid w:val="00741635"/>
    <w:rsid w:val="00762762"/>
    <w:rsid w:val="007661BD"/>
    <w:rsid w:val="007A3EAC"/>
    <w:rsid w:val="00803992"/>
    <w:rsid w:val="00821C8E"/>
    <w:rsid w:val="00834850"/>
    <w:rsid w:val="00841E06"/>
    <w:rsid w:val="008475F2"/>
    <w:rsid w:val="008800AD"/>
    <w:rsid w:val="0088602A"/>
    <w:rsid w:val="00927BE0"/>
    <w:rsid w:val="0095218F"/>
    <w:rsid w:val="0097496C"/>
    <w:rsid w:val="009E5678"/>
    <w:rsid w:val="00A003CC"/>
    <w:rsid w:val="00A03BA9"/>
    <w:rsid w:val="00A80CBE"/>
    <w:rsid w:val="00A82006"/>
    <w:rsid w:val="00AB44A6"/>
    <w:rsid w:val="00AD3371"/>
    <w:rsid w:val="00AE3269"/>
    <w:rsid w:val="00B54203"/>
    <w:rsid w:val="00B959C6"/>
    <w:rsid w:val="00B967EE"/>
    <w:rsid w:val="00BA3C33"/>
    <w:rsid w:val="00BC24D0"/>
    <w:rsid w:val="00BD3642"/>
    <w:rsid w:val="00C0022B"/>
    <w:rsid w:val="00C23CBF"/>
    <w:rsid w:val="00C32429"/>
    <w:rsid w:val="00C44F73"/>
    <w:rsid w:val="00C64E43"/>
    <w:rsid w:val="00C74C4F"/>
    <w:rsid w:val="00CD59D7"/>
    <w:rsid w:val="00D22F15"/>
    <w:rsid w:val="00D45141"/>
    <w:rsid w:val="00D46915"/>
    <w:rsid w:val="00D939F0"/>
    <w:rsid w:val="00DD5F74"/>
    <w:rsid w:val="00DE7B22"/>
    <w:rsid w:val="00E352B8"/>
    <w:rsid w:val="00EC21AB"/>
    <w:rsid w:val="00EF49B6"/>
    <w:rsid w:val="00F41CE6"/>
    <w:rsid w:val="00F6011D"/>
    <w:rsid w:val="00F66669"/>
    <w:rsid w:val="00FB545D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4</cp:revision>
  <cp:lastPrinted>2014-01-10T12:07:00Z</cp:lastPrinted>
  <dcterms:created xsi:type="dcterms:W3CDTF">2014-05-16T16:27:00Z</dcterms:created>
  <dcterms:modified xsi:type="dcterms:W3CDTF">2014-05-22T13:38:00Z</dcterms:modified>
</cp:coreProperties>
</file>