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40" w:rsidRPr="000F677A" w:rsidRDefault="000E5940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0E5940" w:rsidRDefault="000E5940" w:rsidP="002273A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29</w:t>
      </w:r>
      <w:r w:rsidRPr="002273A9">
        <w:rPr>
          <w:rFonts w:ascii="Times New Roman" w:hAnsi="Times New Roman"/>
          <w:b/>
          <w:sz w:val="40"/>
          <w:szCs w:val="40"/>
        </w:rPr>
        <w:t xml:space="preserve">-The </w:t>
      </w:r>
      <w:r>
        <w:rPr>
          <w:rFonts w:ascii="Times New Roman" w:hAnsi="Times New Roman"/>
          <w:b/>
          <w:sz w:val="40"/>
          <w:szCs w:val="40"/>
        </w:rPr>
        <w:t xml:space="preserve">Great </w:t>
      </w:r>
      <w:r w:rsidRPr="00A4596D">
        <w:rPr>
          <w:rFonts w:ascii="Times New Roman" w:hAnsi="Times New Roman"/>
          <w:b/>
          <w:sz w:val="40"/>
          <w:szCs w:val="40"/>
        </w:rPr>
        <w:t>War</w:t>
      </w:r>
      <w:r>
        <w:rPr>
          <w:rFonts w:ascii="Times New Roman" w:hAnsi="Times New Roman"/>
          <w:b/>
          <w:sz w:val="40"/>
          <w:szCs w:val="40"/>
        </w:rPr>
        <w:t>-Pt. 2</w:t>
      </w:r>
    </w:p>
    <w:p w:rsidR="000E5940" w:rsidRPr="000F677A" w:rsidRDefault="000E5940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0E5940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0E5940" w:rsidRPr="000F677A" w:rsidRDefault="000E5940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0E5940" w:rsidRPr="000F677A" w:rsidRDefault="000E5940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0E5940" w:rsidRPr="000F677A" w:rsidRDefault="000E5940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0E5940" w:rsidRPr="006A0F7E" w:rsidTr="003A48F7">
        <w:trPr>
          <w:trHeight w:val="1322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E5940" w:rsidRPr="006A0F7E" w:rsidTr="003A48F7">
        <w:trPr>
          <w:trHeight w:val="1430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E5940" w:rsidRPr="006A0F7E" w:rsidTr="005F162B">
        <w:trPr>
          <w:trHeight w:val="1250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E5940" w:rsidRPr="006A0F7E" w:rsidTr="003A48F7">
        <w:trPr>
          <w:trHeight w:val="1250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E5940" w:rsidRPr="006A0F7E" w:rsidTr="003A48F7">
        <w:trPr>
          <w:trHeight w:val="1250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E5940" w:rsidRPr="006A0F7E" w:rsidTr="003A48F7">
        <w:trPr>
          <w:trHeight w:val="1250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E5940" w:rsidRPr="006A0F7E" w:rsidTr="003A48F7">
        <w:trPr>
          <w:trHeight w:val="1250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0E5940" w:rsidRDefault="000E5940" w:rsidP="00B959C6">
      <w:pPr>
        <w:rPr>
          <w:rFonts w:ascii="Times New Roman" w:hAnsi="Times New Roman"/>
          <w:sz w:val="32"/>
          <w:szCs w:val="32"/>
        </w:rPr>
      </w:pPr>
    </w:p>
    <w:p w:rsidR="000E5940" w:rsidRPr="004C74BA" w:rsidRDefault="000E5940" w:rsidP="004C7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4BA">
        <w:rPr>
          <w:rFonts w:ascii="Times New Roman" w:hAnsi="Times New Roman"/>
        </w:rPr>
        <w:t>What words did you have the hardest time matching up? What steps did you take to find the correct match?</w:t>
      </w:r>
    </w:p>
    <w:p w:rsidR="000E5940" w:rsidRPr="000F677A" w:rsidRDefault="000E5940" w:rsidP="002273A9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0E5940" w:rsidRDefault="000E5940" w:rsidP="00A4596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29</w:t>
      </w:r>
      <w:r w:rsidRPr="002273A9">
        <w:rPr>
          <w:rFonts w:ascii="Times New Roman" w:hAnsi="Times New Roman"/>
          <w:b/>
          <w:sz w:val="40"/>
          <w:szCs w:val="40"/>
        </w:rPr>
        <w:t xml:space="preserve">-The </w:t>
      </w:r>
      <w:r>
        <w:rPr>
          <w:rFonts w:ascii="Times New Roman" w:hAnsi="Times New Roman"/>
          <w:b/>
          <w:sz w:val="40"/>
          <w:szCs w:val="40"/>
        </w:rPr>
        <w:t xml:space="preserve">Great </w:t>
      </w:r>
      <w:r w:rsidRPr="00A4596D">
        <w:rPr>
          <w:rFonts w:ascii="Times New Roman" w:hAnsi="Times New Roman"/>
          <w:b/>
          <w:sz w:val="40"/>
          <w:szCs w:val="40"/>
        </w:rPr>
        <w:t>War</w:t>
      </w:r>
      <w:r>
        <w:rPr>
          <w:rFonts w:ascii="Times New Roman" w:hAnsi="Times New Roman"/>
          <w:b/>
          <w:sz w:val="40"/>
          <w:szCs w:val="40"/>
        </w:rPr>
        <w:t>-Pt. 2</w:t>
      </w:r>
    </w:p>
    <w:p w:rsidR="000E5940" w:rsidRPr="000F677A" w:rsidRDefault="000E5940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0E5940" w:rsidRPr="006A0F7E" w:rsidTr="00AA0D64">
        <w:trPr>
          <w:trHeight w:val="692"/>
        </w:trPr>
        <w:tc>
          <w:tcPr>
            <w:tcW w:w="3686" w:type="dxa"/>
            <w:shd w:val="clear" w:color="auto" w:fill="C0C0C0"/>
          </w:tcPr>
          <w:p w:rsidR="000E5940" w:rsidRPr="000F677A" w:rsidRDefault="000E5940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0E5940" w:rsidRPr="000F677A" w:rsidRDefault="000E5940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0E5940" w:rsidRPr="000F677A" w:rsidRDefault="000E5940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0E5940" w:rsidRPr="00EC41C5" w:rsidTr="0031102C">
        <w:trPr>
          <w:trHeight w:val="845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1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Triple </w:t>
            </w:r>
            <w:smartTag w:uri="urn:schemas-microsoft-com:office:smarttags" w:element="City">
              <w:smartTag w:uri="urn:schemas-microsoft-com:office:smarttags" w:element="place">
                <w:r w:rsidRPr="0008180E">
                  <w:rPr>
                    <w:rFonts w:ascii="Times New Roman" w:hAnsi="Times New Roman"/>
                    <w:b/>
                    <w:sz w:val="28"/>
                    <w:szCs w:val="28"/>
                    <w:u w:val="single"/>
                  </w:rPr>
                  <w:t>Alliance</w:t>
                </w:r>
              </w:smartTag>
            </w:smartTag>
          </w:p>
        </w:tc>
        <w:tc>
          <w:tcPr>
            <w:tcW w:w="5242" w:type="dxa"/>
          </w:tcPr>
          <w:p w:rsidR="000E5940" w:rsidRPr="0008180E" w:rsidRDefault="000E5940" w:rsidP="00B16A7D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ity">
              <w:r w:rsidRPr="0008180E">
                <w:rPr>
                  <w:rFonts w:ascii="Times New Roman" w:hAnsi="Times New Roman"/>
                  <w:sz w:val="28"/>
                  <w:szCs w:val="28"/>
                </w:rPr>
                <w:t>Alliance</w:t>
              </w:r>
            </w:smartTag>
            <w:r w:rsidRPr="0008180E">
              <w:rPr>
                <w:rFonts w:ascii="Times New Roman" w:hAnsi="Times New Roman"/>
                <w:sz w:val="28"/>
                <w:szCs w:val="28"/>
              </w:rPr>
              <w:t xml:space="preserve"> between </w:t>
            </w:r>
            <w:smartTag w:uri="urn:schemas-microsoft-com:office:smarttags" w:element="country-region">
              <w:r w:rsidRPr="0008180E">
                <w:rPr>
                  <w:rFonts w:ascii="Times New Roman" w:hAnsi="Times New Roman"/>
                  <w:sz w:val="28"/>
                  <w:szCs w:val="28"/>
                </w:rPr>
                <w:t>Germany</w:t>
              </w:r>
            </w:smartTag>
            <w:r w:rsidRPr="000818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smartTag w:uri="urn:schemas-microsoft-com:office:smarttags" w:element="country-region">
              <w:r w:rsidRPr="0008180E">
                <w:rPr>
                  <w:rFonts w:ascii="Times New Roman" w:hAnsi="Times New Roman"/>
                  <w:sz w:val="28"/>
                  <w:szCs w:val="28"/>
                </w:rPr>
                <w:t>Austria-Hungary</w:t>
              </w:r>
            </w:smartTag>
            <w:r w:rsidRPr="0008180E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smartTag w:uri="urn:schemas-microsoft-com:office:smarttags" w:element="country-region">
              <w:r w:rsidRPr="0008180E">
                <w:rPr>
                  <w:rFonts w:ascii="Times New Roman" w:hAnsi="Times New Roman"/>
                  <w:sz w:val="28"/>
                  <w:szCs w:val="28"/>
                </w:rPr>
                <w:t>Italy</w:t>
              </w:r>
            </w:smartTag>
            <w:r w:rsidRPr="0008180E">
              <w:rPr>
                <w:rFonts w:ascii="Times New Roman" w:hAnsi="Times New Roman"/>
                <w:sz w:val="28"/>
                <w:szCs w:val="28"/>
              </w:rPr>
              <w:t xml:space="preserve"> whose goal was to isolate </w:t>
            </w:r>
            <w:smartTag w:uri="urn:schemas-microsoft-com:office:smarttags" w:element="country-region">
              <w:smartTag w:uri="urn:schemas-microsoft-com:office:smarttags" w:element="place">
                <w:r w:rsidRPr="0008180E">
                  <w:rPr>
                    <w:rFonts w:ascii="Times New Roman" w:hAnsi="Times New Roman"/>
                    <w:sz w:val="28"/>
                    <w:szCs w:val="28"/>
                  </w:rPr>
                  <w:t>France</w:t>
                </w:r>
              </w:smartTag>
            </w:smartTag>
          </w:p>
        </w:tc>
        <w:tc>
          <w:tcPr>
            <w:tcW w:w="1080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E5940" w:rsidRPr="00EC41C5" w:rsidTr="0031102C">
        <w:trPr>
          <w:trHeight w:val="548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1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The Treaty of </w:t>
            </w:r>
            <w:smartTag w:uri="urn:schemas-microsoft-com:office:smarttags" w:element="City">
              <w:smartTag w:uri="urn:schemas-microsoft-com:office:smarttags" w:element="place">
                <w:r w:rsidRPr="0008180E">
                  <w:rPr>
                    <w:rFonts w:ascii="Times New Roman" w:hAnsi="Times New Roman"/>
                    <w:b/>
                    <w:sz w:val="28"/>
                    <w:szCs w:val="28"/>
                    <w:u w:val="single"/>
                  </w:rPr>
                  <w:t>Versailles</w:t>
                </w:r>
              </w:smartTag>
            </w:smartTag>
          </w:p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2" w:type="dxa"/>
          </w:tcPr>
          <w:p w:rsidR="000E5940" w:rsidRPr="0008180E" w:rsidRDefault="000E5940" w:rsidP="00B16A7D">
            <w:pPr>
              <w:rPr>
                <w:rFonts w:ascii="Times New Roman" w:hAnsi="Times New Roman"/>
                <w:sz w:val="28"/>
                <w:szCs w:val="28"/>
              </w:rPr>
            </w:pPr>
            <w:r w:rsidRPr="0008180E">
              <w:rPr>
                <w:rFonts w:ascii="Times New Roman" w:hAnsi="Times New Roman"/>
                <w:sz w:val="28"/>
                <w:szCs w:val="28"/>
              </w:rPr>
              <w:t xml:space="preserve">An agreement designed to bring peace among the nations and punish </w:t>
            </w:r>
            <w:smartTag w:uri="urn:schemas-microsoft-com:office:smarttags" w:element="country-region">
              <w:smartTag w:uri="urn:schemas-microsoft-com:office:smarttags" w:element="place">
                <w:r w:rsidRPr="0008180E">
                  <w:rPr>
                    <w:rFonts w:ascii="Times New Roman" w:hAnsi="Times New Roman"/>
                    <w:sz w:val="28"/>
                    <w:szCs w:val="28"/>
                  </w:rPr>
                  <w:t>Germany</w:t>
                </w:r>
              </w:smartTag>
            </w:smartTag>
            <w:r w:rsidRPr="0008180E">
              <w:rPr>
                <w:rFonts w:ascii="Times New Roman" w:hAnsi="Times New Roman"/>
                <w:sz w:val="28"/>
                <w:szCs w:val="28"/>
              </w:rPr>
              <w:t xml:space="preserve"> after WWI</w:t>
            </w:r>
          </w:p>
        </w:tc>
        <w:tc>
          <w:tcPr>
            <w:tcW w:w="1080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E5940" w:rsidRPr="00EC41C5" w:rsidTr="0031102C">
        <w:trPr>
          <w:trHeight w:val="665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1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Triple Entente</w:t>
            </w:r>
          </w:p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2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ountry-region">
              <w:r w:rsidRPr="0008180E">
                <w:rPr>
                  <w:rFonts w:ascii="Times New Roman" w:hAnsi="Times New Roman"/>
                  <w:sz w:val="28"/>
                  <w:szCs w:val="28"/>
                </w:rPr>
                <w:t>Britain</w:t>
              </w:r>
            </w:smartTag>
            <w:r w:rsidRPr="0008180E">
              <w:rPr>
                <w:rFonts w:ascii="Times New Roman" w:hAnsi="Times New Roman"/>
                <w:sz w:val="28"/>
                <w:szCs w:val="28"/>
              </w:rPr>
              <w:t xml:space="preserve">’s alliance with </w:t>
            </w:r>
            <w:smartTag w:uri="urn:schemas-microsoft-com:office:smarttags" w:element="country-region">
              <w:r w:rsidRPr="0008180E">
                <w:rPr>
                  <w:rFonts w:ascii="Times New Roman" w:hAnsi="Times New Roman"/>
                  <w:sz w:val="28"/>
                  <w:szCs w:val="28"/>
                </w:rPr>
                <w:t>France</w:t>
              </w:r>
            </w:smartTag>
            <w:r w:rsidRPr="0008180E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08180E">
                  <w:rPr>
                    <w:rFonts w:ascii="Times New Roman" w:hAnsi="Times New Roman"/>
                    <w:sz w:val="28"/>
                    <w:szCs w:val="28"/>
                  </w:rPr>
                  <w:t>Russia</w:t>
                </w:r>
              </w:smartTag>
            </w:smartTag>
            <w:r w:rsidRPr="0008180E">
              <w:rPr>
                <w:rFonts w:ascii="Times New Roman" w:hAnsi="Times New Roman"/>
                <w:sz w:val="28"/>
                <w:szCs w:val="28"/>
              </w:rPr>
              <w:t xml:space="preserve"> established in 1907</w:t>
            </w:r>
          </w:p>
        </w:tc>
        <w:tc>
          <w:tcPr>
            <w:tcW w:w="1080" w:type="dxa"/>
          </w:tcPr>
          <w:p w:rsidR="000E5940" w:rsidRPr="0008180E" w:rsidRDefault="000E5940" w:rsidP="000818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E5940" w:rsidRPr="00EC41C5" w:rsidTr="0031102C">
        <w:trPr>
          <w:trHeight w:val="845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1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Fourteen Points</w:t>
            </w:r>
          </w:p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2" w:type="dxa"/>
          </w:tcPr>
          <w:p w:rsidR="000E5940" w:rsidRPr="0008180E" w:rsidRDefault="000E5940" w:rsidP="00B16A7D">
            <w:pPr>
              <w:rPr>
                <w:rFonts w:ascii="Times New Roman" w:hAnsi="Times New Roman"/>
                <w:sz w:val="28"/>
                <w:szCs w:val="28"/>
              </w:rPr>
            </w:pPr>
            <w:r w:rsidRPr="0008180E">
              <w:rPr>
                <w:rFonts w:ascii="Times New Roman" w:hAnsi="Times New Roman"/>
                <w:sz w:val="28"/>
                <w:szCs w:val="28"/>
              </w:rPr>
              <w:t xml:space="preserve">A series of proposals drawn up by Woodrow Wilson in order to outline a long  lasting peace with </w:t>
            </w:r>
            <w:smartTag w:uri="urn:schemas-microsoft-com:office:smarttags" w:element="place">
              <w:r w:rsidRPr="0008180E">
                <w:rPr>
                  <w:rFonts w:ascii="Times New Roman" w:hAnsi="Times New Roman"/>
                  <w:sz w:val="28"/>
                  <w:szCs w:val="28"/>
                </w:rPr>
                <w:t>Europe</w:t>
              </w:r>
            </w:smartTag>
          </w:p>
        </w:tc>
        <w:tc>
          <w:tcPr>
            <w:tcW w:w="1080" w:type="dxa"/>
          </w:tcPr>
          <w:p w:rsidR="000E5940" w:rsidRPr="0008180E" w:rsidRDefault="000E5940" w:rsidP="000818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E5940" w:rsidRPr="00EC41C5" w:rsidTr="0031102C">
        <w:trPr>
          <w:trHeight w:val="755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1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Schlieffen Plan</w:t>
            </w:r>
          </w:p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2" w:type="dxa"/>
          </w:tcPr>
          <w:p w:rsidR="000E5940" w:rsidRPr="0008180E" w:rsidRDefault="000E5940" w:rsidP="00B16A7D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ountry-region">
              <w:r w:rsidRPr="0008180E">
                <w:rPr>
                  <w:rFonts w:ascii="Times New Roman" w:hAnsi="Times New Roman"/>
                  <w:sz w:val="28"/>
                  <w:szCs w:val="28"/>
                </w:rPr>
                <w:t>Germany</w:t>
              </w:r>
            </w:smartTag>
            <w:r w:rsidRPr="0008180E">
              <w:rPr>
                <w:rFonts w:ascii="Times New Roman" w:hAnsi="Times New Roman"/>
                <w:sz w:val="28"/>
                <w:szCs w:val="28"/>
              </w:rPr>
              <w:t xml:space="preserve">’s plan during WWI in which they would defeat </w:t>
            </w:r>
            <w:smartTag w:uri="urn:schemas-microsoft-com:office:smarttags" w:element="country-region">
              <w:r w:rsidRPr="0008180E">
                <w:rPr>
                  <w:rFonts w:ascii="Times New Roman" w:hAnsi="Times New Roman"/>
                  <w:sz w:val="28"/>
                  <w:szCs w:val="28"/>
                </w:rPr>
                <w:t>France</w:t>
              </w:r>
            </w:smartTag>
            <w:r w:rsidRPr="0008180E">
              <w:rPr>
                <w:rFonts w:ascii="Times New Roman" w:hAnsi="Times New Roman"/>
                <w:sz w:val="28"/>
                <w:szCs w:val="28"/>
              </w:rPr>
              <w:t xml:space="preserve"> first and then turn their attention east to fight </w:t>
            </w:r>
            <w:smartTag w:uri="urn:schemas-microsoft-com:office:smarttags" w:element="country-region">
              <w:smartTag w:uri="urn:schemas-microsoft-com:office:smarttags" w:element="place">
                <w:r w:rsidRPr="0008180E">
                  <w:rPr>
                    <w:rFonts w:ascii="Times New Roman" w:hAnsi="Times New Roman"/>
                    <w:sz w:val="28"/>
                    <w:szCs w:val="28"/>
                  </w:rPr>
                  <w:t>Russia</w:t>
                </w:r>
              </w:smartTag>
            </w:smartTag>
          </w:p>
        </w:tc>
        <w:tc>
          <w:tcPr>
            <w:tcW w:w="1080" w:type="dxa"/>
          </w:tcPr>
          <w:p w:rsidR="000E5940" w:rsidRPr="0008180E" w:rsidRDefault="000E5940" w:rsidP="000818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E5940" w:rsidRPr="00EC41C5" w:rsidTr="0031102C">
        <w:trPr>
          <w:trHeight w:val="665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1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Total War</w:t>
            </w:r>
          </w:p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2" w:type="dxa"/>
          </w:tcPr>
          <w:p w:rsidR="000E5940" w:rsidRPr="0008180E" w:rsidRDefault="000E5940" w:rsidP="00B16A7D">
            <w:pPr>
              <w:rPr>
                <w:rFonts w:ascii="Times New Roman" w:hAnsi="Times New Roman"/>
                <w:sz w:val="28"/>
                <w:szCs w:val="28"/>
              </w:rPr>
            </w:pPr>
            <w:r w:rsidRPr="0008180E">
              <w:rPr>
                <w:rFonts w:ascii="Times New Roman" w:hAnsi="Times New Roman"/>
                <w:sz w:val="28"/>
                <w:szCs w:val="28"/>
              </w:rPr>
              <w:t>Policy where all available resources nation possesses are dedicated to war</w:t>
            </w:r>
          </w:p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E5940" w:rsidRPr="0008180E" w:rsidRDefault="000E5940" w:rsidP="000818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E5940" w:rsidRPr="00EC41C5" w:rsidTr="0031102C">
        <w:trPr>
          <w:trHeight w:val="710"/>
        </w:trPr>
        <w:tc>
          <w:tcPr>
            <w:tcW w:w="3686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1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Militarism</w:t>
            </w:r>
          </w:p>
        </w:tc>
        <w:tc>
          <w:tcPr>
            <w:tcW w:w="5242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80E">
              <w:rPr>
                <w:rFonts w:ascii="Times New Roman" w:hAnsi="Times New Roman"/>
                <w:sz w:val="28"/>
                <w:szCs w:val="28"/>
              </w:rPr>
              <w:t>The policy of glorifying military power and keeping an army prepared for war</w:t>
            </w:r>
          </w:p>
        </w:tc>
        <w:tc>
          <w:tcPr>
            <w:tcW w:w="1080" w:type="dxa"/>
          </w:tcPr>
          <w:p w:rsidR="000E5940" w:rsidRPr="0008180E" w:rsidRDefault="000E5940" w:rsidP="00B16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0E5940" w:rsidRPr="00EC41C5" w:rsidRDefault="000E5940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0E5940" w:rsidRPr="00EC41C5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40" w:rsidRDefault="000E5940" w:rsidP="006830C0">
      <w:pPr>
        <w:spacing w:after="0" w:line="240" w:lineRule="auto"/>
      </w:pPr>
      <w:r>
        <w:separator/>
      </w:r>
    </w:p>
  </w:endnote>
  <w:endnote w:type="continuationSeparator" w:id="0">
    <w:p w:rsidR="000E5940" w:rsidRDefault="000E5940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40" w:rsidRDefault="000E5940" w:rsidP="006830C0">
      <w:pPr>
        <w:spacing w:after="0" w:line="240" w:lineRule="auto"/>
      </w:pPr>
      <w:r>
        <w:separator/>
      </w:r>
    </w:p>
  </w:footnote>
  <w:footnote w:type="continuationSeparator" w:id="0">
    <w:p w:rsidR="000E5940" w:rsidRDefault="000E5940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40" w:rsidRPr="006830C0" w:rsidRDefault="000E5940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267F6C"/>
    <w:multiLevelType w:val="hybridMultilevel"/>
    <w:tmpl w:val="71A897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02CC3"/>
    <w:multiLevelType w:val="hybridMultilevel"/>
    <w:tmpl w:val="C36EC4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6A2055"/>
    <w:multiLevelType w:val="multilevel"/>
    <w:tmpl w:val="C36EC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75A76"/>
    <w:rsid w:val="0008180E"/>
    <w:rsid w:val="000B072D"/>
    <w:rsid w:val="000E49F6"/>
    <w:rsid w:val="000E5940"/>
    <w:rsid w:val="000F677A"/>
    <w:rsid w:val="00163E88"/>
    <w:rsid w:val="0019409C"/>
    <w:rsid w:val="001B1310"/>
    <w:rsid w:val="001C6DE6"/>
    <w:rsid w:val="001E23EC"/>
    <w:rsid w:val="001E5F22"/>
    <w:rsid w:val="001F09D1"/>
    <w:rsid w:val="00206B86"/>
    <w:rsid w:val="00224B3C"/>
    <w:rsid w:val="002273A9"/>
    <w:rsid w:val="00230050"/>
    <w:rsid w:val="00270B8F"/>
    <w:rsid w:val="0028462B"/>
    <w:rsid w:val="002A4F6D"/>
    <w:rsid w:val="002C205A"/>
    <w:rsid w:val="002C46ED"/>
    <w:rsid w:val="002E386F"/>
    <w:rsid w:val="002E47AF"/>
    <w:rsid w:val="0031102C"/>
    <w:rsid w:val="00316BEC"/>
    <w:rsid w:val="003524D0"/>
    <w:rsid w:val="003833FC"/>
    <w:rsid w:val="003A48F7"/>
    <w:rsid w:val="003A5C87"/>
    <w:rsid w:val="003B0A29"/>
    <w:rsid w:val="003B1E87"/>
    <w:rsid w:val="003C3D6B"/>
    <w:rsid w:val="003C4BFF"/>
    <w:rsid w:val="003D7E09"/>
    <w:rsid w:val="003F5C44"/>
    <w:rsid w:val="00401D00"/>
    <w:rsid w:val="0045795F"/>
    <w:rsid w:val="00470067"/>
    <w:rsid w:val="00482C3C"/>
    <w:rsid w:val="00484AB2"/>
    <w:rsid w:val="004C5A56"/>
    <w:rsid w:val="004C74BA"/>
    <w:rsid w:val="004E6604"/>
    <w:rsid w:val="004E6B10"/>
    <w:rsid w:val="004F470A"/>
    <w:rsid w:val="0051009C"/>
    <w:rsid w:val="00544028"/>
    <w:rsid w:val="005734AE"/>
    <w:rsid w:val="00573EE2"/>
    <w:rsid w:val="00590894"/>
    <w:rsid w:val="00590CFE"/>
    <w:rsid w:val="005D1DEC"/>
    <w:rsid w:val="005E3D01"/>
    <w:rsid w:val="005F162B"/>
    <w:rsid w:val="00601C93"/>
    <w:rsid w:val="00626454"/>
    <w:rsid w:val="00632A44"/>
    <w:rsid w:val="00632C7F"/>
    <w:rsid w:val="006830C0"/>
    <w:rsid w:val="006A0F7E"/>
    <w:rsid w:val="006D140A"/>
    <w:rsid w:val="006E0B18"/>
    <w:rsid w:val="006F55CD"/>
    <w:rsid w:val="006F6B15"/>
    <w:rsid w:val="00701D4A"/>
    <w:rsid w:val="00723C7C"/>
    <w:rsid w:val="00741635"/>
    <w:rsid w:val="00762762"/>
    <w:rsid w:val="007A3EAC"/>
    <w:rsid w:val="007D2AA0"/>
    <w:rsid w:val="0081124F"/>
    <w:rsid w:val="00821C8E"/>
    <w:rsid w:val="008248D7"/>
    <w:rsid w:val="00834850"/>
    <w:rsid w:val="00841E06"/>
    <w:rsid w:val="008475F2"/>
    <w:rsid w:val="0085777B"/>
    <w:rsid w:val="008770F0"/>
    <w:rsid w:val="008800AD"/>
    <w:rsid w:val="0088602A"/>
    <w:rsid w:val="00897325"/>
    <w:rsid w:val="008D2B36"/>
    <w:rsid w:val="008F2A0E"/>
    <w:rsid w:val="00927BE0"/>
    <w:rsid w:val="0095218F"/>
    <w:rsid w:val="009575FB"/>
    <w:rsid w:val="0097496C"/>
    <w:rsid w:val="009A35AB"/>
    <w:rsid w:val="009E5678"/>
    <w:rsid w:val="00A003CC"/>
    <w:rsid w:val="00A03BA9"/>
    <w:rsid w:val="00A4596D"/>
    <w:rsid w:val="00A80CBE"/>
    <w:rsid w:val="00A82006"/>
    <w:rsid w:val="00AA0D64"/>
    <w:rsid w:val="00AB44A6"/>
    <w:rsid w:val="00AB4609"/>
    <w:rsid w:val="00AC577B"/>
    <w:rsid w:val="00AD2739"/>
    <w:rsid w:val="00AD3371"/>
    <w:rsid w:val="00AE3269"/>
    <w:rsid w:val="00AE33F0"/>
    <w:rsid w:val="00B004B5"/>
    <w:rsid w:val="00B16A7D"/>
    <w:rsid w:val="00B3334C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52940"/>
    <w:rsid w:val="00C64E43"/>
    <w:rsid w:val="00C74C4F"/>
    <w:rsid w:val="00D22F15"/>
    <w:rsid w:val="00D45141"/>
    <w:rsid w:val="00D46915"/>
    <w:rsid w:val="00D55B1E"/>
    <w:rsid w:val="00D939F0"/>
    <w:rsid w:val="00DA051D"/>
    <w:rsid w:val="00DD5F74"/>
    <w:rsid w:val="00DE7B22"/>
    <w:rsid w:val="00E352B8"/>
    <w:rsid w:val="00EA3B65"/>
    <w:rsid w:val="00EB2C81"/>
    <w:rsid w:val="00EC41C5"/>
    <w:rsid w:val="00EF49B6"/>
    <w:rsid w:val="00F41CE6"/>
    <w:rsid w:val="00F6011D"/>
    <w:rsid w:val="00F66669"/>
    <w:rsid w:val="00F86B49"/>
    <w:rsid w:val="00FB545D"/>
    <w:rsid w:val="00FC3CE9"/>
    <w:rsid w:val="00FC57EA"/>
    <w:rsid w:val="00FD0497"/>
    <w:rsid w:val="00FD6DBB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7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162</Words>
  <Characters>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3</cp:revision>
  <cp:lastPrinted>2014-05-09T15:38:00Z</cp:lastPrinted>
  <dcterms:created xsi:type="dcterms:W3CDTF">2014-05-09T15:56:00Z</dcterms:created>
  <dcterms:modified xsi:type="dcterms:W3CDTF">2014-05-13T13:46:00Z</dcterms:modified>
</cp:coreProperties>
</file>