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97" w:rsidRPr="000F677A" w:rsidRDefault="007B5397" w:rsidP="00B959C6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7B5397" w:rsidRPr="00927BE0" w:rsidRDefault="007B5397" w:rsidP="00B3334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25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>The Industrial Revolution</w:t>
      </w:r>
    </w:p>
    <w:p w:rsidR="007B5397" w:rsidRPr="000F677A" w:rsidRDefault="007B5397" w:rsidP="00B959C6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4882"/>
        <w:gridCol w:w="1620"/>
      </w:tblGrid>
      <w:tr w:rsidR="007B5397" w:rsidRPr="006A0F7E" w:rsidTr="00AB44A6">
        <w:trPr>
          <w:trHeight w:val="692"/>
        </w:trPr>
        <w:tc>
          <w:tcPr>
            <w:tcW w:w="3686" w:type="dxa"/>
            <w:shd w:val="clear" w:color="auto" w:fill="C0C0C0"/>
          </w:tcPr>
          <w:p w:rsidR="007B5397" w:rsidRPr="000F677A" w:rsidRDefault="007B5397" w:rsidP="0097496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882" w:type="dxa"/>
            <w:shd w:val="clear" w:color="auto" w:fill="C0C0C0"/>
          </w:tcPr>
          <w:p w:rsidR="007B5397" w:rsidRPr="000F677A" w:rsidRDefault="007B5397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620" w:type="dxa"/>
            <w:shd w:val="clear" w:color="auto" w:fill="C0C0C0"/>
          </w:tcPr>
          <w:p w:rsidR="007B5397" w:rsidRPr="000F677A" w:rsidRDefault="007B5397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7B5397" w:rsidRPr="006A0F7E" w:rsidTr="00701D4A">
        <w:trPr>
          <w:trHeight w:val="962"/>
        </w:trPr>
        <w:tc>
          <w:tcPr>
            <w:tcW w:w="3686" w:type="dxa"/>
          </w:tcPr>
          <w:p w:rsidR="007B5397" w:rsidRPr="005734AE" w:rsidRDefault="007B5397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7B5397" w:rsidRPr="005734AE" w:rsidRDefault="007B5397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7B5397" w:rsidRPr="006A0F7E" w:rsidRDefault="007B5397" w:rsidP="0097496C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7B5397" w:rsidRPr="006A0F7E" w:rsidTr="004F470A">
        <w:trPr>
          <w:trHeight w:val="1070"/>
        </w:trPr>
        <w:tc>
          <w:tcPr>
            <w:tcW w:w="3686" w:type="dxa"/>
          </w:tcPr>
          <w:p w:rsidR="007B5397" w:rsidRPr="005734AE" w:rsidRDefault="007B5397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7B5397" w:rsidRPr="005734AE" w:rsidRDefault="007B5397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7B5397" w:rsidRPr="006A0F7E" w:rsidRDefault="007B5397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B5397" w:rsidRPr="006A0F7E" w:rsidTr="003D7E09">
        <w:trPr>
          <w:trHeight w:val="890"/>
        </w:trPr>
        <w:tc>
          <w:tcPr>
            <w:tcW w:w="3686" w:type="dxa"/>
          </w:tcPr>
          <w:p w:rsidR="007B5397" w:rsidRPr="005734AE" w:rsidRDefault="007B5397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7B5397" w:rsidRPr="005734AE" w:rsidRDefault="007B5397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7B5397" w:rsidRPr="006A0F7E" w:rsidRDefault="007B5397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B5397" w:rsidRPr="006A0F7E" w:rsidTr="00701D4A">
        <w:trPr>
          <w:trHeight w:val="890"/>
        </w:trPr>
        <w:tc>
          <w:tcPr>
            <w:tcW w:w="3686" w:type="dxa"/>
          </w:tcPr>
          <w:p w:rsidR="007B5397" w:rsidRPr="005734AE" w:rsidRDefault="007B5397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7B5397" w:rsidRPr="005734AE" w:rsidRDefault="007B5397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7B5397" w:rsidRPr="006A0F7E" w:rsidRDefault="007B5397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B5397" w:rsidRPr="006A0F7E" w:rsidTr="003D7E09">
        <w:trPr>
          <w:trHeight w:val="890"/>
        </w:trPr>
        <w:tc>
          <w:tcPr>
            <w:tcW w:w="3686" w:type="dxa"/>
          </w:tcPr>
          <w:p w:rsidR="007B5397" w:rsidRPr="005734AE" w:rsidRDefault="007B5397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7B5397" w:rsidRPr="005734AE" w:rsidRDefault="007B5397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7B5397" w:rsidRPr="006A0F7E" w:rsidRDefault="007B5397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B5397" w:rsidRPr="006A0F7E" w:rsidTr="00701D4A">
        <w:trPr>
          <w:trHeight w:val="890"/>
        </w:trPr>
        <w:tc>
          <w:tcPr>
            <w:tcW w:w="3686" w:type="dxa"/>
          </w:tcPr>
          <w:p w:rsidR="007B5397" w:rsidRPr="005734AE" w:rsidRDefault="007B5397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7B5397" w:rsidRPr="005734AE" w:rsidRDefault="007B5397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7B5397" w:rsidRPr="006A0F7E" w:rsidRDefault="007B5397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B5397" w:rsidRPr="006A0F7E" w:rsidTr="00701D4A">
        <w:trPr>
          <w:trHeight w:val="890"/>
        </w:trPr>
        <w:tc>
          <w:tcPr>
            <w:tcW w:w="3686" w:type="dxa"/>
          </w:tcPr>
          <w:p w:rsidR="007B5397" w:rsidRPr="005734AE" w:rsidRDefault="007B5397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7B5397" w:rsidRPr="005734AE" w:rsidRDefault="007B5397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7B5397" w:rsidRPr="006A0F7E" w:rsidRDefault="007B5397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B5397" w:rsidRPr="006A0F7E" w:rsidTr="004C74BA">
        <w:trPr>
          <w:trHeight w:val="890"/>
        </w:trPr>
        <w:tc>
          <w:tcPr>
            <w:tcW w:w="3686" w:type="dxa"/>
          </w:tcPr>
          <w:p w:rsidR="007B5397" w:rsidRPr="002C205A" w:rsidRDefault="007B5397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7B5397" w:rsidRPr="002C205A" w:rsidRDefault="007B5397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7B5397" w:rsidRPr="006A0F7E" w:rsidRDefault="007B5397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B5397" w:rsidRPr="004F470A" w:rsidTr="00316BEC">
        <w:trPr>
          <w:trHeight w:val="890"/>
        </w:trPr>
        <w:tc>
          <w:tcPr>
            <w:tcW w:w="3686" w:type="dxa"/>
          </w:tcPr>
          <w:p w:rsidR="007B5397" w:rsidRPr="00316BEC" w:rsidRDefault="007B5397" w:rsidP="00316B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7B5397" w:rsidRPr="00316BEC" w:rsidRDefault="007B5397" w:rsidP="00316B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7B5397" w:rsidRPr="00316BEC" w:rsidRDefault="007B5397" w:rsidP="00FC3C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B5397" w:rsidRPr="004F470A" w:rsidTr="00316BEC">
        <w:trPr>
          <w:trHeight w:val="890"/>
        </w:trPr>
        <w:tc>
          <w:tcPr>
            <w:tcW w:w="3686" w:type="dxa"/>
          </w:tcPr>
          <w:p w:rsidR="007B5397" w:rsidRPr="00316BEC" w:rsidRDefault="007B5397" w:rsidP="00316B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7B5397" w:rsidRPr="00316BEC" w:rsidRDefault="007B5397" w:rsidP="00316B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7B5397" w:rsidRPr="00316BEC" w:rsidRDefault="007B5397" w:rsidP="00FC3C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7B5397" w:rsidRDefault="007B5397" w:rsidP="00B959C6">
      <w:pPr>
        <w:rPr>
          <w:rFonts w:ascii="Times New Roman" w:hAnsi="Times New Roman"/>
          <w:sz w:val="32"/>
          <w:szCs w:val="32"/>
        </w:rPr>
      </w:pPr>
    </w:p>
    <w:p w:rsidR="007B5397" w:rsidRPr="004C74BA" w:rsidRDefault="007B5397" w:rsidP="004C74B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74BA">
        <w:rPr>
          <w:rFonts w:ascii="Times New Roman" w:hAnsi="Times New Roman"/>
        </w:rPr>
        <w:t>What words did you have the hardest time matching up? What steps did you take to find the correct match?</w:t>
      </w:r>
    </w:p>
    <w:p w:rsidR="007B5397" w:rsidRPr="000F677A" w:rsidRDefault="007B5397" w:rsidP="006830C0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7B5397" w:rsidRPr="00927BE0" w:rsidRDefault="007B5397" w:rsidP="001B131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25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>The Industrial Revolution</w:t>
      </w:r>
    </w:p>
    <w:p w:rsidR="007B5397" w:rsidRPr="000F677A" w:rsidRDefault="007B5397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5242"/>
        <w:gridCol w:w="1080"/>
      </w:tblGrid>
      <w:tr w:rsidR="007B5397" w:rsidRPr="006A0F7E" w:rsidTr="00AA0D64">
        <w:trPr>
          <w:trHeight w:val="692"/>
        </w:trPr>
        <w:tc>
          <w:tcPr>
            <w:tcW w:w="3686" w:type="dxa"/>
            <w:shd w:val="clear" w:color="auto" w:fill="C0C0C0"/>
          </w:tcPr>
          <w:p w:rsidR="007B5397" w:rsidRPr="000F677A" w:rsidRDefault="007B5397" w:rsidP="006A0F7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5242" w:type="dxa"/>
            <w:shd w:val="clear" w:color="auto" w:fill="C0C0C0"/>
          </w:tcPr>
          <w:p w:rsidR="007B5397" w:rsidRPr="000F677A" w:rsidRDefault="007B5397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080" w:type="dxa"/>
            <w:shd w:val="clear" w:color="auto" w:fill="C0C0C0"/>
          </w:tcPr>
          <w:p w:rsidR="007B5397" w:rsidRPr="000F677A" w:rsidRDefault="007B5397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7B5397" w:rsidRPr="004F470A" w:rsidTr="00AA0D64">
        <w:trPr>
          <w:trHeight w:val="602"/>
        </w:trPr>
        <w:tc>
          <w:tcPr>
            <w:tcW w:w="3686" w:type="dxa"/>
          </w:tcPr>
          <w:p w:rsidR="007B5397" w:rsidRPr="005734AE" w:rsidRDefault="007B5397" w:rsidP="00C529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2" w:type="dxa"/>
          </w:tcPr>
          <w:p w:rsidR="007B5397" w:rsidRPr="005734AE" w:rsidRDefault="007B5397" w:rsidP="00C529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7B5397" w:rsidRPr="006A0F7E" w:rsidRDefault="007B5397" w:rsidP="00C5294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7B5397" w:rsidRPr="004F470A" w:rsidTr="004F470A">
        <w:trPr>
          <w:trHeight w:val="728"/>
        </w:trPr>
        <w:tc>
          <w:tcPr>
            <w:tcW w:w="3686" w:type="dxa"/>
          </w:tcPr>
          <w:p w:rsidR="007B5397" w:rsidRPr="005734AE" w:rsidRDefault="007B5397" w:rsidP="00C529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2" w:type="dxa"/>
          </w:tcPr>
          <w:p w:rsidR="007B5397" w:rsidRPr="005734AE" w:rsidRDefault="007B5397" w:rsidP="00C529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7B5397" w:rsidRPr="006A0F7E" w:rsidRDefault="007B5397" w:rsidP="00C5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B5397" w:rsidRPr="004F470A" w:rsidTr="00AA0D64">
        <w:trPr>
          <w:trHeight w:val="638"/>
        </w:trPr>
        <w:tc>
          <w:tcPr>
            <w:tcW w:w="3686" w:type="dxa"/>
          </w:tcPr>
          <w:p w:rsidR="007B5397" w:rsidRPr="005734AE" w:rsidRDefault="007B5397" w:rsidP="00C529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2" w:type="dxa"/>
          </w:tcPr>
          <w:p w:rsidR="007B5397" w:rsidRPr="005734AE" w:rsidRDefault="007B5397" w:rsidP="00C529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7B5397" w:rsidRPr="006A0F7E" w:rsidRDefault="007B5397" w:rsidP="00C5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B5397" w:rsidRPr="004F470A" w:rsidTr="00AA0D64">
        <w:trPr>
          <w:trHeight w:val="890"/>
        </w:trPr>
        <w:tc>
          <w:tcPr>
            <w:tcW w:w="3686" w:type="dxa"/>
          </w:tcPr>
          <w:p w:rsidR="007B5397" w:rsidRPr="005734AE" w:rsidRDefault="007B5397" w:rsidP="00C529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2" w:type="dxa"/>
          </w:tcPr>
          <w:p w:rsidR="007B5397" w:rsidRPr="005734AE" w:rsidRDefault="007B5397" w:rsidP="00C529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7B5397" w:rsidRPr="006A0F7E" w:rsidRDefault="007B5397" w:rsidP="00C5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B5397" w:rsidRPr="004F470A" w:rsidTr="00316BEC">
        <w:trPr>
          <w:trHeight w:val="917"/>
        </w:trPr>
        <w:tc>
          <w:tcPr>
            <w:tcW w:w="3686" w:type="dxa"/>
          </w:tcPr>
          <w:p w:rsidR="007B5397" w:rsidRPr="005734AE" w:rsidRDefault="007B5397" w:rsidP="00C529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2" w:type="dxa"/>
          </w:tcPr>
          <w:p w:rsidR="007B5397" w:rsidRPr="005734AE" w:rsidRDefault="007B5397" w:rsidP="00C529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7B5397" w:rsidRPr="006A0F7E" w:rsidRDefault="007B5397" w:rsidP="00C5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B5397" w:rsidRPr="004F470A" w:rsidTr="00AA0D64">
        <w:trPr>
          <w:trHeight w:val="638"/>
        </w:trPr>
        <w:tc>
          <w:tcPr>
            <w:tcW w:w="3686" w:type="dxa"/>
          </w:tcPr>
          <w:p w:rsidR="007B5397" w:rsidRPr="005734AE" w:rsidRDefault="007B5397" w:rsidP="00C529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2" w:type="dxa"/>
          </w:tcPr>
          <w:p w:rsidR="007B5397" w:rsidRPr="005734AE" w:rsidRDefault="007B5397" w:rsidP="00C529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7B5397" w:rsidRPr="006A0F7E" w:rsidRDefault="007B5397" w:rsidP="00C5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B5397" w:rsidRPr="004F470A" w:rsidTr="00AA0D64">
        <w:trPr>
          <w:trHeight w:val="890"/>
        </w:trPr>
        <w:tc>
          <w:tcPr>
            <w:tcW w:w="3686" w:type="dxa"/>
          </w:tcPr>
          <w:p w:rsidR="007B5397" w:rsidRPr="005734AE" w:rsidRDefault="007B5397" w:rsidP="00C529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2" w:type="dxa"/>
          </w:tcPr>
          <w:p w:rsidR="007B5397" w:rsidRPr="005734AE" w:rsidRDefault="007B5397" w:rsidP="00C529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7B5397" w:rsidRPr="006A0F7E" w:rsidRDefault="007B5397" w:rsidP="00C5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B5397" w:rsidRPr="004F470A" w:rsidTr="00AA0D64">
        <w:trPr>
          <w:trHeight w:val="665"/>
        </w:trPr>
        <w:tc>
          <w:tcPr>
            <w:tcW w:w="3686" w:type="dxa"/>
          </w:tcPr>
          <w:p w:rsidR="007B5397" w:rsidRPr="002C205A" w:rsidRDefault="007B5397" w:rsidP="00C529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2" w:type="dxa"/>
          </w:tcPr>
          <w:p w:rsidR="007B5397" w:rsidRPr="002C205A" w:rsidRDefault="007B5397" w:rsidP="00C529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7B5397" w:rsidRPr="006A0F7E" w:rsidRDefault="007B5397" w:rsidP="00C5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B5397" w:rsidRPr="004F470A" w:rsidTr="00316BEC">
        <w:trPr>
          <w:trHeight w:val="665"/>
        </w:trPr>
        <w:tc>
          <w:tcPr>
            <w:tcW w:w="3686" w:type="dxa"/>
          </w:tcPr>
          <w:p w:rsidR="007B5397" w:rsidRPr="00316BEC" w:rsidRDefault="007B5397" w:rsidP="00C529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2" w:type="dxa"/>
          </w:tcPr>
          <w:p w:rsidR="007B5397" w:rsidRPr="00316BEC" w:rsidRDefault="007B5397" w:rsidP="00C529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7B5397" w:rsidRPr="00316BEC" w:rsidRDefault="007B5397" w:rsidP="00C5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B5397" w:rsidRPr="004F470A" w:rsidTr="00316BEC">
        <w:trPr>
          <w:trHeight w:val="665"/>
        </w:trPr>
        <w:tc>
          <w:tcPr>
            <w:tcW w:w="3686" w:type="dxa"/>
          </w:tcPr>
          <w:p w:rsidR="007B5397" w:rsidRPr="00316BEC" w:rsidRDefault="007B5397" w:rsidP="00C529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2" w:type="dxa"/>
          </w:tcPr>
          <w:p w:rsidR="007B5397" w:rsidRPr="00316BEC" w:rsidRDefault="007B5397" w:rsidP="00C529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7B5397" w:rsidRPr="00316BEC" w:rsidRDefault="007B5397" w:rsidP="00C5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7B5397" w:rsidRPr="004F470A" w:rsidRDefault="007B5397" w:rsidP="0088602A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7B5397" w:rsidRPr="004F470A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397" w:rsidRDefault="007B5397" w:rsidP="006830C0">
      <w:pPr>
        <w:spacing w:after="0" w:line="240" w:lineRule="auto"/>
      </w:pPr>
      <w:r>
        <w:separator/>
      </w:r>
    </w:p>
  </w:endnote>
  <w:endnote w:type="continuationSeparator" w:id="0">
    <w:p w:rsidR="007B5397" w:rsidRDefault="007B5397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397" w:rsidRDefault="007B5397" w:rsidP="006830C0">
      <w:pPr>
        <w:spacing w:after="0" w:line="240" w:lineRule="auto"/>
      </w:pPr>
      <w:r>
        <w:separator/>
      </w:r>
    </w:p>
  </w:footnote>
  <w:footnote w:type="continuationSeparator" w:id="0">
    <w:p w:rsidR="007B5397" w:rsidRDefault="007B5397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97" w:rsidRPr="006830C0" w:rsidRDefault="007B5397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B02CC3"/>
    <w:multiLevelType w:val="hybridMultilevel"/>
    <w:tmpl w:val="C36EC4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6A2055"/>
    <w:multiLevelType w:val="multilevel"/>
    <w:tmpl w:val="C36EC4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3308E9"/>
    <w:multiLevelType w:val="hybridMultilevel"/>
    <w:tmpl w:val="4B3A75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C0"/>
    <w:rsid w:val="000074DE"/>
    <w:rsid w:val="000B072D"/>
    <w:rsid w:val="000E49F6"/>
    <w:rsid w:val="000F677A"/>
    <w:rsid w:val="00163E88"/>
    <w:rsid w:val="0019409C"/>
    <w:rsid w:val="001B1310"/>
    <w:rsid w:val="001E23EC"/>
    <w:rsid w:val="001E5F22"/>
    <w:rsid w:val="001F09D1"/>
    <w:rsid w:val="00270B8F"/>
    <w:rsid w:val="0028462B"/>
    <w:rsid w:val="002C205A"/>
    <w:rsid w:val="002C46ED"/>
    <w:rsid w:val="002E386F"/>
    <w:rsid w:val="002E47AF"/>
    <w:rsid w:val="00316BEC"/>
    <w:rsid w:val="003833FC"/>
    <w:rsid w:val="003B0A29"/>
    <w:rsid w:val="003C3D6B"/>
    <w:rsid w:val="003C4BFF"/>
    <w:rsid w:val="003D7E09"/>
    <w:rsid w:val="003F5C44"/>
    <w:rsid w:val="00401D00"/>
    <w:rsid w:val="0045795F"/>
    <w:rsid w:val="00470067"/>
    <w:rsid w:val="00484AB2"/>
    <w:rsid w:val="004C74BA"/>
    <w:rsid w:val="004E6604"/>
    <w:rsid w:val="004E6B10"/>
    <w:rsid w:val="004F470A"/>
    <w:rsid w:val="0051009C"/>
    <w:rsid w:val="00544028"/>
    <w:rsid w:val="005734AE"/>
    <w:rsid w:val="00573EE2"/>
    <w:rsid w:val="00590894"/>
    <w:rsid w:val="005D1DEC"/>
    <w:rsid w:val="005E3D01"/>
    <w:rsid w:val="00626454"/>
    <w:rsid w:val="00632C7F"/>
    <w:rsid w:val="006830C0"/>
    <w:rsid w:val="006A0F7E"/>
    <w:rsid w:val="006D140A"/>
    <w:rsid w:val="006E0B18"/>
    <w:rsid w:val="006F55CD"/>
    <w:rsid w:val="006F6B15"/>
    <w:rsid w:val="00701D4A"/>
    <w:rsid w:val="00723C7C"/>
    <w:rsid w:val="00741635"/>
    <w:rsid w:val="00762762"/>
    <w:rsid w:val="007A3EAC"/>
    <w:rsid w:val="007B5397"/>
    <w:rsid w:val="00821C8E"/>
    <w:rsid w:val="00834850"/>
    <w:rsid w:val="00841E06"/>
    <w:rsid w:val="008475F2"/>
    <w:rsid w:val="0085777B"/>
    <w:rsid w:val="008800AD"/>
    <w:rsid w:val="0088602A"/>
    <w:rsid w:val="00897325"/>
    <w:rsid w:val="008F2A0E"/>
    <w:rsid w:val="00927BE0"/>
    <w:rsid w:val="0095218F"/>
    <w:rsid w:val="009575FB"/>
    <w:rsid w:val="0097496C"/>
    <w:rsid w:val="009A35AB"/>
    <w:rsid w:val="009E5678"/>
    <w:rsid w:val="00A003CC"/>
    <w:rsid w:val="00A03BA9"/>
    <w:rsid w:val="00A80CBE"/>
    <w:rsid w:val="00A82006"/>
    <w:rsid w:val="00AA0D64"/>
    <w:rsid w:val="00AB44A6"/>
    <w:rsid w:val="00AD2739"/>
    <w:rsid w:val="00AD3371"/>
    <w:rsid w:val="00AE3269"/>
    <w:rsid w:val="00AE33F0"/>
    <w:rsid w:val="00B3334C"/>
    <w:rsid w:val="00B54203"/>
    <w:rsid w:val="00B959C6"/>
    <w:rsid w:val="00B967EE"/>
    <w:rsid w:val="00BA3C33"/>
    <w:rsid w:val="00BC24D0"/>
    <w:rsid w:val="00C0022B"/>
    <w:rsid w:val="00C23CBF"/>
    <w:rsid w:val="00C32429"/>
    <w:rsid w:val="00C44F73"/>
    <w:rsid w:val="00C52940"/>
    <w:rsid w:val="00C64E43"/>
    <w:rsid w:val="00C74C4F"/>
    <w:rsid w:val="00D22F15"/>
    <w:rsid w:val="00D45141"/>
    <w:rsid w:val="00D46915"/>
    <w:rsid w:val="00D939F0"/>
    <w:rsid w:val="00DD5F74"/>
    <w:rsid w:val="00DE7B22"/>
    <w:rsid w:val="00E352B8"/>
    <w:rsid w:val="00EF49B6"/>
    <w:rsid w:val="00F41CE6"/>
    <w:rsid w:val="00F6011D"/>
    <w:rsid w:val="00F66669"/>
    <w:rsid w:val="00FB545D"/>
    <w:rsid w:val="00FC3CE9"/>
    <w:rsid w:val="00FC57EA"/>
    <w:rsid w:val="00FD0497"/>
    <w:rsid w:val="00FF1B04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E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A0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72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62</Words>
  <Characters>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murrayr</cp:lastModifiedBy>
  <cp:revision>2</cp:revision>
  <cp:lastPrinted>2014-03-24T17:45:00Z</cp:lastPrinted>
  <dcterms:created xsi:type="dcterms:W3CDTF">2014-04-07T15:27:00Z</dcterms:created>
  <dcterms:modified xsi:type="dcterms:W3CDTF">2014-04-07T15:27:00Z</dcterms:modified>
</cp:coreProperties>
</file>