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AA" w:rsidRPr="000F677A" w:rsidRDefault="00254BAA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254BAA" w:rsidRPr="00927BE0" w:rsidRDefault="00254BAA" w:rsidP="0074163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24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Nationalist Revolutions Sweep the West</w:t>
      </w:r>
    </w:p>
    <w:p w:rsidR="00254BAA" w:rsidRPr="000F677A" w:rsidRDefault="00254BAA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254BAA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254BAA" w:rsidRPr="000F677A" w:rsidRDefault="00254BAA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254BAA" w:rsidRPr="000F677A" w:rsidRDefault="00254BAA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254BAA" w:rsidRPr="000F677A" w:rsidRDefault="00254BAA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254BAA" w:rsidRPr="006A0F7E" w:rsidTr="004F470A">
        <w:trPr>
          <w:trHeight w:val="1142"/>
        </w:trPr>
        <w:tc>
          <w:tcPr>
            <w:tcW w:w="3686" w:type="dxa"/>
          </w:tcPr>
          <w:p w:rsidR="00254BAA" w:rsidRPr="005734AE" w:rsidRDefault="00254BAA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254BAA" w:rsidRPr="006A0F7E" w:rsidTr="004F470A">
        <w:trPr>
          <w:trHeight w:val="1070"/>
        </w:trPr>
        <w:tc>
          <w:tcPr>
            <w:tcW w:w="3686" w:type="dxa"/>
          </w:tcPr>
          <w:p w:rsidR="00254BAA" w:rsidRPr="005734AE" w:rsidRDefault="00254BAA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BAA" w:rsidRPr="006A0F7E" w:rsidTr="004F470A">
        <w:trPr>
          <w:trHeight w:val="1070"/>
        </w:trPr>
        <w:tc>
          <w:tcPr>
            <w:tcW w:w="3686" w:type="dxa"/>
          </w:tcPr>
          <w:p w:rsidR="00254BAA" w:rsidRPr="005734AE" w:rsidRDefault="00254BAA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BAA" w:rsidRPr="006A0F7E" w:rsidTr="004F470A">
        <w:trPr>
          <w:trHeight w:val="1070"/>
        </w:trPr>
        <w:tc>
          <w:tcPr>
            <w:tcW w:w="3686" w:type="dxa"/>
          </w:tcPr>
          <w:p w:rsidR="00254BAA" w:rsidRPr="005734AE" w:rsidRDefault="00254BAA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BAA" w:rsidRPr="006A0F7E" w:rsidTr="004F470A">
        <w:trPr>
          <w:trHeight w:val="1250"/>
        </w:trPr>
        <w:tc>
          <w:tcPr>
            <w:tcW w:w="3686" w:type="dxa"/>
          </w:tcPr>
          <w:p w:rsidR="00254BAA" w:rsidRPr="005734AE" w:rsidRDefault="00254BAA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BAA" w:rsidRPr="006A0F7E" w:rsidTr="004F470A">
        <w:trPr>
          <w:trHeight w:val="1250"/>
        </w:trPr>
        <w:tc>
          <w:tcPr>
            <w:tcW w:w="3686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BAA" w:rsidRPr="006A0F7E" w:rsidTr="004F470A">
        <w:trPr>
          <w:trHeight w:val="1250"/>
        </w:trPr>
        <w:tc>
          <w:tcPr>
            <w:tcW w:w="3686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5734AE" w:rsidRDefault="00254BAA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BAA" w:rsidRPr="006A0F7E" w:rsidTr="004C74BA">
        <w:trPr>
          <w:trHeight w:val="890"/>
        </w:trPr>
        <w:tc>
          <w:tcPr>
            <w:tcW w:w="3686" w:type="dxa"/>
          </w:tcPr>
          <w:p w:rsidR="00254BAA" w:rsidRPr="002C205A" w:rsidRDefault="00254BAA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254BAA" w:rsidRPr="002C205A" w:rsidRDefault="00254BAA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4BAA" w:rsidRPr="006A0F7E" w:rsidRDefault="00254BAA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54BAA" w:rsidRDefault="00254BAA" w:rsidP="00B959C6">
      <w:pPr>
        <w:rPr>
          <w:rFonts w:ascii="Times New Roman" w:hAnsi="Times New Roman"/>
          <w:sz w:val="32"/>
          <w:szCs w:val="32"/>
        </w:rPr>
      </w:pPr>
    </w:p>
    <w:p w:rsidR="00254BAA" w:rsidRPr="004C74BA" w:rsidRDefault="00254BAA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254BAA" w:rsidRPr="000F677A" w:rsidRDefault="00254BAA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254BAA" w:rsidRPr="00927BE0" w:rsidRDefault="00254BAA" w:rsidP="003F5C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24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Nationalist Revolutions Sweep the West</w:t>
      </w:r>
    </w:p>
    <w:p w:rsidR="00254BAA" w:rsidRPr="000F677A" w:rsidRDefault="00254BAA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254BAA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254BAA" w:rsidRPr="000F677A" w:rsidRDefault="00254BAA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254BAA" w:rsidRPr="000F677A" w:rsidRDefault="00254BAA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254BAA" w:rsidRPr="000F677A" w:rsidRDefault="00254BAA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254BAA" w:rsidRPr="004F470A" w:rsidTr="00AA0D64">
        <w:trPr>
          <w:trHeight w:val="602"/>
        </w:trPr>
        <w:tc>
          <w:tcPr>
            <w:tcW w:w="3686" w:type="dxa"/>
          </w:tcPr>
          <w:p w:rsidR="00254BAA" w:rsidRPr="004F470A" w:rsidRDefault="00254BAA" w:rsidP="003F5C4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Radicals </w:t>
            </w:r>
          </w:p>
        </w:tc>
        <w:tc>
          <w:tcPr>
            <w:tcW w:w="5242" w:type="dxa"/>
          </w:tcPr>
          <w:p w:rsidR="00254BAA" w:rsidRPr="004F470A" w:rsidRDefault="00254BAA" w:rsidP="0088602A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 xml:space="preserve">This group favored drastic changes designed to help extend democracy to all people </w:t>
            </w:r>
          </w:p>
        </w:tc>
        <w:tc>
          <w:tcPr>
            <w:tcW w:w="1080" w:type="dxa"/>
          </w:tcPr>
          <w:p w:rsidR="00254BAA" w:rsidRPr="004F470A" w:rsidRDefault="00254BAA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4F470A">
        <w:trPr>
          <w:trHeight w:val="728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Kaiser</w:t>
            </w: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>German term meaning “emperor”</w:t>
            </w:r>
          </w:p>
        </w:tc>
        <w:tc>
          <w:tcPr>
            <w:tcW w:w="1080" w:type="dxa"/>
          </w:tcPr>
          <w:p w:rsidR="00254BAA" w:rsidRPr="004F470A" w:rsidRDefault="00254BAA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AA0D64">
        <w:trPr>
          <w:trHeight w:val="638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Liberals</w:t>
            </w: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>This group wanted to give more power to the people in order to elect parliament</w:t>
            </w:r>
          </w:p>
        </w:tc>
        <w:tc>
          <w:tcPr>
            <w:tcW w:w="1080" w:type="dxa"/>
          </w:tcPr>
          <w:p w:rsidR="00254BAA" w:rsidRPr="004F470A" w:rsidRDefault="00254BAA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AA0D64">
        <w:trPr>
          <w:trHeight w:val="890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Peninsulares </w:t>
            </w:r>
          </w:p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 xml:space="preserve">Spaniards born on the Iberian Peninsula, they were the only ones able to hold  high office in the colonial governments of </w:t>
            </w:r>
            <w:smartTag w:uri="urn:schemas-microsoft-com:office:smarttags" w:element="place">
              <w:r w:rsidRPr="004F470A">
                <w:rPr>
                  <w:rFonts w:ascii="Times New Roman" w:hAnsi="Times New Roman"/>
                  <w:sz w:val="28"/>
                  <w:szCs w:val="28"/>
                </w:rPr>
                <w:t>Latin America</w:t>
              </w:r>
            </w:smartTag>
          </w:p>
        </w:tc>
        <w:tc>
          <w:tcPr>
            <w:tcW w:w="1080" w:type="dxa"/>
          </w:tcPr>
          <w:p w:rsidR="00254BAA" w:rsidRPr="004F470A" w:rsidRDefault="00254BAA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4F470A">
        <w:trPr>
          <w:trHeight w:val="1142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Nationalism</w:t>
            </w: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>A belief that a person’s greatest loyalty should be to their nation and those of a common culture/history not just to a king</w:t>
            </w:r>
          </w:p>
        </w:tc>
        <w:tc>
          <w:tcPr>
            <w:tcW w:w="1080" w:type="dxa"/>
          </w:tcPr>
          <w:p w:rsidR="00254BAA" w:rsidRPr="004F470A" w:rsidRDefault="00254BAA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AA0D64">
        <w:trPr>
          <w:trHeight w:val="638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Mestizos</w:t>
            </w: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>People of mixed European and I</w:t>
            </w:r>
            <w:r>
              <w:rPr>
                <w:rFonts w:ascii="Times New Roman" w:hAnsi="Times New Roman"/>
                <w:sz w:val="28"/>
                <w:szCs w:val="28"/>
              </w:rPr>
              <w:t>ndian</w:t>
            </w:r>
            <w:r w:rsidRPr="004F470A">
              <w:rPr>
                <w:rFonts w:ascii="Times New Roman" w:hAnsi="Times New Roman"/>
                <w:sz w:val="28"/>
                <w:szCs w:val="28"/>
              </w:rPr>
              <w:t xml:space="preserve"> ancestry </w:t>
            </w:r>
          </w:p>
        </w:tc>
        <w:tc>
          <w:tcPr>
            <w:tcW w:w="1080" w:type="dxa"/>
          </w:tcPr>
          <w:p w:rsidR="00254BAA" w:rsidRPr="004F470A" w:rsidRDefault="00254BAA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AA0D64">
        <w:trPr>
          <w:trHeight w:val="890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Nation-state </w:t>
            </w: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>A nation with its own independent government</w:t>
            </w:r>
          </w:p>
        </w:tc>
        <w:tc>
          <w:tcPr>
            <w:tcW w:w="1080" w:type="dxa"/>
          </w:tcPr>
          <w:p w:rsidR="00254BAA" w:rsidRPr="004F470A" w:rsidRDefault="00254BAA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AA" w:rsidRPr="004F470A" w:rsidTr="00AA0D64">
        <w:trPr>
          <w:trHeight w:val="665"/>
        </w:trPr>
        <w:tc>
          <w:tcPr>
            <w:tcW w:w="3686" w:type="dxa"/>
          </w:tcPr>
          <w:p w:rsidR="00254BAA" w:rsidRPr="004F470A" w:rsidRDefault="00254BAA" w:rsidP="001940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7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Mulattos </w:t>
            </w:r>
          </w:p>
        </w:tc>
        <w:tc>
          <w:tcPr>
            <w:tcW w:w="5242" w:type="dxa"/>
          </w:tcPr>
          <w:p w:rsidR="00254BAA" w:rsidRPr="004F470A" w:rsidRDefault="00254BAA" w:rsidP="0019409C">
            <w:pPr>
              <w:rPr>
                <w:rFonts w:ascii="Times New Roman" w:hAnsi="Times New Roman"/>
                <w:sz w:val="28"/>
                <w:szCs w:val="28"/>
              </w:rPr>
            </w:pPr>
            <w:r w:rsidRPr="004F470A">
              <w:rPr>
                <w:rFonts w:ascii="Times New Roman" w:hAnsi="Times New Roman"/>
                <w:sz w:val="28"/>
                <w:szCs w:val="28"/>
              </w:rPr>
              <w:t xml:space="preserve">People of mixed European and African ancestry         </w:t>
            </w:r>
          </w:p>
        </w:tc>
        <w:tc>
          <w:tcPr>
            <w:tcW w:w="1080" w:type="dxa"/>
          </w:tcPr>
          <w:p w:rsidR="00254BAA" w:rsidRPr="004F470A" w:rsidRDefault="00254BAA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BAA" w:rsidRPr="004F470A" w:rsidRDefault="00254BAA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254BAA" w:rsidRPr="004F470A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AA" w:rsidRDefault="00254BAA" w:rsidP="006830C0">
      <w:pPr>
        <w:spacing w:after="0" w:line="240" w:lineRule="auto"/>
      </w:pPr>
      <w:r>
        <w:separator/>
      </w:r>
    </w:p>
  </w:endnote>
  <w:endnote w:type="continuationSeparator" w:id="0">
    <w:p w:rsidR="00254BAA" w:rsidRDefault="00254BAA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AA" w:rsidRDefault="00254BAA" w:rsidP="006830C0">
      <w:pPr>
        <w:spacing w:after="0" w:line="240" w:lineRule="auto"/>
      </w:pPr>
      <w:r>
        <w:separator/>
      </w:r>
    </w:p>
  </w:footnote>
  <w:footnote w:type="continuationSeparator" w:id="0">
    <w:p w:rsidR="00254BAA" w:rsidRDefault="00254BAA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AA" w:rsidRPr="006830C0" w:rsidRDefault="00254BAA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E49F6"/>
    <w:rsid w:val="000F677A"/>
    <w:rsid w:val="00163E88"/>
    <w:rsid w:val="0019409C"/>
    <w:rsid w:val="001E5F22"/>
    <w:rsid w:val="001F09D1"/>
    <w:rsid w:val="00254BAA"/>
    <w:rsid w:val="00270B8F"/>
    <w:rsid w:val="0028462B"/>
    <w:rsid w:val="002C205A"/>
    <w:rsid w:val="002C46ED"/>
    <w:rsid w:val="002E386F"/>
    <w:rsid w:val="002E47AF"/>
    <w:rsid w:val="003833FC"/>
    <w:rsid w:val="003B0A29"/>
    <w:rsid w:val="003C3D6B"/>
    <w:rsid w:val="003C4BFF"/>
    <w:rsid w:val="003F5C44"/>
    <w:rsid w:val="00401D00"/>
    <w:rsid w:val="0045795F"/>
    <w:rsid w:val="00470067"/>
    <w:rsid w:val="00484AB2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E3D01"/>
    <w:rsid w:val="00610E15"/>
    <w:rsid w:val="00626454"/>
    <w:rsid w:val="00632C7F"/>
    <w:rsid w:val="006830C0"/>
    <w:rsid w:val="006A0F7E"/>
    <w:rsid w:val="006D140A"/>
    <w:rsid w:val="006E0B18"/>
    <w:rsid w:val="006F55CD"/>
    <w:rsid w:val="006F6B15"/>
    <w:rsid w:val="00723C7C"/>
    <w:rsid w:val="00741635"/>
    <w:rsid w:val="00762762"/>
    <w:rsid w:val="007A3EAC"/>
    <w:rsid w:val="00821C8E"/>
    <w:rsid w:val="00834850"/>
    <w:rsid w:val="00841E06"/>
    <w:rsid w:val="008475F2"/>
    <w:rsid w:val="0085777B"/>
    <w:rsid w:val="008800AD"/>
    <w:rsid w:val="0088602A"/>
    <w:rsid w:val="008F2A0E"/>
    <w:rsid w:val="00927BE0"/>
    <w:rsid w:val="0095218F"/>
    <w:rsid w:val="009575FB"/>
    <w:rsid w:val="0097496C"/>
    <w:rsid w:val="009E5678"/>
    <w:rsid w:val="00A003CC"/>
    <w:rsid w:val="00A03BA9"/>
    <w:rsid w:val="00A80CBE"/>
    <w:rsid w:val="00A82006"/>
    <w:rsid w:val="00AA0D64"/>
    <w:rsid w:val="00AB44A6"/>
    <w:rsid w:val="00AD2739"/>
    <w:rsid w:val="00AD3371"/>
    <w:rsid w:val="00AE3269"/>
    <w:rsid w:val="00AE33F0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22F15"/>
    <w:rsid w:val="00D45141"/>
    <w:rsid w:val="00D46915"/>
    <w:rsid w:val="00D91C20"/>
    <w:rsid w:val="00D939F0"/>
    <w:rsid w:val="00DB6CA1"/>
    <w:rsid w:val="00DD5F74"/>
    <w:rsid w:val="00DE7B22"/>
    <w:rsid w:val="00E352B8"/>
    <w:rsid w:val="00EF49B6"/>
    <w:rsid w:val="00F41CE6"/>
    <w:rsid w:val="00F6011D"/>
    <w:rsid w:val="00F66669"/>
    <w:rsid w:val="00FB545D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CA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2014-03-24T17:45:00Z</cp:lastPrinted>
  <dcterms:created xsi:type="dcterms:W3CDTF">2014-03-25T12:22:00Z</dcterms:created>
  <dcterms:modified xsi:type="dcterms:W3CDTF">2014-03-25T12:22:00Z</dcterms:modified>
</cp:coreProperties>
</file>