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F0" w:rsidRPr="000F677A" w:rsidRDefault="00AE33F0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AE33F0" w:rsidRPr="00927BE0" w:rsidRDefault="00AE33F0" w:rsidP="0074163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23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 French Revolution and Napoleon</w:t>
      </w:r>
    </w:p>
    <w:p w:rsidR="00AE33F0" w:rsidRPr="000F677A" w:rsidRDefault="00AE33F0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4882"/>
        <w:gridCol w:w="1620"/>
      </w:tblGrid>
      <w:tr w:rsidR="00AE33F0" w:rsidRPr="006A0F7E" w:rsidTr="00AB44A6">
        <w:trPr>
          <w:trHeight w:val="692"/>
        </w:trPr>
        <w:tc>
          <w:tcPr>
            <w:tcW w:w="3686" w:type="dxa"/>
            <w:shd w:val="clear" w:color="auto" w:fill="C0C0C0"/>
          </w:tcPr>
          <w:p w:rsidR="00AE33F0" w:rsidRPr="000F677A" w:rsidRDefault="00AE33F0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882" w:type="dxa"/>
            <w:shd w:val="clear" w:color="auto" w:fill="C0C0C0"/>
          </w:tcPr>
          <w:p w:rsidR="00AE33F0" w:rsidRPr="000F677A" w:rsidRDefault="00AE33F0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620" w:type="dxa"/>
            <w:shd w:val="clear" w:color="auto" w:fill="C0C0C0"/>
          </w:tcPr>
          <w:p w:rsidR="00AE33F0" w:rsidRPr="000F677A" w:rsidRDefault="00AE33F0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AE33F0" w:rsidRPr="006A0F7E" w:rsidTr="00AB44A6">
        <w:trPr>
          <w:trHeight w:val="782"/>
        </w:trPr>
        <w:tc>
          <w:tcPr>
            <w:tcW w:w="3686" w:type="dxa"/>
          </w:tcPr>
          <w:p w:rsidR="00AE33F0" w:rsidRPr="005734AE" w:rsidRDefault="00AE33F0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AE33F0" w:rsidRPr="005734AE" w:rsidRDefault="00AE33F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AE33F0" w:rsidRPr="006A0F7E" w:rsidRDefault="00AE33F0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E33F0" w:rsidRPr="006A0F7E" w:rsidTr="00AB44A6">
        <w:trPr>
          <w:trHeight w:val="890"/>
        </w:trPr>
        <w:tc>
          <w:tcPr>
            <w:tcW w:w="3686" w:type="dxa"/>
          </w:tcPr>
          <w:p w:rsidR="00AE33F0" w:rsidRPr="005734AE" w:rsidRDefault="00AE33F0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AE33F0" w:rsidRPr="005734AE" w:rsidRDefault="00AE33F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AE33F0" w:rsidRPr="006A0F7E" w:rsidRDefault="00AE33F0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E33F0" w:rsidRPr="006A0F7E" w:rsidTr="00AB44A6">
        <w:trPr>
          <w:trHeight w:val="890"/>
        </w:trPr>
        <w:tc>
          <w:tcPr>
            <w:tcW w:w="3686" w:type="dxa"/>
          </w:tcPr>
          <w:p w:rsidR="00AE33F0" w:rsidRPr="005734AE" w:rsidRDefault="00AE33F0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AE33F0" w:rsidRPr="005734AE" w:rsidRDefault="00AE33F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AE33F0" w:rsidRPr="006A0F7E" w:rsidRDefault="00AE33F0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E33F0" w:rsidRPr="006A0F7E" w:rsidTr="00AB44A6">
        <w:trPr>
          <w:trHeight w:val="890"/>
        </w:trPr>
        <w:tc>
          <w:tcPr>
            <w:tcW w:w="3686" w:type="dxa"/>
          </w:tcPr>
          <w:p w:rsidR="00AE33F0" w:rsidRPr="005734AE" w:rsidRDefault="00AE33F0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AE33F0" w:rsidRPr="005734AE" w:rsidRDefault="00AE33F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AE33F0" w:rsidRPr="006A0F7E" w:rsidRDefault="00AE33F0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E33F0" w:rsidRPr="006A0F7E" w:rsidTr="00AB44A6">
        <w:trPr>
          <w:trHeight w:val="890"/>
        </w:trPr>
        <w:tc>
          <w:tcPr>
            <w:tcW w:w="3686" w:type="dxa"/>
          </w:tcPr>
          <w:p w:rsidR="00AE33F0" w:rsidRPr="005734AE" w:rsidRDefault="00AE33F0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AE33F0" w:rsidRPr="005734AE" w:rsidRDefault="00AE33F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AE33F0" w:rsidRPr="006A0F7E" w:rsidRDefault="00AE33F0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E33F0" w:rsidRPr="006A0F7E" w:rsidTr="00AB44A6">
        <w:trPr>
          <w:trHeight w:val="1070"/>
        </w:trPr>
        <w:tc>
          <w:tcPr>
            <w:tcW w:w="3686" w:type="dxa"/>
          </w:tcPr>
          <w:p w:rsidR="00AE33F0" w:rsidRPr="005734AE" w:rsidRDefault="00AE33F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AE33F0" w:rsidRPr="005734AE" w:rsidRDefault="00AE33F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AE33F0" w:rsidRPr="006A0F7E" w:rsidRDefault="00AE33F0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E33F0" w:rsidRPr="006A0F7E" w:rsidTr="00AB44A6">
        <w:trPr>
          <w:trHeight w:val="890"/>
        </w:trPr>
        <w:tc>
          <w:tcPr>
            <w:tcW w:w="3686" w:type="dxa"/>
          </w:tcPr>
          <w:p w:rsidR="00AE33F0" w:rsidRPr="005734AE" w:rsidRDefault="00AE33F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AE33F0" w:rsidRPr="005734AE" w:rsidRDefault="00AE33F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AE33F0" w:rsidRPr="006A0F7E" w:rsidRDefault="00AE33F0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E33F0" w:rsidRPr="006A0F7E" w:rsidTr="00AB44A6">
        <w:trPr>
          <w:trHeight w:val="890"/>
        </w:trPr>
        <w:tc>
          <w:tcPr>
            <w:tcW w:w="3686" w:type="dxa"/>
          </w:tcPr>
          <w:p w:rsidR="00AE33F0" w:rsidRPr="002C205A" w:rsidRDefault="00AE33F0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AE33F0" w:rsidRPr="002C205A" w:rsidRDefault="00AE33F0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AE33F0" w:rsidRPr="006A0F7E" w:rsidRDefault="00AE33F0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E33F0" w:rsidRPr="006A0F7E" w:rsidTr="00AB44A6">
        <w:trPr>
          <w:trHeight w:val="890"/>
        </w:trPr>
        <w:tc>
          <w:tcPr>
            <w:tcW w:w="3686" w:type="dxa"/>
          </w:tcPr>
          <w:p w:rsidR="00AE33F0" w:rsidRPr="002C205A" w:rsidRDefault="00AE33F0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AE33F0" w:rsidRPr="002C205A" w:rsidRDefault="00AE33F0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AE33F0" w:rsidRPr="006A0F7E" w:rsidRDefault="00AE33F0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E33F0" w:rsidRPr="006A0F7E" w:rsidTr="00AB44A6">
        <w:trPr>
          <w:trHeight w:val="890"/>
        </w:trPr>
        <w:tc>
          <w:tcPr>
            <w:tcW w:w="3686" w:type="dxa"/>
          </w:tcPr>
          <w:p w:rsidR="00AE33F0" w:rsidRPr="002C205A" w:rsidRDefault="00AE33F0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AE33F0" w:rsidRPr="002C205A" w:rsidRDefault="00AE33F0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AE33F0" w:rsidRPr="006A0F7E" w:rsidRDefault="00AE33F0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E33F0" w:rsidRDefault="00AE33F0" w:rsidP="00B959C6">
      <w:pPr>
        <w:rPr>
          <w:rFonts w:ascii="Times New Roman" w:hAnsi="Times New Roman"/>
          <w:sz w:val="32"/>
          <w:szCs w:val="32"/>
        </w:rPr>
      </w:pPr>
    </w:p>
    <w:p w:rsidR="00AE33F0" w:rsidRPr="00B959C6" w:rsidRDefault="00AE33F0" w:rsidP="00B959C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959C6">
        <w:rPr>
          <w:rFonts w:ascii="Times New Roman" w:hAnsi="Times New Roman"/>
        </w:rPr>
        <w:t>What words did you have the hardest time matching up? What steps did you take to find the correct match?</w:t>
      </w:r>
    </w:p>
    <w:p w:rsidR="00AE33F0" w:rsidRPr="000F677A" w:rsidRDefault="00AE33F0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AE33F0" w:rsidRPr="00927BE0" w:rsidRDefault="00AE33F0" w:rsidP="001E5F2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23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 French Revolution and Napoleon</w:t>
      </w:r>
    </w:p>
    <w:p w:rsidR="00AE33F0" w:rsidRPr="000F677A" w:rsidRDefault="00AE33F0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5242"/>
        <w:gridCol w:w="1080"/>
      </w:tblGrid>
      <w:tr w:rsidR="00AE33F0" w:rsidRPr="006A0F7E" w:rsidTr="00AA0D64">
        <w:trPr>
          <w:trHeight w:val="692"/>
        </w:trPr>
        <w:tc>
          <w:tcPr>
            <w:tcW w:w="3686" w:type="dxa"/>
            <w:shd w:val="clear" w:color="auto" w:fill="C0C0C0"/>
          </w:tcPr>
          <w:p w:rsidR="00AE33F0" w:rsidRPr="000F677A" w:rsidRDefault="00AE33F0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5242" w:type="dxa"/>
            <w:shd w:val="clear" w:color="auto" w:fill="C0C0C0"/>
          </w:tcPr>
          <w:p w:rsidR="00AE33F0" w:rsidRPr="000F677A" w:rsidRDefault="00AE33F0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080" w:type="dxa"/>
            <w:shd w:val="clear" w:color="auto" w:fill="C0C0C0"/>
          </w:tcPr>
          <w:p w:rsidR="00AE33F0" w:rsidRPr="000F677A" w:rsidRDefault="00AE33F0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AE33F0" w:rsidRPr="00AB44A6" w:rsidTr="00AA0D64">
        <w:trPr>
          <w:trHeight w:val="602"/>
        </w:trPr>
        <w:tc>
          <w:tcPr>
            <w:tcW w:w="3686" w:type="dxa"/>
          </w:tcPr>
          <w:p w:rsidR="00AE33F0" w:rsidRPr="00AB44A6" w:rsidRDefault="00AE33F0" w:rsidP="00AB44A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Plebiscite</w:t>
            </w:r>
          </w:p>
          <w:p w:rsidR="00AE33F0" w:rsidRPr="00AB44A6" w:rsidRDefault="00AE33F0" w:rsidP="00D4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AE33F0" w:rsidRPr="00AB44A6" w:rsidRDefault="00AE33F0" w:rsidP="00886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 xml:space="preserve">A vote by the people that gave Napoleon all the real power in </w:t>
            </w:r>
            <w:smartTag w:uri="urn:schemas-microsoft-com:office:smarttags" w:element="country-region">
              <w:smartTag w:uri="urn:schemas-microsoft-com:office:smarttags" w:element="place">
                <w:r w:rsidRPr="00AB44A6">
                  <w:rPr>
                    <w:rFonts w:ascii="Times New Roman" w:hAnsi="Times New Roman"/>
                    <w:sz w:val="24"/>
                    <w:szCs w:val="24"/>
                  </w:rPr>
                  <w:t>France</w:t>
                </w:r>
              </w:smartTag>
            </w:smartTag>
          </w:p>
        </w:tc>
        <w:tc>
          <w:tcPr>
            <w:tcW w:w="1080" w:type="dxa"/>
          </w:tcPr>
          <w:p w:rsidR="00AE33F0" w:rsidRPr="00AB44A6" w:rsidRDefault="00AE33F0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3F0" w:rsidRPr="00AB44A6" w:rsidTr="00AA0D64">
        <w:trPr>
          <w:trHeight w:val="692"/>
        </w:trPr>
        <w:tc>
          <w:tcPr>
            <w:tcW w:w="3686" w:type="dxa"/>
          </w:tcPr>
          <w:p w:rsidR="00AE33F0" w:rsidRPr="00AB44A6" w:rsidRDefault="00AE33F0" w:rsidP="00AB44A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Peninsular War</w:t>
            </w:r>
          </w:p>
          <w:p w:rsidR="00AE33F0" w:rsidRPr="00AB44A6" w:rsidRDefault="00AE33F0" w:rsidP="006E0B1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AE33F0" w:rsidRPr="00AB44A6" w:rsidRDefault="00AE33F0" w:rsidP="00886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 xml:space="preserve">Napoleon’s attempt to get </w:t>
            </w:r>
            <w:smartTag w:uri="urn:schemas-microsoft-com:office:smarttags" w:element="country-region">
              <w:r w:rsidRPr="00AB44A6">
                <w:rPr>
                  <w:rFonts w:ascii="Times New Roman" w:hAnsi="Times New Roman"/>
                  <w:sz w:val="24"/>
                  <w:szCs w:val="24"/>
                </w:rPr>
                <w:t>Portugal</w:t>
              </w:r>
            </w:smartTag>
            <w:r w:rsidRPr="00AB44A6">
              <w:rPr>
                <w:rFonts w:ascii="Times New Roman" w:hAnsi="Times New Roman"/>
                <w:sz w:val="24"/>
                <w:szCs w:val="24"/>
              </w:rPr>
              <w:t xml:space="preserve"> to accept the Continental System by sending French troops through </w:t>
            </w:r>
            <w:smartTag w:uri="urn:schemas-microsoft-com:office:smarttags" w:element="country-region">
              <w:smartTag w:uri="urn:schemas-microsoft-com:office:smarttags" w:element="place">
                <w:r w:rsidRPr="00AB44A6">
                  <w:rPr>
                    <w:rFonts w:ascii="Times New Roman" w:hAnsi="Times New Roman"/>
                    <w:sz w:val="24"/>
                    <w:szCs w:val="24"/>
                  </w:rPr>
                  <w:t>Spain</w:t>
                </w:r>
              </w:smartTag>
            </w:smartTag>
          </w:p>
        </w:tc>
        <w:tc>
          <w:tcPr>
            <w:tcW w:w="1080" w:type="dxa"/>
          </w:tcPr>
          <w:p w:rsidR="00AE33F0" w:rsidRPr="00AB44A6" w:rsidRDefault="00AE33F0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3F0" w:rsidRPr="00AB44A6" w:rsidTr="00AA0D64">
        <w:trPr>
          <w:trHeight w:val="638"/>
        </w:trPr>
        <w:tc>
          <w:tcPr>
            <w:tcW w:w="3686" w:type="dxa"/>
          </w:tcPr>
          <w:p w:rsidR="00AE33F0" w:rsidRPr="00AB44A6" w:rsidRDefault="00AE33F0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Coup d’etat</w:t>
            </w:r>
          </w:p>
        </w:tc>
        <w:tc>
          <w:tcPr>
            <w:tcW w:w="5242" w:type="dxa"/>
          </w:tcPr>
          <w:p w:rsidR="00AE33F0" w:rsidRPr="00AB44A6" w:rsidRDefault="00AE33F0" w:rsidP="006E0B18">
            <w:pPr>
              <w:rPr>
                <w:rFonts w:ascii="Times New Roman" w:hAnsi="Times New Roman"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>A French term meaning a “blow to the state”</w:t>
            </w:r>
          </w:p>
        </w:tc>
        <w:tc>
          <w:tcPr>
            <w:tcW w:w="1080" w:type="dxa"/>
          </w:tcPr>
          <w:p w:rsidR="00AE33F0" w:rsidRPr="00AB44A6" w:rsidRDefault="00AE33F0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3F0" w:rsidRPr="00AB44A6" w:rsidTr="00AA0D64">
        <w:trPr>
          <w:trHeight w:val="890"/>
        </w:trPr>
        <w:tc>
          <w:tcPr>
            <w:tcW w:w="3686" w:type="dxa"/>
          </w:tcPr>
          <w:p w:rsidR="00AE33F0" w:rsidRPr="00AB44A6" w:rsidRDefault="00AE33F0" w:rsidP="00D4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Lycée</w:t>
            </w:r>
          </w:p>
        </w:tc>
        <w:tc>
          <w:tcPr>
            <w:tcW w:w="5242" w:type="dxa"/>
          </w:tcPr>
          <w:p w:rsidR="00AE33F0" w:rsidRPr="00AB44A6" w:rsidRDefault="00AE33F0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>Government ran public schools that prepared students for government jobs</w:t>
            </w:r>
          </w:p>
        </w:tc>
        <w:tc>
          <w:tcPr>
            <w:tcW w:w="1080" w:type="dxa"/>
          </w:tcPr>
          <w:p w:rsidR="00AE33F0" w:rsidRPr="00AB44A6" w:rsidRDefault="00AE33F0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3F0" w:rsidRPr="00AB44A6" w:rsidTr="00AA0D64">
        <w:trPr>
          <w:trHeight w:val="890"/>
        </w:trPr>
        <w:tc>
          <w:tcPr>
            <w:tcW w:w="3686" w:type="dxa"/>
          </w:tcPr>
          <w:p w:rsidR="00AE33F0" w:rsidRPr="00AB44A6" w:rsidRDefault="00AE33F0" w:rsidP="00D4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Napoleonic Code</w:t>
            </w:r>
          </w:p>
        </w:tc>
        <w:tc>
          <w:tcPr>
            <w:tcW w:w="5242" w:type="dxa"/>
          </w:tcPr>
          <w:p w:rsidR="00AE33F0" w:rsidRPr="00AB44A6" w:rsidRDefault="00AE33F0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 xml:space="preserve">A uniform set of laws that ended many injustices in </w:t>
            </w:r>
            <w:smartTag w:uri="urn:schemas-microsoft-com:office:smarttags" w:element="country-region">
              <w:smartTag w:uri="urn:schemas-microsoft-com:office:smarttags" w:element="place">
                <w:r w:rsidRPr="00AB44A6">
                  <w:rPr>
                    <w:rFonts w:ascii="Times New Roman" w:hAnsi="Times New Roman"/>
                    <w:sz w:val="24"/>
                    <w:szCs w:val="24"/>
                  </w:rPr>
                  <w:t>France</w:t>
                </w:r>
              </w:smartTag>
            </w:smartTag>
          </w:p>
        </w:tc>
        <w:tc>
          <w:tcPr>
            <w:tcW w:w="1080" w:type="dxa"/>
          </w:tcPr>
          <w:p w:rsidR="00AE33F0" w:rsidRPr="00AB44A6" w:rsidRDefault="00AE33F0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3F0" w:rsidRPr="00AB44A6" w:rsidTr="00AA0D64">
        <w:trPr>
          <w:trHeight w:val="638"/>
        </w:trPr>
        <w:tc>
          <w:tcPr>
            <w:tcW w:w="3686" w:type="dxa"/>
          </w:tcPr>
          <w:p w:rsidR="00AE33F0" w:rsidRPr="00AB44A6" w:rsidRDefault="00AE33F0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Continental System</w:t>
            </w:r>
          </w:p>
        </w:tc>
        <w:tc>
          <w:tcPr>
            <w:tcW w:w="5242" w:type="dxa"/>
          </w:tcPr>
          <w:p w:rsidR="00AE33F0" w:rsidRPr="00AB44A6" w:rsidRDefault="00AE33F0" w:rsidP="00974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 xml:space="preserve">A Naval blockade set up by Napoleon to prevent trade between </w:t>
            </w:r>
            <w:smartTag w:uri="urn:schemas-microsoft-com:office:smarttags" w:element="country-region">
              <w:r w:rsidRPr="00AB44A6">
                <w:rPr>
                  <w:rFonts w:ascii="Times New Roman" w:hAnsi="Times New Roman"/>
                  <w:sz w:val="24"/>
                  <w:szCs w:val="24"/>
                </w:rPr>
                <w:t>Britain</w:t>
              </w:r>
            </w:smartTag>
            <w:r w:rsidRPr="00AB44A6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smartTag w:uri="urn:schemas-microsoft-com:office:smarttags" w:element="place">
              <w:r w:rsidRPr="00AB44A6">
                <w:rPr>
                  <w:rFonts w:ascii="Times New Roman" w:hAnsi="Times New Roman"/>
                  <w:sz w:val="24"/>
                  <w:szCs w:val="24"/>
                </w:rPr>
                <w:t>Europe</w:t>
              </w:r>
            </w:smartTag>
          </w:p>
        </w:tc>
        <w:tc>
          <w:tcPr>
            <w:tcW w:w="1080" w:type="dxa"/>
          </w:tcPr>
          <w:p w:rsidR="00AE33F0" w:rsidRPr="00AB44A6" w:rsidRDefault="00AE33F0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3F0" w:rsidRPr="00AB44A6" w:rsidTr="00AA0D64">
        <w:trPr>
          <w:trHeight w:val="890"/>
        </w:trPr>
        <w:tc>
          <w:tcPr>
            <w:tcW w:w="3686" w:type="dxa"/>
          </w:tcPr>
          <w:p w:rsidR="00AE33F0" w:rsidRPr="00AB44A6" w:rsidRDefault="00AE33F0" w:rsidP="00D4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Scorched-earth Policy</w:t>
            </w:r>
          </w:p>
        </w:tc>
        <w:tc>
          <w:tcPr>
            <w:tcW w:w="5242" w:type="dxa"/>
          </w:tcPr>
          <w:p w:rsidR="00AE33F0" w:rsidRPr="00AB44A6" w:rsidRDefault="00AE33F0" w:rsidP="006E0B18">
            <w:pPr>
              <w:rPr>
                <w:rFonts w:ascii="Times New Roman" w:hAnsi="Times New Roman"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 xml:space="preserve">During their retreat Russian soldiers burned the grain fields and slaughtered the cattle along the way to </w:t>
            </w:r>
            <w:smartTag w:uri="urn:schemas-microsoft-com:office:smarttags" w:element="City">
              <w:smartTag w:uri="urn:schemas-microsoft-com:office:smarttags" w:element="place">
                <w:r w:rsidRPr="00AB44A6">
                  <w:rPr>
                    <w:rFonts w:ascii="Times New Roman" w:hAnsi="Times New Roman"/>
                    <w:sz w:val="24"/>
                    <w:szCs w:val="24"/>
                  </w:rPr>
                  <w:t>Moscow</w:t>
                </w:r>
              </w:smartTag>
            </w:smartTag>
            <w:r w:rsidRPr="00AB44A6">
              <w:rPr>
                <w:rFonts w:ascii="Times New Roman" w:hAnsi="Times New Roman"/>
                <w:sz w:val="24"/>
                <w:szCs w:val="24"/>
              </w:rPr>
              <w:t xml:space="preserve"> in order prevent the French from gaining new resources</w:t>
            </w:r>
          </w:p>
        </w:tc>
        <w:tc>
          <w:tcPr>
            <w:tcW w:w="1080" w:type="dxa"/>
          </w:tcPr>
          <w:p w:rsidR="00AE33F0" w:rsidRPr="00AB44A6" w:rsidRDefault="00AE33F0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3F0" w:rsidRPr="00AB44A6" w:rsidTr="00AA0D64">
        <w:trPr>
          <w:trHeight w:val="665"/>
        </w:trPr>
        <w:tc>
          <w:tcPr>
            <w:tcW w:w="3686" w:type="dxa"/>
          </w:tcPr>
          <w:p w:rsidR="00AE33F0" w:rsidRPr="00AB44A6" w:rsidRDefault="00AE33F0" w:rsidP="00AB44A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Legitimacy </w:t>
            </w:r>
          </w:p>
          <w:p w:rsidR="00AE33F0" w:rsidRPr="00AB44A6" w:rsidRDefault="00AE33F0" w:rsidP="0045795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AE33F0" w:rsidRPr="00AB44A6" w:rsidRDefault="00AE33F0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>Policy that restored as many of the rulers as possible that Napoleon had removed from power back to their thrones</w:t>
            </w:r>
          </w:p>
        </w:tc>
        <w:tc>
          <w:tcPr>
            <w:tcW w:w="1080" w:type="dxa"/>
          </w:tcPr>
          <w:p w:rsidR="00AE33F0" w:rsidRPr="00AB44A6" w:rsidRDefault="00AE33F0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3F0" w:rsidRPr="00AB44A6" w:rsidTr="00AA0D64">
        <w:trPr>
          <w:trHeight w:val="890"/>
        </w:trPr>
        <w:tc>
          <w:tcPr>
            <w:tcW w:w="3686" w:type="dxa"/>
          </w:tcPr>
          <w:p w:rsidR="00AE33F0" w:rsidRPr="00AB44A6" w:rsidRDefault="00AE33F0" w:rsidP="00AB44A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Holy </w:t>
            </w:r>
            <w:smartTag w:uri="urn:schemas-microsoft-com:office:smarttags" w:element="City">
              <w:smartTag w:uri="urn:schemas-microsoft-com:office:smarttags" w:element="place">
                <w:r w:rsidRPr="00AB44A6">
                  <w:rPr>
                    <w:rFonts w:ascii="Times New Roman" w:hAnsi="Times New Roman"/>
                    <w:b/>
                    <w:sz w:val="24"/>
                    <w:szCs w:val="24"/>
                    <w:u w:val="single"/>
                  </w:rPr>
                  <w:t>Alliance</w:t>
                </w:r>
              </w:smartTag>
            </w:smartTag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E33F0" w:rsidRPr="00AB44A6" w:rsidRDefault="00AE33F0" w:rsidP="00D4691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AE33F0" w:rsidRPr="00AB44A6" w:rsidRDefault="00AE33F0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 xml:space="preserve">Agreement between </w:t>
            </w:r>
            <w:smartTag w:uri="urn:schemas-microsoft-com:office:smarttags" w:element="country-region">
              <w:r w:rsidRPr="00AB44A6">
                <w:rPr>
                  <w:rFonts w:ascii="Times New Roman" w:hAnsi="Times New Roman"/>
                  <w:sz w:val="24"/>
                  <w:szCs w:val="24"/>
                </w:rPr>
                <w:t>Russia</w:t>
              </w:r>
            </w:smartTag>
            <w:r w:rsidRPr="00AB44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 w:rsidRPr="00AB44A6">
                <w:rPr>
                  <w:rFonts w:ascii="Times New Roman" w:hAnsi="Times New Roman"/>
                  <w:sz w:val="24"/>
                  <w:szCs w:val="24"/>
                </w:rPr>
                <w:t>Austria</w:t>
              </w:r>
            </w:smartTag>
            <w:r w:rsidRPr="00AB44A6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AB44A6">
                  <w:rPr>
                    <w:rFonts w:ascii="Times New Roman" w:hAnsi="Times New Roman"/>
                    <w:sz w:val="24"/>
                    <w:szCs w:val="24"/>
                  </w:rPr>
                  <w:t>Prussia</w:t>
                </w:r>
              </w:smartTag>
            </w:smartTag>
            <w:r w:rsidRPr="00AB44A6">
              <w:rPr>
                <w:rFonts w:ascii="Times New Roman" w:hAnsi="Times New Roman"/>
                <w:sz w:val="24"/>
                <w:szCs w:val="24"/>
              </w:rPr>
              <w:t xml:space="preserve"> that their relationships with other countries would be based on Christian principals</w:t>
            </w:r>
          </w:p>
        </w:tc>
        <w:tc>
          <w:tcPr>
            <w:tcW w:w="1080" w:type="dxa"/>
          </w:tcPr>
          <w:p w:rsidR="00AE33F0" w:rsidRPr="00AB44A6" w:rsidRDefault="00AE33F0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3F0" w:rsidRPr="00AB44A6" w:rsidTr="00AA0D64">
        <w:trPr>
          <w:trHeight w:val="890"/>
        </w:trPr>
        <w:tc>
          <w:tcPr>
            <w:tcW w:w="3686" w:type="dxa"/>
          </w:tcPr>
          <w:p w:rsidR="00AE33F0" w:rsidRPr="00AB44A6" w:rsidRDefault="00AE33F0" w:rsidP="00AB44A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Concert of </w:t>
            </w:r>
            <w:smartTag w:uri="urn:schemas-microsoft-com:office:smarttags" w:element="place">
              <w:r w:rsidRPr="00AB44A6">
                <w:rPr>
                  <w:rFonts w:ascii="Times New Roman" w:hAnsi="Times New Roman"/>
                  <w:b/>
                  <w:sz w:val="24"/>
                  <w:szCs w:val="24"/>
                  <w:u w:val="single"/>
                </w:rPr>
                <w:t>Europe</w:t>
              </w:r>
            </w:smartTag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E33F0" w:rsidRPr="00AB44A6" w:rsidRDefault="00AE33F0" w:rsidP="00D4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AE33F0" w:rsidRPr="00AB44A6" w:rsidRDefault="00AE33F0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>An agreement between several European nations that ensured they would help each other in the event a revolution occurred</w:t>
            </w:r>
          </w:p>
        </w:tc>
        <w:tc>
          <w:tcPr>
            <w:tcW w:w="1080" w:type="dxa"/>
          </w:tcPr>
          <w:p w:rsidR="00AE33F0" w:rsidRPr="00AB44A6" w:rsidRDefault="00AE33F0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3F0" w:rsidRPr="00AB44A6" w:rsidRDefault="00AE33F0" w:rsidP="0088602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AE33F0" w:rsidRPr="00AB44A6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3F0" w:rsidRDefault="00AE33F0" w:rsidP="006830C0">
      <w:pPr>
        <w:spacing w:after="0" w:line="240" w:lineRule="auto"/>
      </w:pPr>
      <w:r>
        <w:separator/>
      </w:r>
    </w:p>
  </w:endnote>
  <w:endnote w:type="continuationSeparator" w:id="0">
    <w:p w:rsidR="00AE33F0" w:rsidRDefault="00AE33F0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3F0" w:rsidRDefault="00AE33F0" w:rsidP="006830C0">
      <w:pPr>
        <w:spacing w:after="0" w:line="240" w:lineRule="auto"/>
      </w:pPr>
      <w:r>
        <w:separator/>
      </w:r>
    </w:p>
  </w:footnote>
  <w:footnote w:type="continuationSeparator" w:id="0">
    <w:p w:rsidR="00AE33F0" w:rsidRDefault="00AE33F0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F0" w:rsidRPr="006830C0" w:rsidRDefault="00AE33F0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3308E9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74DE"/>
    <w:rsid w:val="000E49F6"/>
    <w:rsid w:val="000F677A"/>
    <w:rsid w:val="00163E88"/>
    <w:rsid w:val="001E5F22"/>
    <w:rsid w:val="001F09D1"/>
    <w:rsid w:val="00270B8F"/>
    <w:rsid w:val="0028462B"/>
    <w:rsid w:val="002C205A"/>
    <w:rsid w:val="002C46ED"/>
    <w:rsid w:val="002E386F"/>
    <w:rsid w:val="002E47AF"/>
    <w:rsid w:val="003833FC"/>
    <w:rsid w:val="003B0A29"/>
    <w:rsid w:val="003C3D6B"/>
    <w:rsid w:val="003C4BFF"/>
    <w:rsid w:val="00401D00"/>
    <w:rsid w:val="0045795F"/>
    <w:rsid w:val="00470067"/>
    <w:rsid w:val="00484AB2"/>
    <w:rsid w:val="004E6604"/>
    <w:rsid w:val="004E6B10"/>
    <w:rsid w:val="0051009C"/>
    <w:rsid w:val="00544028"/>
    <w:rsid w:val="005734AE"/>
    <w:rsid w:val="00573EE2"/>
    <w:rsid w:val="00590894"/>
    <w:rsid w:val="005E3D01"/>
    <w:rsid w:val="00626454"/>
    <w:rsid w:val="00632C7F"/>
    <w:rsid w:val="006830C0"/>
    <w:rsid w:val="006A0F7E"/>
    <w:rsid w:val="006D140A"/>
    <w:rsid w:val="006E0B18"/>
    <w:rsid w:val="006F55CD"/>
    <w:rsid w:val="006F6B15"/>
    <w:rsid w:val="00723C7C"/>
    <w:rsid w:val="00741635"/>
    <w:rsid w:val="00762762"/>
    <w:rsid w:val="007A3EAC"/>
    <w:rsid w:val="00821C8E"/>
    <w:rsid w:val="00834850"/>
    <w:rsid w:val="00841E06"/>
    <w:rsid w:val="008475F2"/>
    <w:rsid w:val="008800AD"/>
    <w:rsid w:val="0088602A"/>
    <w:rsid w:val="008F2A0E"/>
    <w:rsid w:val="00927BE0"/>
    <w:rsid w:val="0095218F"/>
    <w:rsid w:val="0097496C"/>
    <w:rsid w:val="009E5678"/>
    <w:rsid w:val="00A003CC"/>
    <w:rsid w:val="00A03BA9"/>
    <w:rsid w:val="00A80CBE"/>
    <w:rsid w:val="00A82006"/>
    <w:rsid w:val="00AA0D64"/>
    <w:rsid w:val="00AB44A6"/>
    <w:rsid w:val="00AD3371"/>
    <w:rsid w:val="00AE3269"/>
    <w:rsid w:val="00AE33F0"/>
    <w:rsid w:val="00B54203"/>
    <w:rsid w:val="00B959C6"/>
    <w:rsid w:val="00B967EE"/>
    <w:rsid w:val="00BA3C33"/>
    <w:rsid w:val="00BC24D0"/>
    <w:rsid w:val="00C0022B"/>
    <w:rsid w:val="00C23CBF"/>
    <w:rsid w:val="00C32429"/>
    <w:rsid w:val="00C44F73"/>
    <w:rsid w:val="00C64E43"/>
    <w:rsid w:val="00C74C4F"/>
    <w:rsid w:val="00D22F15"/>
    <w:rsid w:val="00D45141"/>
    <w:rsid w:val="00D46915"/>
    <w:rsid w:val="00D939F0"/>
    <w:rsid w:val="00DD5F74"/>
    <w:rsid w:val="00DE7B22"/>
    <w:rsid w:val="00E352B8"/>
    <w:rsid w:val="00EF49B6"/>
    <w:rsid w:val="00F41CE6"/>
    <w:rsid w:val="00F6011D"/>
    <w:rsid w:val="00F66669"/>
    <w:rsid w:val="00FB545D"/>
    <w:rsid w:val="00FC57EA"/>
    <w:rsid w:val="00FD0497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2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C4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3</Pages>
  <Words>228</Words>
  <Characters>1303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3</cp:revision>
  <cp:lastPrinted>2014-03-07T13:09:00Z</cp:lastPrinted>
  <dcterms:created xsi:type="dcterms:W3CDTF">2014-03-05T19:55:00Z</dcterms:created>
  <dcterms:modified xsi:type="dcterms:W3CDTF">2014-03-07T14:07:00Z</dcterms:modified>
</cp:coreProperties>
</file>