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54" w:rsidRPr="000F677A" w:rsidRDefault="00256154" w:rsidP="00B959C6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256154" w:rsidRPr="00927BE0" w:rsidRDefault="00256154" w:rsidP="00B959C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22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Enlightenment and Revolution  </w:t>
      </w:r>
    </w:p>
    <w:p w:rsidR="00256154" w:rsidRPr="000F677A" w:rsidRDefault="00256154" w:rsidP="00B959C6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109"/>
        <w:gridCol w:w="1781"/>
      </w:tblGrid>
      <w:tr w:rsidR="00256154" w:rsidRPr="006A0F7E" w:rsidTr="0097496C">
        <w:trPr>
          <w:trHeight w:val="692"/>
        </w:trPr>
        <w:tc>
          <w:tcPr>
            <w:tcW w:w="3686" w:type="dxa"/>
            <w:shd w:val="clear" w:color="auto" w:fill="C0C0C0"/>
          </w:tcPr>
          <w:p w:rsidR="00256154" w:rsidRPr="000F677A" w:rsidRDefault="00256154" w:rsidP="0097496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256154" w:rsidRPr="000F677A" w:rsidRDefault="00256154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781" w:type="dxa"/>
            <w:shd w:val="clear" w:color="auto" w:fill="C0C0C0"/>
          </w:tcPr>
          <w:p w:rsidR="00256154" w:rsidRPr="000F677A" w:rsidRDefault="00256154" w:rsidP="009749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256154" w:rsidRPr="006A0F7E" w:rsidTr="002C205A">
        <w:trPr>
          <w:trHeight w:val="782"/>
        </w:trPr>
        <w:tc>
          <w:tcPr>
            <w:tcW w:w="3686" w:type="dxa"/>
          </w:tcPr>
          <w:p w:rsidR="00256154" w:rsidRPr="005734AE" w:rsidRDefault="00256154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97496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256154" w:rsidRPr="006A0F7E" w:rsidTr="002C205A">
        <w:trPr>
          <w:trHeight w:val="890"/>
        </w:trPr>
        <w:tc>
          <w:tcPr>
            <w:tcW w:w="3686" w:type="dxa"/>
          </w:tcPr>
          <w:p w:rsidR="00256154" w:rsidRPr="005734AE" w:rsidRDefault="00256154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88602A">
        <w:trPr>
          <w:trHeight w:val="890"/>
        </w:trPr>
        <w:tc>
          <w:tcPr>
            <w:tcW w:w="3686" w:type="dxa"/>
          </w:tcPr>
          <w:p w:rsidR="00256154" w:rsidRPr="005734AE" w:rsidRDefault="00256154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88602A">
        <w:trPr>
          <w:trHeight w:val="890"/>
        </w:trPr>
        <w:tc>
          <w:tcPr>
            <w:tcW w:w="3686" w:type="dxa"/>
          </w:tcPr>
          <w:p w:rsidR="00256154" w:rsidRPr="005734AE" w:rsidRDefault="00256154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88602A">
        <w:trPr>
          <w:trHeight w:val="890"/>
        </w:trPr>
        <w:tc>
          <w:tcPr>
            <w:tcW w:w="3686" w:type="dxa"/>
          </w:tcPr>
          <w:p w:rsidR="00256154" w:rsidRPr="005734AE" w:rsidRDefault="00256154" w:rsidP="009749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2C205A">
        <w:trPr>
          <w:trHeight w:val="1070"/>
        </w:trPr>
        <w:tc>
          <w:tcPr>
            <w:tcW w:w="3686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2C205A">
        <w:trPr>
          <w:trHeight w:val="890"/>
        </w:trPr>
        <w:tc>
          <w:tcPr>
            <w:tcW w:w="3686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5734AE" w:rsidRDefault="00256154" w:rsidP="009749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97496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2C205A">
        <w:trPr>
          <w:trHeight w:val="890"/>
        </w:trPr>
        <w:tc>
          <w:tcPr>
            <w:tcW w:w="3686" w:type="dxa"/>
          </w:tcPr>
          <w:p w:rsidR="00256154" w:rsidRPr="002C205A" w:rsidRDefault="00256154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2C205A" w:rsidRDefault="00256154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2C205A">
        <w:trPr>
          <w:trHeight w:val="890"/>
        </w:trPr>
        <w:tc>
          <w:tcPr>
            <w:tcW w:w="3686" w:type="dxa"/>
          </w:tcPr>
          <w:p w:rsidR="00256154" w:rsidRPr="002C205A" w:rsidRDefault="00256154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2C205A" w:rsidRDefault="00256154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2C205A">
        <w:trPr>
          <w:trHeight w:val="890"/>
        </w:trPr>
        <w:tc>
          <w:tcPr>
            <w:tcW w:w="3686" w:type="dxa"/>
          </w:tcPr>
          <w:p w:rsidR="00256154" w:rsidRPr="002C205A" w:rsidRDefault="00256154" w:rsidP="002C20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09" w:type="dxa"/>
          </w:tcPr>
          <w:p w:rsidR="00256154" w:rsidRPr="002C205A" w:rsidRDefault="00256154" w:rsidP="004579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1" w:type="dxa"/>
          </w:tcPr>
          <w:p w:rsidR="00256154" w:rsidRPr="006A0F7E" w:rsidRDefault="00256154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56154" w:rsidRDefault="00256154" w:rsidP="00B959C6">
      <w:pPr>
        <w:rPr>
          <w:rFonts w:ascii="Times New Roman" w:hAnsi="Times New Roman"/>
          <w:sz w:val="32"/>
          <w:szCs w:val="32"/>
        </w:rPr>
      </w:pPr>
    </w:p>
    <w:p w:rsidR="00256154" w:rsidRPr="00B959C6" w:rsidRDefault="00256154" w:rsidP="00B959C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959C6">
        <w:rPr>
          <w:rFonts w:ascii="Times New Roman" w:hAnsi="Times New Roman"/>
        </w:rPr>
        <w:t>What words did you have the hardest time matching up? What steps did you take to find the correct match?</w:t>
      </w:r>
    </w:p>
    <w:p w:rsidR="00256154" w:rsidRPr="000F677A" w:rsidRDefault="00256154" w:rsidP="006830C0">
      <w:pPr>
        <w:spacing w:after="0"/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Vocabulary Match-up </w:t>
      </w:r>
      <w:r>
        <w:rPr>
          <w:rFonts w:ascii="Times New Roman" w:hAnsi="Times New Roman"/>
          <w:b/>
          <w:sz w:val="52"/>
          <w:szCs w:val="52"/>
          <w:u w:val="single"/>
        </w:rPr>
        <w:t>Activity</w:t>
      </w:r>
      <w:r w:rsidRPr="000F677A">
        <w:rPr>
          <w:rFonts w:ascii="Times New Roman" w:hAnsi="Times New Roman"/>
          <w:b/>
          <w:sz w:val="52"/>
          <w:szCs w:val="52"/>
          <w:u w:val="single"/>
        </w:rPr>
        <w:t xml:space="preserve"> </w:t>
      </w:r>
    </w:p>
    <w:p w:rsidR="00256154" w:rsidRPr="00927BE0" w:rsidRDefault="00256154" w:rsidP="001E5F22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Chapter 22</w:t>
      </w:r>
      <w:r w:rsidRPr="00927B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 xml:space="preserve">Enlightenment and Revolution  </w:t>
      </w:r>
    </w:p>
    <w:p w:rsidR="00256154" w:rsidRPr="000F677A" w:rsidRDefault="00256154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4342"/>
        <w:gridCol w:w="1548"/>
      </w:tblGrid>
      <w:tr w:rsidR="00256154" w:rsidRPr="006A0F7E" w:rsidTr="00723C7C">
        <w:trPr>
          <w:trHeight w:val="692"/>
        </w:trPr>
        <w:tc>
          <w:tcPr>
            <w:tcW w:w="3686" w:type="dxa"/>
            <w:shd w:val="clear" w:color="auto" w:fill="C0C0C0"/>
          </w:tcPr>
          <w:p w:rsidR="00256154" w:rsidRPr="000F677A" w:rsidRDefault="00256154" w:rsidP="006A0F7E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Vocabulary Term</w:t>
            </w:r>
          </w:p>
        </w:tc>
        <w:tc>
          <w:tcPr>
            <w:tcW w:w="4342" w:type="dxa"/>
            <w:shd w:val="clear" w:color="auto" w:fill="C0C0C0"/>
          </w:tcPr>
          <w:p w:rsidR="00256154" w:rsidRPr="000F677A" w:rsidRDefault="00256154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r w:rsidRPr="000F677A">
              <w:rPr>
                <w:rFonts w:ascii="Times New Roman" w:hAnsi="Times New Roman"/>
                <w:b/>
                <w:sz w:val="40"/>
                <w:szCs w:val="40"/>
                <w:u w:val="single"/>
              </w:rPr>
              <w:t xml:space="preserve">Definition </w:t>
            </w:r>
          </w:p>
        </w:tc>
        <w:tc>
          <w:tcPr>
            <w:tcW w:w="1548" w:type="dxa"/>
            <w:shd w:val="clear" w:color="auto" w:fill="C0C0C0"/>
          </w:tcPr>
          <w:p w:rsidR="00256154" w:rsidRPr="000F677A" w:rsidRDefault="00256154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Section/</w:t>
            </w:r>
            <w:r w:rsidRPr="000F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Page Number</w:t>
            </w:r>
          </w:p>
        </w:tc>
      </w:tr>
      <w:tr w:rsidR="00256154" w:rsidRPr="006A0F7E" w:rsidTr="00723C7C">
        <w:trPr>
          <w:trHeight w:val="962"/>
        </w:trPr>
        <w:tc>
          <w:tcPr>
            <w:tcW w:w="3686" w:type="dxa"/>
          </w:tcPr>
          <w:p w:rsidR="00256154" w:rsidRPr="00762762" w:rsidRDefault="00256154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Enlightenment </w:t>
            </w:r>
          </w:p>
          <w:p w:rsidR="00256154" w:rsidRPr="00762762" w:rsidRDefault="00256154" w:rsidP="002C205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256154" w:rsidRPr="00762762" w:rsidRDefault="00256154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An intellectual movement that stressed reason, thought and the power of individuals to solve problems</w:t>
            </w:r>
          </w:p>
        </w:tc>
        <w:tc>
          <w:tcPr>
            <w:tcW w:w="1548" w:type="dxa"/>
          </w:tcPr>
          <w:p w:rsidR="00256154" w:rsidRPr="006A0F7E" w:rsidRDefault="00256154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256154" w:rsidRPr="006A0F7E" w:rsidTr="00723C7C">
        <w:trPr>
          <w:trHeight w:val="692"/>
        </w:trPr>
        <w:tc>
          <w:tcPr>
            <w:tcW w:w="3686" w:type="dxa"/>
          </w:tcPr>
          <w:p w:rsidR="00256154" w:rsidRPr="00762762" w:rsidRDefault="00256154" w:rsidP="006E0B1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Heliocentric Theory</w:t>
            </w:r>
          </w:p>
        </w:tc>
        <w:tc>
          <w:tcPr>
            <w:tcW w:w="4342" w:type="dxa"/>
          </w:tcPr>
          <w:p w:rsidR="00256154" w:rsidRPr="00762762" w:rsidRDefault="00256154" w:rsidP="008860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Theory that the Earth, stars and the other planets revolve around the sun</w:t>
            </w:r>
          </w:p>
        </w:tc>
        <w:tc>
          <w:tcPr>
            <w:tcW w:w="1548" w:type="dxa"/>
          </w:tcPr>
          <w:p w:rsidR="00256154" w:rsidRPr="006A0F7E" w:rsidRDefault="00256154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890"/>
        </w:trPr>
        <w:tc>
          <w:tcPr>
            <w:tcW w:w="3686" w:type="dxa"/>
          </w:tcPr>
          <w:p w:rsidR="00256154" w:rsidRPr="00762762" w:rsidRDefault="00256154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Philosophes</w:t>
            </w:r>
          </w:p>
        </w:tc>
        <w:tc>
          <w:tcPr>
            <w:tcW w:w="4342" w:type="dxa"/>
          </w:tcPr>
          <w:p w:rsidR="00256154" w:rsidRPr="00762762" w:rsidRDefault="00256154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 xml:space="preserve">Social critics who lived in </w:t>
            </w:r>
            <w:smartTag w:uri="urn:schemas-microsoft-com:office:smarttags" w:element="country-region">
              <w:smartTag w:uri="urn:schemas-microsoft-com:office:smarttags" w:element="place">
                <w:r w:rsidRPr="00762762">
                  <w:rPr>
                    <w:rFonts w:ascii="Times New Roman" w:hAnsi="Times New Roman"/>
                    <w:sz w:val="24"/>
                    <w:szCs w:val="24"/>
                  </w:rPr>
                  <w:t>France</w:t>
                </w:r>
              </w:smartTag>
            </w:smartTag>
            <w:r w:rsidRPr="00762762">
              <w:rPr>
                <w:rFonts w:ascii="Times New Roman" w:hAnsi="Times New Roman"/>
                <w:sz w:val="24"/>
                <w:szCs w:val="24"/>
              </w:rPr>
              <w:t xml:space="preserve"> during the mid-1700’s</w:t>
            </w:r>
          </w:p>
        </w:tc>
        <w:tc>
          <w:tcPr>
            <w:tcW w:w="1548" w:type="dxa"/>
          </w:tcPr>
          <w:p w:rsidR="00256154" w:rsidRPr="006A0F7E" w:rsidRDefault="00256154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890"/>
        </w:trPr>
        <w:tc>
          <w:tcPr>
            <w:tcW w:w="3686" w:type="dxa"/>
          </w:tcPr>
          <w:p w:rsidR="00256154" w:rsidRPr="00762762" w:rsidRDefault="00256154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Baroque Art </w:t>
            </w:r>
          </w:p>
          <w:p w:rsidR="00256154" w:rsidRPr="00762762" w:rsidRDefault="00256154" w:rsidP="00C44F7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256154" w:rsidRPr="00762762" w:rsidRDefault="00256154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European art during the 1600s and early 1700s characterized by a grand ornate  design</w:t>
            </w:r>
          </w:p>
        </w:tc>
        <w:tc>
          <w:tcPr>
            <w:tcW w:w="1548" w:type="dxa"/>
          </w:tcPr>
          <w:p w:rsidR="00256154" w:rsidRPr="006A0F7E" w:rsidRDefault="00256154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890"/>
        </w:trPr>
        <w:tc>
          <w:tcPr>
            <w:tcW w:w="3686" w:type="dxa"/>
          </w:tcPr>
          <w:p w:rsidR="00256154" w:rsidRPr="00762762" w:rsidRDefault="00256154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Social Contract Theory</w:t>
            </w:r>
          </w:p>
          <w:p w:rsidR="00256154" w:rsidRPr="00762762" w:rsidRDefault="00256154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256154" w:rsidRPr="00762762" w:rsidRDefault="00256154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Theory that if people are willing to hand some of their rights to a strong ruler that they would receive law and order in return</w:t>
            </w:r>
          </w:p>
        </w:tc>
        <w:tc>
          <w:tcPr>
            <w:tcW w:w="1548" w:type="dxa"/>
          </w:tcPr>
          <w:p w:rsidR="00256154" w:rsidRPr="006A0F7E" w:rsidRDefault="00256154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638"/>
        </w:trPr>
        <w:tc>
          <w:tcPr>
            <w:tcW w:w="3686" w:type="dxa"/>
          </w:tcPr>
          <w:p w:rsidR="00256154" w:rsidRPr="00762762" w:rsidRDefault="00256154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Scientific Method  </w:t>
            </w:r>
          </w:p>
        </w:tc>
        <w:tc>
          <w:tcPr>
            <w:tcW w:w="4342" w:type="dxa"/>
          </w:tcPr>
          <w:p w:rsidR="00256154" w:rsidRPr="00762762" w:rsidRDefault="00256154" w:rsidP="00974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 logical procedure for gathering and testing ideas</w:t>
            </w:r>
          </w:p>
        </w:tc>
        <w:tc>
          <w:tcPr>
            <w:tcW w:w="1548" w:type="dxa"/>
          </w:tcPr>
          <w:p w:rsidR="00256154" w:rsidRPr="006A0F7E" w:rsidRDefault="00256154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890"/>
        </w:trPr>
        <w:tc>
          <w:tcPr>
            <w:tcW w:w="3686" w:type="dxa"/>
          </w:tcPr>
          <w:p w:rsidR="00256154" w:rsidRPr="00762762" w:rsidRDefault="00256154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Geocentric Theory </w:t>
            </w:r>
          </w:p>
          <w:p w:rsidR="00256154" w:rsidRPr="00762762" w:rsidRDefault="00256154" w:rsidP="00841E06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256154" w:rsidRPr="00762762" w:rsidRDefault="00256154" w:rsidP="006E0B18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The theory that the Earth was located in the center of the universe</w:t>
            </w:r>
          </w:p>
        </w:tc>
        <w:tc>
          <w:tcPr>
            <w:tcW w:w="1548" w:type="dxa"/>
          </w:tcPr>
          <w:p w:rsidR="00256154" w:rsidRPr="006A0F7E" w:rsidRDefault="00256154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665"/>
        </w:trPr>
        <w:tc>
          <w:tcPr>
            <w:tcW w:w="3686" w:type="dxa"/>
          </w:tcPr>
          <w:p w:rsidR="00256154" w:rsidRPr="00762762" w:rsidRDefault="00256154" w:rsidP="0045795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Scientific Revolution</w:t>
            </w:r>
          </w:p>
        </w:tc>
        <w:tc>
          <w:tcPr>
            <w:tcW w:w="4342" w:type="dxa"/>
          </w:tcPr>
          <w:p w:rsidR="00256154" w:rsidRPr="00762762" w:rsidRDefault="00256154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 new way of thinking that replaced old assumptions with new theories</w:t>
            </w:r>
          </w:p>
        </w:tc>
        <w:tc>
          <w:tcPr>
            <w:tcW w:w="1548" w:type="dxa"/>
          </w:tcPr>
          <w:p w:rsidR="00256154" w:rsidRPr="006A0F7E" w:rsidRDefault="00256154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890"/>
        </w:trPr>
        <w:tc>
          <w:tcPr>
            <w:tcW w:w="3686" w:type="dxa"/>
          </w:tcPr>
          <w:p w:rsidR="00256154" w:rsidRPr="00762762" w:rsidRDefault="00256154" w:rsidP="00D46915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Enlightened De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pots</w:t>
            </w:r>
          </w:p>
        </w:tc>
        <w:tc>
          <w:tcPr>
            <w:tcW w:w="4342" w:type="dxa"/>
          </w:tcPr>
          <w:p w:rsidR="00256154" w:rsidRPr="00762762" w:rsidRDefault="00256154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Absolute rulers who embraced new ideas and made reforms reflecting the Enlightenment</w:t>
            </w:r>
          </w:p>
        </w:tc>
        <w:tc>
          <w:tcPr>
            <w:tcW w:w="1548" w:type="dxa"/>
          </w:tcPr>
          <w:p w:rsidR="00256154" w:rsidRPr="006A0F7E" w:rsidRDefault="00256154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56154" w:rsidRPr="006A0F7E" w:rsidTr="00723C7C">
        <w:trPr>
          <w:trHeight w:val="890"/>
        </w:trPr>
        <w:tc>
          <w:tcPr>
            <w:tcW w:w="3686" w:type="dxa"/>
          </w:tcPr>
          <w:p w:rsidR="00256154" w:rsidRPr="00762762" w:rsidRDefault="00256154" w:rsidP="007627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6276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Neoclassical Art </w:t>
            </w:r>
          </w:p>
          <w:p w:rsidR="00256154" w:rsidRPr="00762762" w:rsidRDefault="00256154" w:rsidP="0045795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42" w:type="dxa"/>
          </w:tcPr>
          <w:p w:rsidR="00256154" w:rsidRPr="00762762" w:rsidRDefault="00256154" w:rsidP="00762762">
            <w:pPr>
              <w:rPr>
                <w:rFonts w:ascii="Times New Roman" w:hAnsi="Times New Roman"/>
                <w:sz w:val="24"/>
                <w:szCs w:val="24"/>
              </w:rPr>
            </w:pPr>
            <w:r w:rsidRPr="00762762">
              <w:rPr>
                <w:rFonts w:ascii="Times New Roman" w:hAnsi="Times New Roman"/>
                <w:sz w:val="24"/>
                <w:szCs w:val="24"/>
              </w:rPr>
              <w:t>A simple yet elegant style of art that barrowed themes from cla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ssical Greek and </w:t>
            </w:r>
            <w:r w:rsidRPr="00762762">
              <w:rPr>
                <w:rFonts w:ascii="Times New Roman" w:hAnsi="Times New Roman"/>
                <w:sz w:val="24"/>
                <w:szCs w:val="24"/>
              </w:rPr>
              <w:t>Roman ideas</w:t>
            </w:r>
          </w:p>
        </w:tc>
        <w:tc>
          <w:tcPr>
            <w:tcW w:w="1548" w:type="dxa"/>
          </w:tcPr>
          <w:p w:rsidR="00256154" w:rsidRPr="006A0F7E" w:rsidRDefault="00256154" w:rsidP="0045795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56154" w:rsidRDefault="00256154" w:rsidP="0088602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sectPr w:rsidR="00256154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154" w:rsidRDefault="00256154" w:rsidP="006830C0">
      <w:pPr>
        <w:spacing w:after="0" w:line="240" w:lineRule="auto"/>
      </w:pPr>
      <w:r>
        <w:separator/>
      </w:r>
    </w:p>
  </w:endnote>
  <w:endnote w:type="continuationSeparator" w:id="0">
    <w:p w:rsidR="00256154" w:rsidRDefault="00256154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154" w:rsidRDefault="00256154" w:rsidP="006830C0">
      <w:pPr>
        <w:spacing w:after="0" w:line="240" w:lineRule="auto"/>
      </w:pPr>
      <w:r>
        <w:separator/>
      </w:r>
    </w:p>
  </w:footnote>
  <w:footnote w:type="continuationSeparator" w:id="0">
    <w:p w:rsidR="00256154" w:rsidRDefault="00256154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154" w:rsidRPr="006830C0" w:rsidRDefault="00256154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95793"/>
    <w:multiLevelType w:val="hybridMultilevel"/>
    <w:tmpl w:val="F8D24662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3308E9"/>
    <w:multiLevelType w:val="hybridMultilevel"/>
    <w:tmpl w:val="4B3A75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0C0"/>
    <w:rsid w:val="000074DE"/>
    <w:rsid w:val="000E49F6"/>
    <w:rsid w:val="000F677A"/>
    <w:rsid w:val="00163E88"/>
    <w:rsid w:val="001E5F22"/>
    <w:rsid w:val="00256154"/>
    <w:rsid w:val="0028462B"/>
    <w:rsid w:val="002C205A"/>
    <w:rsid w:val="002C46ED"/>
    <w:rsid w:val="002E386F"/>
    <w:rsid w:val="003833FC"/>
    <w:rsid w:val="003B0A29"/>
    <w:rsid w:val="003C3D6B"/>
    <w:rsid w:val="003C4BFF"/>
    <w:rsid w:val="00401D00"/>
    <w:rsid w:val="0045795F"/>
    <w:rsid w:val="00470067"/>
    <w:rsid w:val="00484AB2"/>
    <w:rsid w:val="004E6604"/>
    <w:rsid w:val="004E6B10"/>
    <w:rsid w:val="0051009C"/>
    <w:rsid w:val="00544028"/>
    <w:rsid w:val="005734AE"/>
    <w:rsid w:val="00573EE2"/>
    <w:rsid w:val="00590894"/>
    <w:rsid w:val="005E3D01"/>
    <w:rsid w:val="00626454"/>
    <w:rsid w:val="00632C7F"/>
    <w:rsid w:val="006830C0"/>
    <w:rsid w:val="006A0F7E"/>
    <w:rsid w:val="006D140A"/>
    <w:rsid w:val="006E0B18"/>
    <w:rsid w:val="006F6B15"/>
    <w:rsid w:val="00723C7C"/>
    <w:rsid w:val="00762762"/>
    <w:rsid w:val="007A3EAC"/>
    <w:rsid w:val="00821C8E"/>
    <w:rsid w:val="00834850"/>
    <w:rsid w:val="00841E06"/>
    <w:rsid w:val="008475F2"/>
    <w:rsid w:val="008800AD"/>
    <w:rsid w:val="0088602A"/>
    <w:rsid w:val="00927BE0"/>
    <w:rsid w:val="0095218F"/>
    <w:rsid w:val="0097496C"/>
    <w:rsid w:val="009E5678"/>
    <w:rsid w:val="00A003CC"/>
    <w:rsid w:val="00A03BA9"/>
    <w:rsid w:val="00A80CBE"/>
    <w:rsid w:val="00A82006"/>
    <w:rsid w:val="00AD3371"/>
    <w:rsid w:val="00AE3269"/>
    <w:rsid w:val="00B54203"/>
    <w:rsid w:val="00B959C6"/>
    <w:rsid w:val="00B967EE"/>
    <w:rsid w:val="00BA3C33"/>
    <w:rsid w:val="00BC24D0"/>
    <w:rsid w:val="00C0022B"/>
    <w:rsid w:val="00C23CBF"/>
    <w:rsid w:val="00C32429"/>
    <w:rsid w:val="00C44F73"/>
    <w:rsid w:val="00C64E43"/>
    <w:rsid w:val="00C74C4F"/>
    <w:rsid w:val="00D46915"/>
    <w:rsid w:val="00D939F0"/>
    <w:rsid w:val="00DD5F74"/>
    <w:rsid w:val="00DE7B22"/>
    <w:rsid w:val="00EF49B6"/>
    <w:rsid w:val="00F41CE6"/>
    <w:rsid w:val="00F6011D"/>
    <w:rsid w:val="00FB545D"/>
    <w:rsid w:val="00FD0497"/>
    <w:rsid w:val="00FF1B04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2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210</Words>
  <Characters>1203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  </dc:title>
  <dc:subject/>
  <dc:creator>Bobby</dc:creator>
  <cp:keywords/>
  <dc:description/>
  <cp:lastModifiedBy>murrayr</cp:lastModifiedBy>
  <cp:revision>5</cp:revision>
  <cp:lastPrinted>2014-01-10T12:07:00Z</cp:lastPrinted>
  <dcterms:created xsi:type="dcterms:W3CDTF">2014-02-13T16:31:00Z</dcterms:created>
  <dcterms:modified xsi:type="dcterms:W3CDTF">2014-02-25T19:03:00Z</dcterms:modified>
</cp:coreProperties>
</file>