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E2" w:rsidRPr="000F677A" w:rsidRDefault="00573EE2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573EE2" w:rsidRPr="00927BE0" w:rsidRDefault="00573EE2" w:rsidP="00B959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20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The Atlantic World  </w:t>
      </w:r>
    </w:p>
    <w:p w:rsidR="00573EE2" w:rsidRPr="000F677A" w:rsidRDefault="00573EE2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573EE2" w:rsidRPr="006A0F7E" w:rsidTr="0097496C">
        <w:trPr>
          <w:trHeight w:val="692"/>
        </w:trPr>
        <w:tc>
          <w:tcPr>
            <w:tcW w:w="3686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573EE2" w:rsidRPr="006A0F7E" w:rsidTr="002C205A">
        <w:trPr>
          <w:trHeight w:val="782"/>
        </w:trPr>
        <w:tc>
          <w:tcPr>
            <w:tcW w:w="3686" w:type="dxa"/>
          </w:tcPr>
          <w:p w:rsidR="00573EE2" w:rsidRPr="005734AE" w:rsidRDefault="00573EE2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5734AE" w:rsidRDefault="00573EE2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88602A">
        <w:trPr>
          <w:trHeight w:val="890"/>
        </w:trPr>
        <w:tc>
          <w:tcPr>
            <w:tcW w:w="3686" w:type="dxa"/>
          </w:tcPr>
          <w:p w:rsidR="00573EE2" w:rsidRPr="005734AE" w:rsidRDefault="00573EE2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88602A">
        <w:trPr>
          <w:trHeight w:val="890"/>
        </w:trPr>
        <w:tc>
          <w:tcPr>
            <w:tcW w:w="3686" w:type="dxa"/>
          </w:tcPr>
          <w:p w:rsidR="00573EE2" w:rsidRPr="005734AE" w:rsidRDefault="00573EE2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88602A">
        <w:trPr>
          <w:trHeight w:val="890"/>
        </w:trPr>
        <w:tc>
          <w:tcPr>
            <w:tcW w:w="3686" w:type="dxa"/>
          </w:tcPr>
          <w:p w:rsidR="00573EE2" w:rsidRPr="005734AE" w:rsidRDefault="00573EE2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1070"/>
        </w:trPr>
        <w:tc>
          <w:tcPr>
            <w:tcW w:w="3686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5734AE" w:rsidRDefault="00573EE2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2C205A" w:rsidRDefault="00573EE2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2C205A" w:rsidRDefault="00573EE2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2C205A" w:rsidRDefault="00573EE2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2C205A" w:rsidRDefault="00573EE2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2C205A" w:rsidRDefault="00573EE2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73EE2" w:rsidRPr="002C205A" w:rsidRDefault="00573EE2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73EE2" w:rsidRDefault="00573EE2" w:rsidP="00B959C6">
      <w:pPr>
        <w:rPr>
          <w:rFonts w:ascii="Times New Roman" w:hAnsi="Times New Roman"/>
          <w:sz w:val="32"/>
          <w:szCs w:val="32"/>
        </w:rPr>
      </w:pPr>
    </w:p>
    <w:p w:rsidR="00573EE2" w:rsidRPr="00B959C6" w:rsidRDefault="00573EE2" w:rsidP="00B959C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9C6">
        <w:rPr>
          <w:rFonts w:ascii="Times New Roman" w:hAnsi="Times New Roman"/>
        </w:rPr>
        <w:t>What words did you have the hardest time matching up? What steps did you take to find the correct match?</w:t>
      </w:r>
    </w:p>
    <w:p w:rsidR="00573EE2" w:rsidRPr="000F677A" w:rsidRDefault="00573EE2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573EE2" w:rsidRPr="00927BE0" w:rsidRDefault="00573EE2" w:rsidP="00841E0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20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The Atlantic World  </w:t>
      </w:r>
    </w:p>
    <w:p w:rsidR="00573EE2" w:rsidRPr="000F677A" w:rsidRDefault="00573EE2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573EE2" w:rsidRPr="006A0F7E" w:rsidTr="00927BE0">
        <w:trPr>
          <w:trHeight w:val="692"/>
        </w:trPr>
        <w:tc>
          <w:tcPr>
            <w:tcW w:w="3686" w:type="dxa"/>
            <w:shd w:val="clear" w:color="auto" w:fill="C0C0C0"/>
          </w:tcPr>
          <w:p w:rsidR="00573EE2" w:rsidRPr="000F677A" w:rsidRDefault="00573EE2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573EE2" w:rsidRPr="000F677A" w:rsidRDefault="00573EE2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573EE2" w:rsidRPr="000F677A" w:rsidRDefault="00573EE2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573EE2" w:rsidRPr="006A0F7E" w:rsidTr="000F677A">
        <w:trPr>
          <w:trHeight w:val="962"/>
        </w:trPr>
        <w:tc>
          <w:tcPr>
            <w:tcW w:w="3686" w:type="dxa"/>
          </w:tcPr>
          <w:p w:rsidR="00573EE2" w:rsidRPr="0088602A" w:rsidRDefault="00573EE2" w:rsidP="002C20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Conquistadors</w:t>
            </w:r>
          </w:p>
        </w:tc>
        <w:tc>
          <w:tcPr>
            <w:tcW w:w="4109" w:type="dxa"/>
          </w:tcPr>
          <w:p w:rsidR="00573EE2" w:rsidRPr="0088602A" w:rsidRDefault="00573EE2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 xml:space="preserve">Explorers who claimed lands in the “New World” in the name of </w:t>
            </w:r>
            <w:smartTag w:uri="urn:schemas-microsoft-com:office:smarttags" w:element="place">
              <w:smartTag w:uri="urn:schemas-microsoft-com:office:smarttags" w:element="country-region">
                <w:r w:rsidRPr="0088602A">
                  <w:rPr>
                    <w:rFonts w:ascii="Times New Roman" w:hAnsi="Times New Roman"/>
                    <w:b/>
                    <w:sz w:val="24"/>
                    <w:szCs w:val="24"/>
                  </w:rPr>
                  <w:t>Spain</w:t>
                </w:r>
              </w:smartTag>
            </w:smartTag>
            <w:r w:rsidRPr="008860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573EE2" w:rsidRPr="006A0F7E" w:rsidRDefault="00573EE2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573EE2" w:rsidRPr="006A0F7E" w:rsidTr="000F677A">
        <w:trPr>
          <w:trHeight w:val="1070"/>
        </w:trPr>
        <w:tc>
          <w:tcPr>
            <w:tcW w:w="3686" w:type="dxa"/>
          </w:tcPr>
          <w:p w:rsidR="00573EE2" w:rsidRPr="0088602A" w:rsidRDefault="00573EE2" w:rsidP="002C205A">
            <w:pPr>
              <w:tabs>
                <w:tab w:val="num" w:pos="63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Capitalism</w:t>
            </w:r>
          </w:p>
          <w:p w:rsidR="00573EE2" w:rsidRPr="0088602A" w:rsidRDefault="00573EE2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73EE2" w:rsidRPr="0088602A" w:rsidRDefault="00573EE2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An economic system based on private owner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ship and the investment of     </w:t>
            </w: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resources for profit</w:t>
            </w:r>
          </w:p>
        </w:tc>
        <w:tc>
          <w:tcPr>
            <w:tcW w:w="1781" w:type="dxa"/>
          </w:tcPr>
          <w:p w:rsidR="00573EE2" w:rsidRPr="006A0F7E" w:rsidRDefault="00573EE2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0F677A">
        <w:trPr>
          <w:trHeight w:val="890"/>
        </w:trPr>
        <w:tc>
          <w:tcPr>
            <w:tcW w:w="3686" w:type="dxa"/>
          </w:tcPr>
          <w:p w:rsidR="00573EE2" w:rsidRPr="0088602A" w:rsidRDefault="00573EE2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Triangular Trade</w:t>
            </w:r>
          </w:p>
        </w:tc>
        <w:tc>
          <w:tcPr>
            <w:tcW w:w="4109" w:type="dxa"/>
          </w:tcPr>
          <w:p w:rsidR="00573EE2" w:rsidRPr="0088602A" w:rsidRDefault="00573EE2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A three part journey in which African slaves 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ere transported and traded for </w:t>
            </w: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goods/money</w:t>
            </w:r>
          </w:p>
        </w:tc>
        <w:tc>
          <w:tcPr>
            <w:tcW w:w="1781" w:type="dxa"/>
          </w:tcPr>
          <w:p w:rsidR="00573EE2" w:rsidRPr="006A0F7E" w:rsidRDefault="00573EE2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0F677A">
        <w:trPr>
          <w:trHeight w:val="890"/>
        </w:trPr>
        <w:tc>
          <w:tcPr>
            <w:tcW w:w="3686" w:type="dxa"/>
          </w:tcPr>
          <w:p w:rsidR="00573EE2" w:rsidRPr="0088602A" w:rsidRDefault="00573EE2" w:rsidP="002C20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Colonies</w:t>
            </w:r>
          </w:p>
          <w:p w:rsidR="00573EE2" w:rsidRPr="0088602A" w:rsidRDefault="00573EE2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73EE2" w:rsidRPr="0088602A" w:rsidRDefault="00573EE2" w:rsidP="00841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Foreign land that is controlled by an outside stronger natio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781" w:type="dxa"/>
          </w:tcPr>
          <w:p w:rsidR="00573EE2" w:rsidRPr="006A0F7E" w:rsidRDefault="00573EE2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0F677A">
        <w:trPr>
          <w:trHeight w:val="890"/>
        </w:trPr>
        <w:tc>
          <w:tcPr>
            <w:tcW w:w="3686" w:type="dxa"/>
          </w:tcPr>
          <w:p w:rsidR="00573EE2" w:rsidRPr="0088602A" w:rsidRDefault="00573EE2" w:rsidP="00841E06">
            <w:pPr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Encomienda</w:t>
            </w:r>
          </w:p>
        </w:tc>
        <w:tc>
          <w:tcPr>
            <w:tcW w:w="4109" w:type="dxa"/>
          </w:tcPr>
          <w:p w:rsidR="00573EE2" w:rsidRPr="0088602A" w:rsidRDefault="00573EE2" w:rsidP="00841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A system where (South American) natives were forced to farm, mine, and ranch for the Spanish</w:t>
            </w:r>
          </w:p>
        </w:tc>
        <w:tc>
          <w:tcPr>
            <w:tcW w:w="1781" w:type="dxa"/>
          </w:tcPr>
          <w:p w:rsidR="00573EE2" w:rsidRPr="006A0F7E" w:rsidRDefault="00573EE2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0F677A">
        <w:trPr>
          <w:trHeight w:val="890"/>
        </w:trPr>
        <w:tc>
          <w:tcPr>
            <w:tcW w:w="3686" w:type="dxa"/>
          </w:tcPr>
          <w:p w:rsidR="00573EE2" w:rsidRPr="0088602A" w:rsidRDefault="00573EE2" w:rsidP="00841E06">
            <w:pPr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Columbian Exchange</w:t>
            </w:r>
          </w:p>
        </w:tc>
        <w:tc>
          <w:tcPr>
            <w:tcW w:w="4109" w:type="dxa"/>
          </w:tcPr>
          <w:p w:rsidR="00573EE2" w:rsidRPr="0088602A" w:rsidRDefault="00573EE2" w:rsidP="00974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The global transfer of foods, plants, and animals during the colonization of the Americas</w:t>
            </w:r>
          </w:p>
        </w:tc>
        <w:tc>
          <w:tcPr>
            <w:tcW w:w="1781" w:type="dxa"/>
          </w:tcPr>
          <w:p w:rsidR="00573EE2" w:rsidRPr="006A0F7E" w:rsidRDefault="00573EE2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0F677A">
        <w:trPr>
          <w:trHeight w:val="890"/>
        </w:trPr>
        <w:tc>
          <w:tcPr>
            <w:tcW w:w="3686" w:type="dxa"/>
          </w:tcPr>
          <w:p w:rsidR="00573EE2" w:rsidRPr="0088602A" w:rsidRDefault="00573EE2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Atlantic Slave Trade</w:t>
            </w:r>
          </w:p>
        </w:tc>
        <w:tc>
          <w:tcPr>
            <w:tcW w:w="4109" w:type="dxa"/>
          </w:tcPr>
          <w:p w:rsidR="00573EE2" w:rsidRPr="0088602A" w:rsidRDefault="00573EE2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The buying and selling of African workers in the Americas</w:t>
            </w:r>
          </w:p>
        </w:tc>
        <w:tc>
          <w:tcPr>
            <w:tcW w:w="1781" w:type="dxa"/>
          </w:tcPr>
          <w:p w:rsidR="00573EE2" w:rsidRPr="006A0F7E" w:rsidRDefault="00573EE2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88602A" w:rsidRDefault="00573EE2" w:rsidP="0045795F">
            <w:pPr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Mercantilism</w:t>
            </w:r>
          </w:p>
        </w:tc>
        <w:tc>
          <w:tcPr>
            <w:tcW w:w="4109" w:type="dxa"/>
          </w:tcPr>
          <w:p w:rsidR="00573EE2" w:rsidRPr="0088602A" w:rsidRDefault="00573EE2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A system where a countries power is primarily determined by their wealth</w:t>
            </w: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88602A" w:rsidRDefault="00573EE2" w:rsidP="0045795F">
            <w:pPr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Fur Trade</w:t>
            </w:r>
          </w:p>
        </w:tc>
        <w:tc>
          <w:tcPr>
            <w:tcW w:w="4109" w:type="dxa"/>
          </w:tcPr>
          <w:p w:rsidR="00573EE2" w:rsidRPr="0088602A" w:rsidRDefault="00573EE2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 xml:space="preserve">This was the main reason for </w:t>
            </w:r>
            <w:smartTag w:uri="urn:schemas-microsoft-com:office:smarttags" w:element="country-region">
              <w:r w:rsidRPr="0088602A">
                <w:rPr>
                  <w:rFonts w:ascii="Times New Roman" w:hAnsi="Times New Roman"/>
                  <w:b/>
                  <w:sz w:val="24"/>
                  <w:szCs w:val="24"/>
                </w:rPr>
                <w:t>France</w:t>
              </w:r>
            </w:smartTag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’s settlement in the new world</w:t>
            </w: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3EE2" w:rsidRPr="006A0F7E" w:rsidTr="002C205A">
        <w:trPr>
          <w:trHeight w:val="890"/>
        </w:trPr>
        <w:tc>
          <w:tcPr>
            <w:tcW w:w="3686" w:type="dxa"/>
          </w:tcPr>
          <w:p w:rsidR="00573EE2" w:rsidRPr="0088602A" w:rsidRDefault="00573EE2" w:rsidP="0045795F">
            <w:pPr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Joint-stock Company  </w:t>
            </w:r>
          </w:p>
        </w:tc>
        <w:tc>
          <w:tcPr>
            <w:tcW w:w="4109" w:type="dxa"/>
          </w:tcPr>
          <w:p w:rsidR="00573EE2" w:rsidRPr="0088602A" w:rsidRDefault="00573EE2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02A">
              <w:rPr>
                <w:rFonts w:ascii="Times New Roman" w:hAnsi="Times New Roman"/>
                <w:b/>
                <w:sz w:val="24"/>
                <w:szCs w:val="24"/>
              </w:rPr>
              <w:t>A group of people combining their personal wealth for a specific purpose</w:t>
            </w:r>
          </w:p>
        </w:tc>
        <w:tc>
          <w:tcPr>
            <w:tcW w:w="1781" w:type="dxa"/>
          </w:tcPr>
          <w:p w:rsidR="00573EE2" w:rsidRPr="006A0F7E" w:rsidRDefault="00573EE2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73EE2" w:rsidRDefault="00573EE2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573EE2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E2" w:rsidRDefault="00573EE2" w:rsidP="006830C0">
      <w:pPr>
        <w:spacing w:after="0" w:line="240" w:lineRule="auto"/>
      </w:pPr>
      <w:r>
        <w:separator/>
      </w:r>
    </w:p>
  </w:endnote>
  <w:endnote w:type="continuationSeparator" w:id="0">
    <w:p w:rsidR="00573EE2" w:rsidRDefault="00573EE2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E2" w:rsidRDefault="00573EE2" w:rsidP="006830C0">
      <w:pPr>
        <w:spacing w:after="0" w:line="240" w:lineRule="auto"/>
      </w:pPr>
      <w:r>
        <w:separator/>
      </w:r>
    </w:p>
  </w:footnote>
  <w:footnote w:type="continuationSeparator" w:id="0">
    <w:p w:rsidR="00573EE2" w:rsidRDefault="00573EE2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E2" w:rsidRPr="006830C0" w:rsidRDefault="00573EE2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E49F6"/>
    <w:rsid w:val="000F677A"/>
    <w:rsid w:val="0028462B"/>
    <w:rsid w:val="002C205A"/>
    <w:rsid w:val="002C46ED"/>
    <w:rsid w:val="002E386F"/>
    <w:rsid w:val="003C3D6B"/>
    <w:rsid w:val="003C4BFF"/>
    <w:rsid w:val="00401D00"/>
    <w:rsid w:val="0045795F"/>
    <w:rsid w:val="00484AB2"/>
    <w:rsid w:val="004E6604"/>
    <w:rsid w:val="004E6B10"/>
    <w:rsid w:val="0051009C"/>
    <w:rsid w:val="005734AE"/>
    <w:rsid w:val="00573EE2"/>
    <w:rsid w:val="00590894"/>
    <w:rsid w:val="005E3D01"/>
    <w:rsid w:val="00632C7F"/>
    <w:rsid w:val="006830C0"/>
    <w:rsid w:val="006A0F7E"/>
    <w:rsid w:val="006D140A"/>
    <w:rsid w:val="006F6B15"/>
    <w:rsid w:val="00821C8E"/>
    <w:rsid w:val="00841E06"/>
    <w:rsid w:val="008475F2"/>
    <w:rsid w:val="008800AD"/>
    <w:rsid w:val="0088602A"/>
    <w:rsid w:val="00927BE0"/>
    <w:rsid w:val="0095218F"/>
    <w:rsid w:val="0097496C"/>
    <w:rsid w:val="009E5678"/>
    <w:rsid w:val="00A03BA9"/>
    <w:rsid w:val="00A80CBE"/>
    <w:rsid w:val="00A82006"/>
    <w:rsid w:val="00B54203"/>
    <w:rsid w:val="00B959C6"/>
    <w:rsid w:val="00BA3C33"/>
    <w:rsid w:val="00BC24D0"/>
    <w:rsid w:val="00C0022B"/>
    <w:rsid w:val="00C23CBF"/>
    <w:rsid w:val="00DD5F74"/>
    <w:rsid w:val="00EF49B6"/>
    <w:rsid w:val="00F41CE6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196</Words>
  <Characters>1120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4</cp:revision>
  <cp:lastPrinted>2013-12-02T13:10:00Z</cp:lastPrinted>
  <dcterms:created xsi:type="dcterms:W3CDTF">2014-01-09T15:09:00Z</dcterms:created>
  <dcterms:modified xsi:type="dcterms:W3CDTF">2014-01-09T15:22:00Z</dcterms:modified>
</cp:coreProperties>
</file>