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7F" w:rsidRPr="000F677A" w:rsidRDefault="00632C7F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32C7F" w:rsidRPr="00927BE0" w:rsidRDefault="00632C7F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18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The Muslim World Expands </w:t>
      </w:r>
    </w:p>
    <w:p w:rsidR="00632C7F" w:rsidRPr="000F677A" w:rsidRDefault="00632C7F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632C7F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632C7F" w:rsidRPr="000F677A" w:rsidRDefault="00632C7F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632C7F" w:rsidRPr="000F677A" w:rsidRDefault="00632C7F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632C7F" w:rsidRPr="000F677A" w:rsidRDefault="00632C7F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32C7F" w:rsidRPr="006A0F7E" w:rsidTr="0097496C">
        <w:trPr>
          <w:trHeight w:val="962"/>
        </w:trPr>
        <w:tc>
          <w:tcPr>
            <w:tcW w:w="3686" w:type="dxa"/>
          </w:tcPr>
          <w:p w:rsidR="00632C7F" w:rsidRPr="005734AE" w:rsidRDefault="00632C7F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32C7F" w:rsidRPr="006A0F7E" w:rsidTr="002C46ED">
        <w:trPr>
          <w:trHeight w:val="1250"/>
        </w:trPr>
        <w:tc>
          <w:tcPr>
            <w:tcW w:w="3686" w:type="dxa"/>
          </w:tcPr>
          <w:p w:rsidR="00632C7F" w:rsidRPr="005734AE" w:rsidRDefault="00632C7F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2C46ED">
        <w:trPr>
          <w:trHeight w:val="1430"/>
        </w:trPr>
        <w:tc>
          <w:tcPr>
            <w:tcW w:w="3686" w:type="dxa"/>
          </w:tcPr>
          <w:p w:rsidR="00632C7F" w:rsidRPr="005734AE" w:rsidRDefault="00632C7F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2C46ED">
        <w:trPr>
          <w:trHeight w:val="1250"/>
        </w:trPr>
        <w:tc>
          <w:tcPr>
            <w:tcW w:w="3686" w:type="dxa"/>
          </w:tcPr>
          <w:p w:rsidR="00632C7F" w:rsidRPr="005734AE" w:rsidRDefault="00632C7F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2C46ED">
        <w:trPr>
          <w:trHeight w:val="1250"/>
        </w:trPr>
        <w:tc>
          <w:tcPr>
            <w:tcW w:w="3686" w:type="dxa"/>
          </w:tcPr>
          <w:p w:rsidR="00632C7F" w:rsidRPr="005734AE" w:rsidRDefault="00632C7F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2C46ED">
        <w:trPr>
          <w:trHeight w:val="1250"/>
        </w:trPr>
        <w:tc>
          <w:tcPr>
            <w:tcW w:w="3686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2C46ED">
        <w:trPr>
          <w:trHeight w:val="1250"/>
        </w:trPr>
        <w:tc>
          <w:tcPr>
            <w:tcW w:w="3686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632C7F" w:rsidRPr="005734AE" w:rsidRDefault="00632C7F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632C7F" w:rsidRPr="006A0F7E" w:rsidRDefault="00632C7F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32C7F" w:rsidRDefault="00632C7F" w:rsidP="00B959C6">
      <w:pPr>
        <w:rPr>
          <w:rFonts w:ascii="Times New Roman" w:hAnsi="Times New Roman"/>
          <w:sz w:val="32"/>
          <w:szCs w:val="32"/>
        </w:rPr>
      </w:pPr>
    </w:p>
    <w:p w:rsidR="00632C7F" w:rsidRPr="00B959C6" w:rsidRDefault="00632C7F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632C7F" w:rsidRPr="000F677A" w:rsidRDefault="00632C7F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632C7F" w:rsidRPr="00927BE0" w:rsidRDefault="00632C7F" w:rsidP="00927B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18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The Muslim World Expands </w:t>
      </w:r>
    </w:p>
    <w:p w:rsidR="00632C7F" w:rsidRPr="000F677A" w:rsidRDefault="00632C7F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632C7F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632C7F" w:rsidRPr="000F677A" w:rsidRDefault="00632C7F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632C7F" w:rsidRPr="000F677A" w:rsidRDefault="00632C7F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632C7F" w:rsidRPr="000F677A" w:rsidRDefault="00632C7F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632C7F" w:rsidRPr="006A0F7E" w:rsidTr="000F677A">
        <w:trPr>
          <w:trHeight w:val="962"/>
        </w:trPr>
        <w:tc>
          <w:tcPr>
            <w:tcW w:w="3686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Ghazis</w:t>
            </w:r>
            <w:r w:rsidRPr="00B95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>Anatolian Turks who saw themselves as warriors for Islam</w:t>
            </w:r>
          </w:p>
        </w:tc>
        <w:tc>
          <w:tcPr>
            <w:tcW w:w="1781" w:type="dxa"/>
          </w:tcPr>
          <w:p w:rsidR="00632C7F" w:rsidRPr="006A0F7E" w:rsidRDefault="00632C7F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632C7F" w:rsidRPr="006A0F7E" w:rsidTr="000F677A">
        <w:trPr>
          <w:trHeight w:val="1070"/>
        </w:trPr>
        <w:tc>
          <w:tcPr>
            <w:tcW w:w="3686" w:type="dxa"/>
          </w:tcPr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Ottomans</w:t>
            </w:r>
          </w:p>
        </w:tc>
        <w:tc>
          <w:tcPr>
            <w:tcW w:w="4109" w:type="dxa"/>
          </w:tcPr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>Followers of Osman who was considered the most successful of the ghazis</w:t>
            </w:r>
          </w:p>
        </w:tc>
        <w:tc>
          <w:tcPr>
            <w:tcW w:w="1781" w:type="dxa"/>
          </w:tcPr>
          <w:p w:rsidR="00632C7F" w:rsidRPr="006A0F7E" w:rsidRDefault="00632C7F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0F677A">
        <w:trPr>
          <w:trHeight w:val="890"/>
        </w:trPr>
        <w:tc>
          <w:tcPr>
            <w:tcW w:w="3686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Sultan</w:t>
            </w:r>
          </w:p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>Meaning ‘overlord’ or “one with power”</w:t>
            </w:r>
          </w:p>
        </w:tc>
        <w:tc>
          <w:tcPr>
            <w:tcW w:w="1781" w:type="dxa"/>
          </w:tcPr>
          <w:p w:rsidR="00632C7F" w:rsidRPr="006A0F7E" w:rsidRDefault="00632C7F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0F677A">
        <w:trPr>
          <w:trHeight w:val="890"/>
        </w:trPr>
        <w:tc>
          <w:tcPr>
            <w:tcW w:w="3686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Devshirme System</w:t>
            </w:r>
            <w:r w:rsidRPr="00B95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32C7F" w:rsidRPr="00B959C6" w:rsidRDefault="00632C7F" w:rsidP="009749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>System where members of the sultan’s army were drafted from the Christian boys of conquered territories.</w:t>
            </w:r>
          </w:p>
          <w:p w:rsidR="00632C7F" w:rsidRPr="00B959C6" w:rsidRDefault="00632C7F" w:rsidP="009749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632C7F" w:rsidRPr="006A0F7E" w:rsidRDefault="00632C7F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0F677A">
        <w:trPr>
          <w:trHeight w:val="890"/>
        </w:trPr>
        <w:tc>
          <w:tcPr>
            <w:tcW w:w="3686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Mughals</w:t>
            </w:r>
          </w:p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 xml:space="preserve">Term meaning “Mongol”. </w:t>
            </w:r>
          </w:p>
          <w:p w:rsidR="00632C7F" w:rsidRPr="00B959C6" w:rsidRDefault="00632C7F" w:rsidP="006A0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632C7F" w:rsidRPr="006A0F7E" w:rsidRDefault="00632C7F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0F677A">
        <w:trPr>
          <w:trHeight w:val="890"/>
        </w:trPr>
        <w:tc>
          <w:tcPr>
            <w:tcW w:w="3686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Janissaries</w:t>
            </w:r>
            <w:r w:rsidRPr="00B959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32C7F" w:rsidRPr="00B959C6" w:rsidRDefault="00632C7F" w:rsidP="003C3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32C7F" w:rsidRPr="00B959C6" w:rsidRDefault="00632C7F" w:rsidP="009749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>Elite force of 30,000 soldiers trained to be loyal only to the sultan.</w:t>
            </w:r>
          </w:p>
        </w:tc>
        <w:tc>
          <w:tcPr>
            <w:tcW w:w="1781" w:type="dxa"/>
          </w:tcPr>
          <w:p w:rsidR="00632C7F" w:rsidRPr="006A0F7E" w:rsidRDefault="00632C7F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32C7F" w:rsidRPr="006A0F7E" w:rsidTr="000F677A">
        <w:trPr>
          <w:trHeight w:val="890"/>
        </w:trPr>
        <w:tc>
          <w:tcPr>
            <w:tcW w:w="3686" w:type="dxa"/>
          </w:tcPr>
          <w:p w:rsidR="00632C7F" w:rsidRPr="00B959C6" w:rsidRDefault="00632C7F" w:rsidP="00B959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959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Taj Mahal</w:t>
            </w:r>
          </w:p>
          <w:p w:rsidR="00632C7F" w:rsidRPr="00B959C6" w:rsidRDefault="00632C7F" w:rsidP="003C3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32C7F" w:rsidRPr="00B959C6" w:rsidRDefault="00632C7F" w:rsidP="003C3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59C6">
              <w:rPr>
                <w:rFonts w:ascii="Times New Roman" w:hAnsi="Times New Roman"/>
                <w:b/>
                <w:sz w:val="28"/>
                <w:szCs w:val="28"/>
              </w:rPr>
              <w:t>Towering marble dome built as a memorial (tomb) for Mumtaz Mahal following her death</w:t>
            </w:r>
          </w:p>
        </w:tc>
        <w:tc>
          <w:tcPr>
            <w:tcW w:w="1781" w:type="dxa"/>
          </w:tcPr>
          <w:p w:rsidR="00632C7F" w:rsidRPr="006A0F7E" w:rsidRDefault="00632C7F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32C7F" w:rsidRDefault="00632C7F">
      <w:pPr>
        <w:rPr>
          <w:rFonts w:ascii="Times New Roman" w:hAnsi="Times New Roman"/>
          <w:sz w:val="32"/>
          <w:szCs w:val="32"/>
        </w:rPr>
      </w:pPr>
    </w:p>
    <w:p w:rsidR="00632C7F" w:rsidRDefault="00632C7F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632C7F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7F" w:rsidRDefault="00632C7F" w:rsidP="006830C0">
      <w:pPr>
        <w:spacing w:after="0" w:line="240" w:lineRule="auto"/>
      </w:pPr>
      <w:r>
        <w:separator/>
      </w:r>
    </w:p>
  </w:endnote>
  <w:endnote w:type="continuationSeparator" w:id="0">
    <w:p w:rsidR="00632C7F" w:rsidRDefault="00632C7F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7F" w:rsidRDefault="00632C7F" w:rsidP="006830C0">
      <w:pPr>
        <w:spacing w:after="0" w:line="240" w:lineRule="auto"/>
      </w:pPr>
      <w:r>
        <w:separator/>
      </w:r>
    </w:p>
  </w:footnote>
  <w:footnote w:type="continuationSeparator" w:id="0">
    <w:p w:rsidR="00632C7F" w:rsidRDefault="00632C7F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7F" w:rsidRPr="006830C0" w:rsidRDefault="00632C7F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E49F6"/>
    <w:rsid w:val="000F677A"/>
    <w:rsid w:val="0028462B"/>
    <w:rsid w:val="002C46ED"/>
    <w:rsid w:val="002E386F"/>
    <w:rsid w:val="003C3D6B"/>
    <w:rsid w:val="00484AB2"/>
    <w:rsid w:val="004E6604"/>
    <w:rsid w:val="004E6B10"/>
    <w:rsid w:val="0051009C"/>
    <w:rsid w:val="005734AE"/>
    <w:rsid w:val="00590894"/>
    <w:rsid w:val="005E3D01"/>
    <w:rsid w:val="00632C7F"/>
    <w:rsid w:val="006830C0"/>
    <w:rsid w:val="006A0F7E"/>
    <w:rsid w:val="006D140A"/>
    <w:rsid w:val="006F6B15"/>
    <w:rsid w:val="00821C8E"/>
    <w:rsid w:val="008475F2"/>
    <w:rsid w:val="008800AD"/>
    <w:rsid w:val="00927BE0"/>
    <w:rsid w:val="0095218F"/>
    <w:rsid w:val="0097496C"/>
    <w:rsid w:val="009E5678"/>
    <w:rsid w:val="00A03BA9"/>
    <w:rsid w:val="00A80CBE"/>
    <w:rsid w:val="00A82006"/>
    <w:rsid w:val="00B54203"/>
    <w:rsid w:val="00B959C6"/>
    <w:rsid w:val="00BA3C33"/>
    <w:rsid w:val="00BC24D0"/>
    <w:rsid w:val="00C0022B"/>
    <w:rsid w:val="00C23CBF"/>
    <w:rsid w:val="00DD5F74"/>
    <w:rsid w:val="00F41CE6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2013-12-02T13:10:00Z</cp:lastPrinted>
  <dcterms:created xsi:type="dcterms:W3CDTF">2013-12-13T19:20:00Z</dcterms:created>
  <dcterms:modified xsi:type="dcterms:W3CDTF">2013-12-13T19:30:00Z</dcterms:modified>
</cp:coreProperties>
</file>