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A5" w:rsidRPr="000F677A" w:rsidRDefault="00F950A5" w:rsidP="006830C0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 </w:t>
      </w:r>
    </w:p>
    <w:p w:rsidR="00F950A5" w:rsidRDefault="00F950A5" w:rsidP="000F677A">
      <w:pPr>
        <w:spacing w:after="0"/>
        <w:ind w:left="2160" w:firstLine="72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World Religions</w:t>
      </w:r>
    </w:p>
    <w:p w:rsidR="00F950A5" w:rsidRPr="000F677A" w:rsidRDefault="00F950A5" w:rsidP="000F677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4109"/>
        <w:gridCol w:w="1781"/>
      </w:tblGrid>
      <w:tr w:rsidR="00F950A5" w:rsidRPr="006A0F7E" w:rsidTr="000F677A">
        <w:trPr>
          <w:trHeight w:val="692"/>
        </w:trPr>
        <w:tc>
          <w:tcPr>
            <w:tcW w:w="3686" w:type="dxa"/>
          </w:tcPr>
          <w:p w:rsidR="00F950A5" w:rsidRPr="000F677A" w:rsidRDefault="00F950A5" w:rsidP="006A0F7E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109" w:type="dxa"/>
          </w:tcPr>
          <w:p w:rsidR="00F950A5" w:rsidRPr="000F677A" w:rsidRDefault="00F950A5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781" w:type="dxa"/>
          </w:tcPr>
          <w:p w:rsidR="00F950A5" w:rsidRPr="000F677A" w:rsidRDefault="00F950A5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F950A5" w:rsidRPr="006A0F7E" w:rsidTr="000F677A">
        <w:trPr>
          <w:trHeight w:val="962"/>
        </w:trPr>
        <w:tc>
          <w:tcPr>
            <w:tcW w:w="3686" w:type="dxa"/>
          </w:tcPr>
          <w:p w:rsidR="00F950A5" w:rsidRPr="00055016" w:rsidRDefault="00F950A5" w:rsidP="0005501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55016">
              <w:rPr>
                <w:rFonts w:ascii="Times New Roman" w:hAnsi="Times New Roman"/>
                <w:sz w:val="36"/>
                <w:szCs w:val="36"/>
              </w:rPr>
              <w:t>Abraham</w:t>
            </w:r>
          </w:p>
        </w:tc>
        <w:tc>
          <w:tcPr>
            <w:tcW w:w="4109" w:type="dxa"/>
          </w:tcPr>
          <w:p w:rsidR="00F950A5" w:rsidRPr="006A0F7E" w:rsidRDefault="00F950A5" w:rsidP="006A0F7E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781" w:type="dxa"/>
          </w:tcPr>
          <w:p w:rsidR="00F950A5" w:rsidRPr="006A0F7E" w:rsidRDefault="00F950A5" w:rsidP="006A0F7E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F950A5" w:rsidRPr="006A0F7E" w:rsidTr="000F677A">
        <w:trPr>
          <w:trHeight w:val="1070"/>
        </w:trPr>
        <w:tc>
          <w:tcPr>
            <w:tcW w:w="3686" w:type="dxa"/>
          </w:tcPr>
          <w:p w:rsidR="00F950A5" w:rsidRPr="00055016" w:rsidRDefault="00F950A5" w:rsidP="0005501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55016">
              <w:rPr>
                <w:rFonts w:ascii="Times New Roman" w:hAnsi="Times New Roman"/>
                <w:sz w:val="36"/>
                <w:szCs w:val="36"/>
              </w:rPr>
              <w:t>Islam</w:t>
            </w:r>
          </w:p>
        </w:tc>
        <w:tc>
          <w:tcPr>
            <w:tcW w:w="4109" w:type="dxa"/>
          </w:tcPr>
          <w:p w:rsidR="00F950A5" w:rsidRPr="006A0F7E" w:rsidRDefault="00F950A5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F950A5" w:rsidRPr="006A0F7E" w:rsidRDefault="00F950A5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950A5" w:rsidRPr="006A0F7E" w:rsidTr="000F677A">
        <w:trPr>
          <w:trHeight w:val="890"/>
        </w:trPr>
        <w:tc>
          <w:tcPr>
            <w:tcW w:w="3686" w:type="dxa"/>
          </w:tcPr>
          <w:p w:rsidR="00F950A5" w:rsidRPr="00055016" w:rsidRDefault="00F950A5" w:rsidP="0005501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55016">
              <w:rPr>
                <w:rFonts w:ascii="Times New Roman" w:hAnsi="Times New Roman"/>
                <w:sz w:val="36"/>
                <w:szCs w:val="36"/>
              </w:rPr>
              <w:t>Karma</w:t>
            </w:r>
          </w:p>
        </w:tc>
        <w:tc>
          <w:tcPr>
            <w:tcW w:w="4109" w:type="dxa"/>
          </w:tcPr>
          <w:p w:rsidR="00F950A5" w:rsidRPr="006A0F7E" w:rsidRDefault="00F950A5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F950A5" w:rsidRPr="006A0F7E" w:rsidRDefault="00F950A5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950A5" w:rsidRPr="006A0F7E" w:rsidTr="000F677A">
        <w:trPr>
          <w:trHeight w:val="890"/>
        </w:trPr>
        <w:tc>
          <w:tcPr>
            <w:tcW w:w="3686" w:type="dxa"/>
          </w:tcPr>
          <w:p w:rsidR="00F950A5" w:rsidRPr="00055016" w:rsidRDefault="00F950A5" w:rsidP="0005501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55016">
              <w:rPr>
                <w:rFonts w:ascii="Times New Roman" w:hAnsi="Times New Roman"/>
                <w:sz w:val="36"/>
                <w:szCs w:val="36"/>
              </w:rPr>
              <w:t>Muslims</w:t>
            </w:r>
          </w:p>
        </w:tc>
        <w:tc>
          <w:tcPr>
            <w:tcW w:w="4109" w:type="dxa"/>
          </w:tcPr>
          <w:p w:rsidR="00F950A5" w:rsidRPr="006A0F7E" w:rsidRDefault="00F950A5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F950A5" w:rsidRPr="006A0F7E" w:rsidRDefault="00F950A5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950A5" w:rsidRPr="006A0F7E" w:rsidTr="000F677A">
        <w:trPr>
          <w:trHeight w:val="890"/>
        </w:trPr>
        <w:tc>
          <w:tcPr>
            <w:tcW w:w="3686" w:type="dxa"/>
          </w:tcPr>
          <w:p w:rsidR="00F950A5" w:rsidRPr="00055016" w:rsidRDefault="00F950A5" w:rsidP="0005501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55016">
              <w:rPr>
                <w:rFonts w:ascii="Times New Roman" w:hAnsi="Times New Roman"/>
                <w:sz w:val="36"/>
                <w:szCs w:val="36"/>
              </w:rPr>
              <w:t>Peter</w:t>
            </w:r>
          </w:p>
        </w:tc>
        <w:tc>
          <w:tcPr>
            <w:tcW w:w="4109" w:type="dxa"/>
          </w:tcPr>
          <w:p w:rsidR="00F950A5" w:rsidRPr="006A0F7E" w:rsidRDefault="00F950A5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F950A5" w:rsidRPr="006A0F7E" w:rsidRDefault="00F950A5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950A5" w:rsidRPr="006A0F7E" w:rsidTr="000F677A">
        <w:trPr>
          <w:trHeight w:val="890"/>
        </w:trPr>
        <w:tc>
          <w:tcPr>
            <w:tcW w:w="3686" w:type="dxa"/>
          </w:tcPr>
          <w:p w:rsidR="00F950A5" w:rsidRPr="00055016" w:rsidRDefault="00F950A5" w:rsidP="0005501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55016">
              <w:rPr>
                <w:rFonts w:ascii="Times New Roman" w:hAnsi="Times New Roman"/>
                <w:sz w:val="36"/>
                <w:szCs w:val="36"/>
              </w:rPr>
              <w:t>Paul</w:t>
            </w:r>
          </w:p>
        </w:tc>
        <w:tc>
          <w:tcPr>
            <w:tcW w:w="4109" w:type="dxa"/>
          </w:tcPr>
          <w:p w:rsidR="00F950A5" w:rsidRPr="006A0F7E" w:rsidRDefault="00F950A5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F950A5" w:rsidRPr="006A0F7E" w:rsidRDefault="00F950A5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950A5" w:rsidRPr="006A0F7E" w:rsidTr="000F677A">
        <w:trPr>
          <w:trHeight w:val="890"/>
        </w:trPr>
        <w:tc>
          <w:tcPr>
            <w:tcW w:w="3686" w:type="dxa"/>
          </w:tcPr>
          <w:p w:rsidR="00F950A5" w:rsidRPr="00055016" w:rsidRDefault="00F950A5" w:rsidP="0005501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55016">
              <w:rPr>
                <w:rFonts w:ascii="Times New Roman" w:hAnsi="Times New Roman"/>
                <w:sz w:val="36"/>
                <w:szCs w:val="36"/>
              </w:rPr>
              <w:t>The Exodus</w:t>
            </w:r>
          </w:p>
        </w:tc>
        <w:tc>
          <w:tcPr>
            <w:tcW w:w="4109" w:type="dxa"/>
          </w:tcPr>
          <w:p w:rsidR="00F950A5" w:rsidRPr="006A0F7E" w:rsidRDefault="00F950A5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F950A5" w:rsidRPr="006A0F7E" w:rsidRDefault="00F950A5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950A5" w:rsidRPr="006A0F7E" w:rsidTr="000F677A">
        <w:trPr>
          <w:trHeight w:val="890"/>
        </w:trPr>
        <w:tc>
          <w:tcPr>
            <w:tcW w:w="3686" w:type="dxa"/>
          </w:tcPr>
          <w:p w:rsidR="00F950A5" w:rsidRPr="00055016" w:rsidRDefault="00F950A5" w:rsidP="0005501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55016">
              <w:rPr>
                <w:rFonts w:ascii="Times New Roman" w:hAnsi="Times New Roman"/>
                <w:sz w:val="36"/>
                <w:szCs w:val="36"/>
              </w:rPr>
              <w:t>The Prophet Muhammad</w:t>
            </w:r>
          </w:p>
        </w:tc>
        <w:tc>
          <w:tcPr>
            <w:tcW w:w="4109" w:type="dxa"/>
          </w:tcPr>
          <w:p w:rsidR="00F950A5" w:rsidRPr="006A0F7E" w:rsidRDefault="00F950A5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F950A5" w:rsidRPr="006A0F7E" w:rsidRDefault="00F950A5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950A5" w:rsidRPr="006A0F7E" w:rsidTr="000F677A">
        <w:trPr>
          <w:trHeight w:val="890"/>
        </w:trPr>
        <w:tc>
          <w:tcPr>
            <w:tcW w:w="3686" w:type="dxa"/>
          </w:tcPr>
          <w:p w:rsidR="00F950A5" w:rsidRPr="00055016" w:rsidRDefault="00F950A5" w:rsidP="0005501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55016">
              <w:rPr>
                <w:rFonts w:ascii="Times New Roman" w:hAnsi="Times New Roman"/>
                <w:sz w:val="36"/>
                <w:szCs w:val="36"/>
              </w:rPr>
              <w:t>Shari’a</w:t>
            </w:r>
          </w:p>
        </w:tc>
        <w:tc>
          <w:tcPr>
            <w:tcW w:w="4109" w:type="dxa"/>
          </w:tcPr>
          <w:p w:rsidR="00F950A5" w:rsidRPr="006A0F7E" w:rsidRDefault="00F950A5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F950A5" w:rsidRPr="006A0F7E" w:rsidRDefault="00F950A5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950A5" w:rsidRPr="006A0F7E" w:rsidTr="0095218F">
        <w:trPr>
          <w:trHeight w:val="890"/>
        </w:trPr>
        <w:tc>
          <w:tcPr>
            <w:tcW w:w="3686" w:type="dxa"/>
          </w:tcPr>
          <w:p w:rsidR="00F950A5" w:rsidRPr="00055016" w:rsidRDefault="00F950A5" w:rsidP="0005501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55016">
              <w:rPr>
                <w:rFonts w:ascii="Times New Roman" w:hAnsi="Times New Roman"/>
                <w:sz w:val="36"/>
                <w:szCs w:val="36"/>
              </w:rPr>
              <w:t>Siddhartha Gautama</w:t>
            </w:r>
          </w:p>
        </w:tc>
        <w:tc>
          <w:tcPr>
            <w:tcW w:w="4109" w:type="dxa"/>
          </w:tcPr>
          <w:p w:rsidR="00F950A5" w:rsidRPr="006A0F7E" w:rsidRDefault="00F950A5" w:rsidP="00F41C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F950A5" w:rsidRPr="006A0F7E" w:rsidRDefault="00F950A5" w:rsidP="00F41C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F950A5" w:rsidRDefault="00F950A5">
      <w:pPr>
        <w:rPr>
          <w:rFonts w:ascii="Times New Roman" w:hAnsi="Times New Roman"/>
          <w:sz w:val="32"/>
          <w:szCs w:val="32"/>
        </w:rPr>
      </w:pPr>
    </w:p>
    <w:p w:rsidR="00F950A5" w:rsidRPr="006830C0" w:rsidRDefault="00F950A5" w:rsidP="000F677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words did you have the hardest time matching up? What steps did you take to find the correct match?</w:t>
      </w:r>
    </w:p>
    <w:sectPr w:rsidR="00F950A5" w:rsidRPr="006830C0" w:rsidSect="00C002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0A5" w:rsidRDefault="00F950A5" w:rsidP="006830C0">
      <w:pPr>
        <w:spacing w:after="0" w:line="240" w:lineRule="auto"/>
      </w:pPr>
      <w:r>
        <w:separator/>
      </w:r>
    </w:p>
  </w:endnote>
  <w:endnote w:type="continuationSeparator" w:id="0">
    <w:p w:rsidR="00F950A5" w:rsidRDefault="00F950A5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0A5" w:rsidRDefault="00F950A5" w:rsidP="006830C0">
      <w:pPr>
        <w:spacing w:after="0" w:line="240" w:lineRule="auto"/>
      </w:pPr>
      <w:r>
        <w:separator/>
      </w:r>
    </w:p>
  </w:footnote>
  <w:footnote w:type="continuationSeparator" w:id="0">
    <w:p w:rsidR="00F950A5" w:rsidRDefault="00F950A5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0A5" w:rsidRPr="006830C0" w:rsidRDefault="00F950A5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0C0"/>
    <w:rsid w:val="00055016"/>
    <w:rsid w:val="000E49F6"/>
    <w:rsid w:val="000F677A"/>
    <w:rsid w:val="0028462B"/>
    <w:rsid w:val="003C3D6B"/>
    <w:rsid w:val="006830C0"/>
    <w:rsid w:val="006A0F7E"/>
    <w:rsid w:val="008475F2"/>
    <w:rsid w:val="0095218F"/>
    <w:rsid w:val="00C0022B"/>
    <w:rsid w:val="00F41CE6"/>
    <w:rsid w:val="00F950A5"/>
    <w:rsid w:val="00FF1B04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48</Words>
  <Characters>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  </dc:title>
  <dc:subject/>
  <dc:creator>Bobby</dc:creator>
  <cp:keywords/>
  <dc:description/>
  <cp:lastModifiedBy>murrayr</cp:lastModifiedBy>
  <cp:revision>2</cp:revision>
  <dcterms:created xsi:type="dcterms:W3CDTF">2013-09-23T17:19:00Z</dcterms:created>
  <dcterms:modified xsi:type="dcterms:W3CDTF">2013-09-23T17:19:00Z</dcterms:modified>
</cp:coreProperties>
</file>