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7B" w:rsidRPr="005A656D" w:rsidRDefault="006F739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45360D" wp14:editId="11374E51">
                <wp:simplePos x="0" y="0"/>
                <wp:positionH relativeFrom="page">
                  <wp:posOffset>574757</wp:posOffset>
                </wp:positionH>
                <wp:positionV relativeFrom="page">
                  <wp:posOffset>545465</wp:posOffset>
                </wp:positionV>
                <wp:extent cx="6587306" cy="9011265"/>
                <wp:effectExtent l="0" t="0" r="23495" b="1905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7306" cy="9011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E8">
                            <a:alpha val="49001"/>
                          </a:srgbClr>
                        </a:solidFill>
                        <a:ln w="3175">
                          <a:solidFill>
                            <a:srgbClr val="4581A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6" style="position:absolute;margin-left:45.25pt;margin-top:42.95pt;width:518.7pt;height:709.5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" fillcolor="#c6d9e8" strokecolor="#4581ad" strokeweight=".25pt">
                <v:fill opacity="32125f"/>
                <w10:wrap anchorx="page" anchory="page"/>
              </v:roundrect>
            </w:pict>
          </mc:Fallback>
        </mc:AlternateContent>
      </w:r>
      <w:r w:rsidR="003E265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CD86A1" wp14:editId="2BB29BE4">
                <wp:simplePos x="0" y="0"/>
                <wp:positionH relativeFrom="page">
                  <wp:posOffset>1689100</wp:posOffset>
                </wp:positionH>
                <wp:positionV relativeFrom="page">
                  <wp:posOffset>6375400</wp:posOffset>
                </wp:positionV>
                <wp:extent cx="2915920" cy="2696210"/>
                <wp:effectExtent l="0" t="0" r="0" b="889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269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47B" w:rsidRDefault="000D6417" w:rsidP="000D6417">
                            <w:pPr>
                              <w:pStyle w:val="body"/>
                            </w:pPr>
                            <w:r>
                              <w:t xml:space="preserve">Ms. Roxanne J. Chang, Attorney at Law, will be discussing durable powers of attorney, advance directives, financial powers of attorney, </w:t>
                            </w:r>
                            <w:r w:rsidR="00CC39C5">
                              <w:t>f</w:t>
                            </w:r>
                            <w:r>
                              <w:t xml:space="preserve">amily consent policies, and other surrogate arrangements. </w:t>
                            </w:r>
                          </w:p>
                          <w:p w:rsidR="00B4247B" w:rsidRDefault="00B4247B">
                            <w:pPr>
                              <w:pStyle w:val="Heading3"/>
                            </w:pPr>
                            <w:r>
                              <w:t xml:space="preserve">Sponsored by </w:t>
                            </w:r>
                            <w:r>
                              <w:br/>
                            </w:r>
                            <w:r w:rsidR="000D6417">
                              <w:t xml:space="preserve">Howe School, </w:t>
                            </w:r>
                          </w:p>
                          <w:p w:rsidR="000D6417" w:rsidRPr="000D6417" w:rsidRDefault="000D6417" w:rsidP="000D6417">
                            <w:r>
                              <w:t xml:space="preserve">Please RSVP to Amy M. </w:t>
                            </w:r>
                            <w:proofErr w:type="spellStart"/>
                            <w:r>
                              <w:t>Swis</w:t>
                            </w:r>
                            <w:proofErr w:type="spellEnd"/>
                            <w:r>
                              <w:t>, 313-827-6361 or Bern</w:t>
                            </w:r>
                            <w:r w:rsidR="00F06803">
                              <w:t>a</w:t>
                            </w:r>
                            <w:r>
                              <w:t xml:space="preserve">dette </w:t>
                            </w:r>
                            <w:proofErr w:type="spellStart"/>
                            <w:r>
                              <w:t>Drennon</w:t>
                            </w:r>
                            <w:proofErr w:type="spellEnd"/>
                            <w:r>
                              <w:t xml:space="preserve">, 313-827-7000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33pt;margin-top:502pt;width:229.6pt;height:212.3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" filled="f" stroked="f">
                <v:textbox>
                  <w:txbxContent>
                    <w:p w:rsidR="00B4247B" w:rsidRDefault="000D6417" w:rsidP="000D6417">
                      <w:pPr>
                        <w:pStyle w:val="body"/>
                      </w:pPr>
                      <w:r>
                        <w:t xml:space="preserve">Ms. Roxanne J. Chang, Attorney at Law, will be discussing durable powers of attorney, advance directives, financial powers of attorney, </w:t>
                      </w:r>
                      <w:r w:rsidR="00CC39C5">
                        <w:t>f</w:t>
                      </w:r>
                      <w:r>
                        <w:t xml:space="preserve">amily consent policies, and other surrogate arrangements. </w:t>
                      </w:r>
                    </w:p>
                    <w:p w:rsidR="00B4247B" w:rsidRDefault="00B4247B">
                      <w:pPr>
                        <w:pStyle w:val="Heading3"/>
                      </w:pPr>
                      <w:r>
                        <w:t xml:space="preserve">Sponsored by </w:t>
                      </w:r>
                      <w:r>
                        <w:br/>
                      </w:r>
                      <w:r w:rsidR="000D6417">
                        <w:t xml:space="preserve">Howe School, </w:t>
                      </w:r>
                    </w:p>
                    <w:p w:rsidR="000D6417" w:rsidRPr="000D6417" w:rsidRDefault="000D6417" w:rsidP="000D6417">
                      <w:r>
                        <w:t xml:space="preserve">Please RSVP to Amy M. </w:t>
                      </w:r>
                      <w:proofErr w:type="spellStart"/>
                      <w:r>
                        <w:t>Swis</w:t>
                      </w:r>
                      <w:proofErr w:type="spellEnd"/>
                      <w:r>
                        <w:t>, 313-827-6361 or Bern</w:t>
                      </w:r>
                      <w:r w:rsidR="00F06803">
                        <w:t>a</w:t>
                      </w:r>
                      <w:r>
                        <w:t xml:space="preserve">dette </w:t>
                      </w:r>
                      <w:proofErr w:type="spellStart"/>
                      <w:r>
                        <w:t>Drennon</w:t>
                      </w:r>
                      <w:proofErr w:type="spellEnd"/>
                      <w:r>
                        <w:t xml:space="preserve">, 313-827-7000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641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1345A7" wp14:editId="446410FA">
                <wp:simplePos x="0" y="0"/>
                <wp:positionH relativeFrom="column">
                  <wp:posOffset>201295</wp:posOffset>
                </wp:positionH>
                <wp:positionV relativeFrom="paragraph">
                  <wp:posOffset>-316865</wp:posOffset>
                </wp:positionV>
                <wp:extent cx="6822440" cy="9093200"/>
                <wp:effectExtent l="1270" t="0" r="0" b="0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2440" cy="909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163" w:rsidRPr="009B0F47" w:rsidRDefault="001D4163" w:rsidP="001D41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15.85pt;margin-top:-24.95pt;width:537.2pt;height:716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" filled="f" stroked="f">
                <v:textbox style="mso-fit-shape-to-text:t">
                  <w:txbxContent>
                    <w:p w:rsidR="001D4163" w:rsidRPr="009B0F47" w:rsidRDefault="001D4163" w:rsidP="001D41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D641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EC23A8" wp14:editId="7720BFE4">
                <wp:simplePos x="0" y="0"/>
                <wp:positionH relativeFrom="page">
                  <wp:posOffset>1687830</wp:posOffset>
                </wp:positionH>
                <wp:positionV relativeFrom="page">
                  <wp:posOffset>1649730</wp:posOffset>
                </wp:positionV>
                <wp:extent cx="3460750" cy="3758565"/>
                <wp:effectExtent l="1905" t="1905" r="444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0" cy="3758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D6417" w:rsidRPr="00CC39C5" w:rsidRDefault="000D6417">
                            <w:pPr>
                              <w:pStyle w:val="Heading3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CC39C5">
                              <w:rPr>
                                <w:b/>
                                <w:sz w:val="56"/>
                                <w:szCs w:val="56"/>
                              </w:rPr>
                              <w:t xml:space="preserve">Alternatives to Guardianship </w:t>
                            </w:r>
                          </w:p>
                          <w:p w:rsidR="000D6417" w:rsidRPr="000D6417" w:rsidRDefault="000D6417" w:rsidP="000D6417"/>
                          <w:p w:rsidR="00B4247B" w:rsidRDefault="000D6417">
                            <w:pPr>
                              <w:pStyle w:val="Heading3"/>
                            </w:pPr>
                            <w:r>
                              <w:t>March 2</w:t>
                            </w:r>
                            <w:r w:rsidR="00566DCF">
                              <w:t>4</w:t>
                            </w:r>
                            <w:r>
                              <w:t>, 201</w:t>
                            </w:r>
                            <w:r w:rsidR="00566DCF">
                              <w:t>6</w:t>
                            </w:r>
                            <w:r>
                              <w:t xml:space="preserve"> </w:t>
                            </w:r>
                          </w:p>
                          <w:p w:rsidR="00566DCF" w:rsidRPr="00566DCF" w:rsidRDefault="00566DCF" w:rsidP="00566DCF"/>
                          <w:p w:rsidR="00B4247B" w:rsidRPr="00EE4B90" w:rsidRDefault="000D6417">
                            <w:pPr>
                              <w:pStyle w:val="bold"/>
                            </w:pPr>
                            <w:r>
                              <w:t>1 pm-3 pm</w:t>
                            </w:r>
                          </w:p>
                          <w:p w:rsidR="000D6417" w:rsidRDefault="000D6417">
                            <w:pPr>
                              <w:pStyle w:val="Heading3"/>
                            </w:pPr>
                            <w:r>
                              <w:t>MBCC Auditorium</w:t>
                            </w:r>
                          </w:p>
                          <w:p w:rsidR="000D6417" w:rsidRDefault="000D6417">
                            <w:pPr>
                              <w:pStyle w:val="Heading3"/>
                            </w:pPr>
                            <w:r>
                              <w:t xml:space="preserve">22556 Ann Arbor Trail, </w:t>
                            </w:r>
                          </w:p>
                          <w:p w:rsidR="000D6417" w:rsidRDefault="000D6417">
                            <w:pPr>
                              <w:pStyle w:val="Heading3"/>
                            </w:pPr>
                            <w:r>
                              <w:t>Dearborn Heights, MI  48127</w:t>
                            </w:r>
                          </w:p>
                          <w:p w:rsidR="000D6417" w:rsidRDefault="000D6417">
                            <w:pPr>
                              <w:pStyle w:val="Heading3"/>
                            </w:pPr>
                          </w:p>
                          <w:p w:rsidR="00B4247B" w:rsidRDefault="00B4247B">
                            <w:pPr>
                              <w:pStyle w:val="Heading3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32.9pt;margin-top:129.9pt;width:272.5pt;height:29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" filled="f" stroked="f" strokecolor="#9cf" strokeweight="1pt">
                <v:textbox style="mso-fit-shape-to-text:t">
                  <w:txbxContent>
                    <w:p w:rsidR="000D6417" w:rsidRPr="00CC39C5" w:rsidRDefault="000D6417">
                      <w:pPr>
                        <w:pStyle w:val="Heading3"/>
                        <w:rPr>
                          <w:b/>
                          <w:sz w:val="56"/>
                          <w:szCs w:val="56"/>
                        </w:rPr>
                      </w:pPr>
                      <w:r w:rsidRPr="00CC39C5">
                        <w:rPr>
                          <w:b/>
                          <w:sz w:val="56"/>
                          <w:szCs w:val="56"/>
                        </w:rPr>
                        <w:t xml:space="preserve">Alternatives to Guardianship </w:t>
                      </w:r>
                    </w:p>
                    <w:p w:rsidR="000D6417" w:rsidRPr="000D6417" w:rsidRDefault="000D6417" w:rsidP="000D6417"/>
                    <w:p w:rsidR="00B4247B" w:rsidRDefault="000D6417">
                      <w:pPr>
                        <w:pStyle w:val="Heading3"/>
                      </w:pPr>
                      <w:r>
                        <w:t>March 2</w:t>
                      </w:r>
                      <w:r w:rsidR="00566DCF">
                        <w:t>4</w:t>
                      </w:r>
                      <w:r>
                        <w:t>, 201</w:t>
                      </w:r>
                      <w:r w:rsidR="00566DCF">
                        <w:t>6</w:t>
                      </w:r>
                      <w:r>
                        <w:t xml:space="preserve"> </w:t>
                      </w:r>
                    </w:p>
                    <w:p w:rsidR="00566DCF" w:rsidRPr="00566DCF" w:rsidRDefault="00566DCF" w:rsidP="00566DCF"/>
                    <w:p w:rsidR="00B4247B" w:rsidRPr="00EE4B90" w:rsidRDefault="000D6417">
                      <w:pPr>
                        <w:pStyle w:val="bold"/>
                      </w:pPr>
                      <w:r>
                        <w:t>1 pm-3 pm</w:t>
                      </w:r>
                    </w:p>
                    <w:p w:rsidR="000D6417" w:rsidRDefault="000D6417">
                      <w:pPr>
                        <w:pStyle w:val="Heading3"/>
                      </w:pPr>
                      <w:r>
                        <w:t>MBCC Auditorium</w:t>
                      </w:r>
                    </w:p>
                    <w:p w:rsidR="000D6417" w:rsidRDefault="000D6417">
                      <w:pPr>
                        <w:pStyle w:val="Heading3"/>
                      </w:pPr>
                      <w:r>
                        <w:t xml:space="preserve">22556 Ann Arbor Trail, </w:t>
                      </w:r>
                    </w:p>
                    <w:p w:rsidR="000D6417" w:rsidRDefault="000D6417">
                      <w:pPr>
                        <w:pStyle w:val="Heading3"/>
                      </w:pPr>
                      <w:r>
                        <w:t>Dearborn Heights, MI  48127</w:t>
                      </w:r>
                    </w:p>
                    <w:p w:rsidR="000D6417" w:rsidRDefault="000D6417">
                      <w:pPr>
                        <w:pStyle w:val="Heading3"/>
                      </w:pPr>
                    </w:p>
                    <w:p w:rsidR="00B4247B" w:rsidRDefault="00B4247B">
                      <w:pPr>
                        <w:pStyle w:val="Heading3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6417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6E8231" wp14:editId="30856F16">
                <wp:simplePos x="0" y="0"/>
                <wp:positionH relativeFrom="page">
                  <wp:posOffset>1687830</wp:posOffset>
                </wp:positionH>
                <wp:positionV relativeFrom="page">
                  <wp:posOffset>4589145</wp:posOffset>
                </wp:positionV>
                <wp:extent cx="1734185" cy="2034540"/>
                <wp:effectExtent l="1905" t="0" r="0" b="1905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185" cy="203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47B" w:rsidRPr="00BF2F52" w:rsidRDefault="000D64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87D7E8" wp14:editId="18728725">
                                  <wp:extent cx="2159000" cy="1619250"/>
                                  <wp:effectExtent l="19050" t="19050" r="12700" b="190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now sce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5747" cy="1624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4581AD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132.9pt;margin-top:361.35pt;width:136.55pt;height:160.2pt;z-index:2516597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" filled="f" stroked="f">
                <v:textbox style="mso-fit-shape-to-text:t">
                  <w:txbxContent>
                    <w:p w:rsidR="00B4247B" w:rsidRPr="00BF2F52" w:rsidRDefault="000D6417">
                      <w:r>
                        <w:rPr>
                          <w:noProof/>
                        </w:rPr>
                        <w:drawing>
                          <wp:inline distT="0" distB="0" distL="0" distR="0" wp14:anchorId="0A87D7E8" wp14:editId="18728725">
                            <wp:extent cx="2159000" cy="1619250"/>
                            <wp:effectExtent l="19050" t="19050" r="12700" b="1905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now sce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5747" cy="1624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4581AD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4247B" w:rsidRPr="005A656D" w:rsidSect="006F739C">
      <w:pgSz w:w="12240" w:h="15840"/>
      <w:pgMar w:top="108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isplayBackgroundShape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17"/>
    <w:rsid w:val="000D6417"/>
    <w:rsid w:val="001D4163"/>
    <w:rsid w:val="002A4BBF"/>
    <w:rsid w:val="003E2657"/>
    <w:rsid w:val="00566DCF"/>
    <w:rsid w:val="006E58FB"/>
    <w:rsid w:val="006F739C"/>
    <w:rsid w:val="008B52E6"/>
    <w:rsid w:val="00B4247B"/>
    <w:rsid w:val="00CC39C5"/>
    <w:rsid w:val="00E566B4"/>
    <w:rsid w:val="00F0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1482c8,#4581ad,#c6d9e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man Old Style" w:hAnsi="Bookman Old Style"/>
      <w:color w:val="4581AD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spacing w:line="900" w:lineRule="exact"/>
      <w:outlineLvl w:val="1"/>
    </w:pPr>
    <w:rPr>
      <w:caps/>
      <w:sz w:val="92"/>
      <w:szCs w:val="64"/>
    </w:rPr>
  </w:style>
  <w:style w:type="paragraph" w:styleId="Heading3">
    <w:name w:val="heading 3"/>
    <w:basedOn w:val="Normal"/>
    <w:next w:val="Normal"/>
    <w:link w:val="Heading3Char"/>
    <w:qFormat/>
    <w:pPr>
      <w:outlineLvl w:val="2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Bookman Old Style" w:hAnsi="Bookman Old Style"/>
      <w:sz w:val="36"/>
      <w:szCs w:val="36"/>
      <w:lang w:val="en-US" w:eastAsia="en-US" w:bidi="ar-SA"/>
    </w:rPr>
  </w:style>
  <w:style w:type="paragraph" w:customStyle="1" w:styleId="body">
    <w:name w:val="body"/>
    <w:pPr>
      <w:spacing w:before="60" w:after="60"/>
    </w:pPr>
    <w:rPr>
      <w:rFonts w:ascii="Bookman Old Style" w:hAnsi="Bookman Old Style"/>
      <w:color w:val="4581AD"/>
      <w:sz w:val="24"/>
      <w:szCs w:val="3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old">
    <w:name w:val="bold"/>
    <w:basedOn w:val="Heading3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man Old Style" w:hAnsi="Bookman Old Style"/>
      <w:color w:val="4581AD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spacing w:line="900" w:lineRule="exact"/>
      <w:outlineLvl w:val="1"/>
    </w:pPr>
    <w:rPr>
      <w:caps/>
      <w:sz w:val="92"/>
      <w:szCs w:val="64"/>
    </w:rPr>
  </w:style>
  <w:style w:type="paragraph" w:styleId="Heading3">
    <w:name w:val="heading 3"/>
    <w:basedOn w:val="Normal"/>
    <w:next w:val="Normal"/>
    <w:link w:val="Heading3Char"/>
    <w:qFormat/>
    <w:pPr>
      <w:outlineLvl w:val="2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Bookman Old Style" w:hAnsi="Bookman Old Style"/>
      <w:sz w:val="36"/>
      <w:szCs w:val="36"/>
      <w:lang w:val="en-US" w:eastAsia="en-US" w:bidi="ar-SA"/>
    </w:rPr>
  </w:style>
  <w:style w:type="paragraph" w:customStyle="1" w:styleId="body">
    <w:name w:val="body"/>
    <w:pPr>
      <w:spacing w:before="60" w:after="60"/>
    </w:pPr>
    <w:rPr>
      <w:rFonts w:ascii="Bookman Old Style" w:hAnsi="Bookman Old Style"/>
      <w:color w:val="4581AD"/>
      <w:sz w:val="24"/>
      <w:szCs w:val="3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old">
    <w:name w:val="bold"/>
    <w:basedOn w:val="Heading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isa\AppData\Roaming\Microsoft\Templates\Winter%20event%20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6C9E7-3131-4DA9-B5AE-A98C6167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Winter event flyer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2015-03-05T14:41:00Z</cp:lastPrinted>
  <dcterms:created xsi:type="dcterms:W3CDTF">2016-03-01T19:56:00Z</dcterms:created>
  <dcterms:modified xsi:type="dcterms:W3CDTF">2016-03-01T19:56:00Z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TC010234051033</vt:lpwstr>
  </property>
</Properties>
</file>