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03192" w:rsidRDefault="00603192">
      <w:pPr>
        <w:pStyle w:val="normal0"/>
        <w:jc w:val="center"/>
      </w:pPr>
      <w:r>
        <w:rPr>
          <w:rFonts w:ascii="Verdana" w:hAnsi="Verdana" w:cs="Verdana"/>
          <w:sz w:val="60"/>
        </w:rPr>
        <w:t>Teacher Talk Stems</w:t>
      </w:r>
    </w:p>
    <w:p w:rsidR="00603192" w:rsidRDefault="00603192">
      <w:pPr>
        <w:pStyle w:val="normal0"/>
      </w:pPr>
    </w:p>
    <w:p w:rsidR="00603192" w:rsidRDefault="00603192">
      <w:pPr>
        <w:pStyle w:val="normal0"/>
      </w:pPr>
    </w:p>
    <w:p w:rsidR="00603192" w:rsidRDefault="00603192">
      <w:pPr>
        <w:pStyle w:val="normal0"/>
      </w:pPr>
      <w:r>
        <w:t>So this is what I hear you say….</w:t>
      </w:r>
    </w:p>
    <w:p w:rsidR="00603192" w:rsidRDefault="00603192">
      <w:pPr>
        <w:pStyle w:val="normal0"/>
      </w:pPr>
      <w:r>
        <w:t>What else?</w:t>
      </w:r>
    </w:p>
    <w:p w:rsidR="00603192" w:rsidRDefault="00603192">
      <w:pPr>
        <w:pStyle w:val="normal0"/>
      </w:pPr>
      <w:r>
        <w:t>What haven’t we talked about?</w:t>
      </w:r>
    </w:p>
    <w:p w:rsidR="00603192" w:rsidRDefault="00603192">
      <w:pPr>
        <w:pStyle w:val="normal0"/>
      </w:pPr>
      <w:r>
        <w:t>Explain.</w:t>
      </w:r>
    </w:p>
    <w:p w:rsidR="00603192" w:rsidRDefault="00603192">
      <w:pPr>
        <w:pStyle w:val="normal0"/>
      </w:pPr>
    </w:p>
    <w:p w:rsidR="00603192" w:rsidRDefault="00603192">
      <w:pPr>
        <w:pStyle w:val="normal0"/>
      </w:pPr>
      <w:r>
        <w:rPr>
          <w:b/>
          <w:u w:val="single"/>
        </w:rPr>
        <w:t>Invite Thinking</w:t>
      </w:r>
    </w:p>
    <w:p w:rsidR="00603192" w:rsidRDefault="00603192">
      <w:pPr>
        <w:pStyle w:val="normal0"/>
      </w:pPr>
      <w:r>
        <w:t>So...what do you think?</w:t>
      </w:r>
    </w:p>
    <w:p w:rsidR="00603192" w:rsidRDefault="00603192">
      <w:pPr>
        <w:pStyle w:val="normal0"/>
      </w:pPr>
      <w:r>
        <w:t>What was especially interesting for you?</w:t>
      </w:r>
    </w:p>
    <w:p w:rsidR="00603192" w:rsidRDefault="00603192">
      <w:pPr>
        <w:pStyle w:val="normal0"/>
      </w:pPr>
      <w:r>
        <w:t>What does it make you think?</w:t>
      </w:r>
    </w:p>
    <w:p w:rsidR="00603192" w:rsidRDefault="00603192">
      <w:pPr>
        <w:pStyle w:val="normal0"/>
      </w:pPr>
      <w:r>
        <w:t>What are you thinking?</w:t>
      </w:r>
    </w:p>
    <w:p w:rsidR="00603192" w:rsidRDefault="00603192">
      <w:pPr>
        <w:pStyle w:val="normal0"/>
      </w:pPr>
      <w:r>
        <w:t>So how does it make you feel?</w:t>
      </w:r>
    </w:p>
    <w:p w:rsidR="00603192" w:rsidRDefault="00603192">
      <w:pPr>
        <w:pStyle w:val="normal0"/>
      </w:pPr>
      <w:r>
        <w:t>Did that make a difference?</w:t>
      </w:r>
    </w:p>
    <w:p w:rsidR="00603192" w:rsidRDefault="00603192">
      <w:pPr>
        <w:pStyle w:val="normal0"/>
      </w:pPr>
      <w:r>
        <w:rPr>
          <w:b/>
          <w:u w:val="single"/>
        </w:rPr>
        <w:t>Invite Confusion</w:t>
      </w:r>
    </w:p>
    <w:p w:rsidR="00603192" w:rsidRDefault="00603192">
      <w:pPr>
        <w:pStyle w:val="normal0"/>
      </w:pPr>
      <w:r>
        <w:t>How did you know that your understanding was breaking down?</w:t>
      </w:r>
    </w:p>
    <w:p w:rsidR="00603192" w:rsidRDefault="00603192">
      <w:pPr>
        <w:pStyle w:val="normal0"/>
      </w:pPr>
      <w:r>
        <w:t>Can you point to certain places in the text where you lost comprehension?</w:t>
      </w:r>
    </w:p>
    <w:p w:rsidR="00603192" w:rsidRDefault="00603192">
      <w:pPr>
        <w:pStyle w:val="normal0"/>
      </w:pPr>
      <w:r>
        <w:t>Where in the text did you find that?</w:t>
      </w:r>
    </w:p>
    <w:p w:rsidR="00603192" w:rsidRDefault="00603192">
      <w:pPr>
        <w:pStyle w:val="normal0"/>
      </w:pPr>
      <w:r>
        <w:t>Can you support that?</w:t>
      </w:r>
    </w:p>
    <w:p w:rsidR="00603192" w:rsidRDefault="00603192">
      <w:pPr>
        <w:pStyle w:val="normal0"/>
      </w:pPr>
      <w:r>
        <w:rPr>
          <w:b/>
          <w:u w:val="single"/>
        </w:rPr>
        <w:t>Probe</w:t>
      </w:r>
    </w:p>
    <w:p w:rsidR="00603192" w:rsidRDefault="00603192">
      <w:pPr>
        <w:pStyle w:val="normal0"/>
      </w:pPr>
      <w:r>
        <w:t>Help us understand your thinking on that.</w:t>
      </w:r>
    </w:p>
    <w:p w:rsidR="00603192" w:rsidRDefault="00603192">
      <w:pPr>
        <w:pStyle w:val="normal0"/>
      </w:pPr>
      <w:r>
        <w:t>Can you tell us a little more?</w:t>
      </w:r>
    </w:p>
    <w:p w:rsidR="00603192" w:rsidRDefault="00603192">
      <w:pPr>
        <w:pStyle w:val="normal0"/>
      </w:pPr>
      <w:r>
        <w:t>What in the text makes you say that?</w:t>
      </w:r>
    </w:p>
    <w:p w:rsidR="00603192" w:rsidRDefault="00603192">
      <w:pPr>
        <w:pStyle w:val="normal0"/>
      </w:pPr>
      <w:r>
        <w:t>Can you give us an example?</w:t>
      </w:r>
    </w:p>
    <w:p w:rsidR="00603192" w:rsidRDefault="00603192">
      <w:pPr>
        <w:pStyle w:val="normal0"/>
      </w:pPr>
      <w:r>
        <w:t>Where did you see that?</w:t>
      </w:r>
    </w:p>
    <w:p w:rsidR="00603192" w:rsidRDefault="00603192">
      <w:pPr>
        <w:pStyle w:val="normal0"/>
      </w:pPr>
      <w:r>
        <w:t>What did you do about it?</w:t>
      </w:r>
    </w:p>
    <w:p w:rsidR="00603192" w:rsidRDefault="00603192">
      <w:pPr>
        <w:pStyle w:val="normal0"/>
      </w:pPr>
      <w:r>
        <w:rPr>
          <w:b/>
          <w:u w:val="single"/>
        </w:rPr>
        <w:t>Extend</w:t>
      </w:r>
    </w:p>
    <w:p w:rsidR="00603192" w:rsidRDefault="00603192">
      <w:pPr>
        <w:pStyle w:val="normal0"/>
      </w:pPr>
      <w:r>
        <w:t>Does everyone agree?</w:t>
      </w:r>
    </w:p>
    <w:p w:rsidR="00603192" w:rsidRDefault="00603192">
      <w:pPr>
        <w:pStyle w:val="normal0"/>
      </w:pPr>
      <w:r>
        <w:t>Did anyone else have a similar problem?</w:t>
      </w:r>
    </w:p>
    <w:p w:rsidR="00603192" w:rsidRDefault="00603192">
      <w:pPr>
        <w:pStyle w:val="normal0"/>
      </w:pPr>
      <w:r>
        <w:t>What might be another way to look at that?</w:t>
      </w:r>
    </w:p>
    <w:p w:rsidR="00603192" w:rsidRDefault="00603192">
      <w:pPr>
        <w:pStyle w:val="normal0"/>
      </w:pPr>
      <w:r>
        <w:t>Did anyone else do that?</w:t>
      </w:r>
    </w:p>
    <w:p w:rsidR="00603192" w:rsidRDefault="00603192">
      <w:pPr>
        <w:pStyle w:val="normal0"/>
      </w:pPr>
      <w:r>
        <w:t>Can someone else answer that?</w:t>
      </w:r>
    </w:p>
    <w:p w:rsidR="00603192" w:rsidRDefault="00603192">
      <w:pPr>
        <w:pStyle w:val="normal0"/>
      </w:pPr>
      <w:r>
        <w:rPr>
          <w:b/>
          <w:u w:val="single"/>
        </w:rPr>
        <w:t>Link</w:t>
      </w:r>
    </w:p>
    <w:p w:rsidR="00603192" w:rsidRDefault="00603192">
      <w:pPr>
        <w:pStyle w:val="normal0"/>
      </w:pPr>
      <w:r>
        <w:t>How might this relate to …?</w:t>
      </w:r>
    </w:p>
    <w:p w:rsidR="00603192" w:rsidRDefault="00603192">
      <w:pPr>
        <w:pStyle w:val="normal0"/>
      </w:pPr>
      <w:r>
        <w:t>What connections come up for you?</w:t>
      </w:r>
    </w:p>
    <w:sectPr w:rsidR="00603192" w:rsidSect="0030119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119A"/>
    <w:rsid w:val="00186E0E"/>
    <w:rsid w:val="0030119A"/>
    <w:rsid w:val="00603192"/>
    <w:rsid w:val="00E342C3"/>
    <w:rsid w:val="00EB0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color w:val="000000"/>
      <w:szCs w:val="20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30119A"/>
    <w:pPr>
      <w:keepNext/>
      <w:keepLines/>
      <w:spacing w:before="200"/>
      <w:contextualSpacing/>
      <w:outlineLvl w:val="0"/>
    </w:pPr>
    <w:rPr>
      <w:rFonts w:ascii="Trebuchet MS" w:hAnsi="Trebuchet MS" w:cs="Trebuchet MS"/>
      <w:sz w:val="32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30119A"/>
    <w:pPr>
      <w:keepNext/>
      <w:keepLines/>
      <w:spacing w:before="200"/>
      <w:contextualSpacing/>
      <w:outlineLvl w:val="1"/>
    </w:pPr>
    <w:rPr>
      <w:rFonts w:ascii="Trebuchet MS" w:hAnsi="Trebuchet MS" w:cs="Trebuchet MS"/>
      <w:b/>
      <w:sz w:val="2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30119A"/>
    <w:pPr>
      <w:keepNext/>
      <w:keepLines/>
      <w:spacing w:before="160"/>
      <w:contextualSpacing/>
      <w:outlineLvl w:val="2"/>
    </w:pPr>
    <w:rPr>
      <w:rFonts w:ascii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30119A"/>
    <w:pPr>
      <w:keepNext/>
      <w:keepLines/>
      <w:spacing w:before="160"/>
      <w:contextualSpacing/>
      <w:outlineLvl w:val="3"/>
    </w:pPr>
    <w:rPr>
      <w:rFonts w:ascii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30119A"/>
    <w:pPr>
      <w:keepNext/>
      <w:keepLines/>
      <w:spacing w:before="160"/>
      <w:contextualSpacing/>
      <w:outlineLvl w:val="4"/>
    </w:pPr>
    <w:rPr>
      <w:rFonts w:ascii="Trebuchet MS" w:hAnsi="Trebuchet MS" w:cs="Trebuchet MS"/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30119A"/>
    <w:pPr>
      <w:keepNext/>
      <w:keepLines/>
      <w:spacing w:before="160"/>
      <w:contextualSpacing/>
      <w:outlineLvl w:val="5"/>
    </w:pPr>
    <w:rPr>
      <w:rFonts w:ascii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E01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E01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E01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E01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E01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E01"/>
    <w:rPr>
      <w:rFonts w:asciiTheme="minorHAnsi" w:eastAsiaTheme="minorEastAsia" w:hAnsiTheme="minorHAnsi" w:cstheme="minorBidi"/>
      <w:b/>
      <w:bCs/>
      <w:color w:val="000000"/>
    </w:rPr>
  </w:style>
  <w:style w:type="paragraph" w:customStyle="1" w:styleId="normal0">
    <w:name w:val="normal"/>
    <w:uiPriority w:val="99"/>
    <w:rsid w:val="0030119A"/>
    <w:pPr>
      <w:spacing w:line="276" w:lineRule="auto"/>
    </w:pPr>
    <w:rPr>
      <w:color w:val="000000"/>
      <w:szCs w:val="20"/>
    </w:rPr>
  </w:style>
  <w:style w:type="paragraph" w:styleId="Title">
    <w:name w:val="Title"/>
    <w:basedOn w:val="normal0"/>
    <w:next w:val="normal0"/>
    <w:link w:val="TitleChar"/>
    <w:uiPriority w:val="99"/>
    <w:qFormat/>
    <w:rsid w:val="0030119A"/>
    <w:pPr>
      <w:keepNext/>
      <w:keepLines/>
      <w:contextualSpacing/>
    </w:pPr>
    <w:rPr>
      <w:rFonts w:ascii="Trebuchet MS" w:hAnsi="Trebuchet MS" w:cs="Trebuchet MS"/>
      <w:sz w:val="42"/>
    </w:rPr>
  </w:style>
  <w:style w:type="character" w:customStyle="1" w:styleId="TitleChar">
    <w:name w:val="Title Char"/>
    <w:basedOn w:val="DefaultParagraphFont"/>
    <w:link w:val="Title"/>
    <w:uiPriority w:val="10"/>
    <w:rsid w:val="00D33E01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30119A"/>
    <w:pPr>
      <w:keepNext/>
      <w:keepLines/>
      <w:spacing w:after="200"/>
      <w:contextualSpacing/>
    </w:pPr>
    <w:rPr>
      <w:rFonts w:ascii="Trebuchet MS" w:hAnsi="Trebuchet MS" w:cs="Trebuchet MS"/>
      <w:i/>
      <w:color w:val="666666"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D33E01"/>
    <w:rPr>
      <w:rFonts w:asciiTheme="majorHAnsi" w:eastAsiaTheme="majorEastAsia" w:hAnsiTheme="majorHAnsi" w:cstheme="majorBid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139</Words>
  <Characters>794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Talk Stems for Digging Deeper.docx</dc:title>
  <dc:subject/>
  <dc:creator/>
  <cp:keywords/>
  <dc:description/>
  <cp:lastModifiedBy>Dearborn Public Schools</cp:lastModifiedBy>
  <cp:revision>2</cp:revision>
  <dcterms:created xsi:type="dcterms:W3CDTF">2014-04-16T12:44:00Z</dcterms:created>
  <dcterms:modified xsi:type="dcterms:W3CDTF">2014-04-16T12:44:00Z</dcterms:modified>
</cp:coreProperties>
</file>