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05" w:rsidRPr="0068294A" w:rsidRDefault="00807405" w:rsidP="00A14406">
      <w:pPr>
        <w:rPr>
          <w:rFonts w:ascii="Arial" w:hAnsi="Arial" w:cs="Arial"/>
        </w:rPr>
      </w:pPr>
      <w:r>
        <w:rPr>
          <w:rFonts w:ascii="Arial" w:hAnsi="Arial" w:cs="Arial"/>
        </w:rPr>
        <w:t>Study guide for quiz tomorrow 11/7</w:t>
      </w: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4" w:type="dxa"/>
          <w:left w:w="144" w:type="dxa"/>
          <w:bottom w:w="144" w:type="dxa"/>
          <w:right w:w="144" w:type="dxa"/>
        </w:tblCellMar>
        <w:tblLook w:val="01E0"/>
      </w:tblPr>
      <w:tblGrid>
        <w:gridCol w:w="5292"/>
        <w:gridCol w:w="5292"/>
      </w:tblGrid>
      <w:tr w:rsidR="00807405" w:rsidTr="00A14406">
        <w:trPr>
          <w:trHeight w:hRule="exact" w:val="3484"/>
        </w:trPr>
        <w:tc>
          <w:tcPr>
            <w:tcW w:w="5292" w:type="dxa"/>
          </w:tcPr>
          <w:p w:rsidR="00807405" w:rsidRPr="00E7658C" w:rsidRDefault="00807405" w:rsidP="00DE5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807405" w:rsidRDefault="00807405" w:rsidP="00DE5CC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Answer: republic</w:t>
            </w:r>
          </w:p>
          <w:p w:rsidR="00807405" w:rsidRDefault="00807405" w:rsidP="00DE5CC8">
            <w:pPr>
              <w:rPr>
                <w:rFonts w:ascii="Arial" w:hAnsi="Arial"/>
                <w:sz w:val="28"/>
              </w:rPr>
            </w:pPr>
          </w:p>
          <w:p w:rsidR="00807405" w:rsidRDefault="00807405" w:rsidP="00DE5CC8">
            <w:pPr>
              <w:rPr>
                <w:rFonts w:ascii="Arial" w:hAnsi="Arial"/>
                <w:sz w:val="28"/>
              </w:rPr>
            </w:pPr>
            <w:r>
              <w:rPr>
                <w:noProof/>
              </w:rPr>
              <w:pict>
                <v:group id="_x0000_s1026" style="position:absolute;margin-left:183.05pt;margin-top:-46.55pt;width:64.7pt;height:66.05pt;z-index:251654144" coordorigin="4525,1329" coordsize="1294,132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525;top:1329;width:1294;height:760">
                    <v:imagedata r:id="rId5" o:title=""/>
                  </v:shape>
                  <v:shape id="_x0000_s1028" type="#_x0000_t75" style="position:absolute;left:4525;top:1861;width:1280;height:789">
                    <v:imagedata r:id="rId6" o:title="" croptop="25559f"/>
                  </v:shape>
                </v:group>
              </w:pict>
            </w:r>
            <w:r>
              <w:rPr>
                <w:rFonts w:ascii="Arial" w:hAnsi="Arial"/>
                <w:sz w:val="28"/>
              </w:rPr>
              <w:t xml:space="preserve">Question: What is a </w:t>
            </w:r>
          </w:p>
          <w:p w:rsidR="00807405" w:rsidRDefault="00807405" w:rsidP="00DE5C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government where </w:t>
            </w:r>
          </w:p>
          <w:p w:rsidR="00807405" w:rsidRDefault="00807405" w:rsidP="00DE5C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people hold the power of</w:t>
            </w:r>
          </w:p>
          <w:p w:rsidR="00807405" w:rsidRDefault="00807405" w:rsidP="00DE5C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government and choose leaders to make laws and decisions for them</w:t>
            </w:r>
          </w:p>
          <w:p w:rsidR="00807405" w:rsidRDefault="00807405" w:rsidP="00DE5CC8"/>
          <w:p w:rsidR="00807405" w:rsidRPr="00C8753B" w:rsidRDefault="00807405" w:rsidP="00A1440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Our government is a republic.</w:t>
            </w:r>
          </w:p>
        </w:tc>
        <w:tc>
          <w:tcPr>
            <w:tcW w:w="5292" w:type="dxa"/>
          </w:tcPr>
          <w:p w:rsidR="00807405" w:rsidRPr="00CD4E87" w:rsidRDefault="00807405" w:rsidP="00DE5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807405" w:rsidRDefault="00807405" w:rsidP="00DE5CC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Answer -representative government</w:t>
            </w:r>
          </w:p>
          <w:p w:rsidR="00807405" w:rsidRDefault="00807405" w:rsidP="00DE5CC8">
            <w:r>
              <w:rPr>
                <w:noProof/>
              </w:rPr>
              <w:pict>
                <v:shape id="Picture 6" o:spid="_x0000_s1029" type="#_x0000_t75" style="position:absolute;margin-left:207.3pt;margin-top:-31.95pt;width:42.2pt;height:42.2pt;z-index:251656192;visibility:visible">
                  <v:imagedata r:id="rId7" o:title=""/>
                  <w10:wrap type="square"/>
                </v:shape>
              </w:pict>
            </w:r>
            <w:r>
              <w:rPr>
                <w:noProof/>
              </w:rPr>
              <w:pict>
                <v:shape id="Picture 5" o:spid="_x0000_s1030" type="#_x0000_t75" style="position:absolute;margin-left:171.05pt;margin-top:-38.75pt;width:36.25pt;height:45.2pt;z-index:251655168;visibility:visible">
                  <v:imagedata r:id="rId8" o:title=""/>
                  <w10:wrap type="square"/>
                </v:shape>
              </w:pict>
            </w:r>
          </w:p>
          <w:p w:rsidR="00807405" w:rsidRDefault="00807405" w:rsidP="00DE5CC8">
            <w:r>
              <w:rPr>
                <w:rFonts w:ascii="Arial" w:hAnsi="Arial"/>
                <w:sz w:val="28"/>
              </w:rPr>
              <w:t>Question: What are people elect representatives to make laws for them and be their leaders</w:t>
            </w:r>
          </w:p>
          <w:p w:rsidR="00807405" w:rsidRDefault="00807405" w:rsidP="00DE5CC8"/>
          <w:p w:rsidR="00807405" w:rsidRDefault="00807405" w:rsidP="00DE5CC8"/>
          <w:p w:rsidR="00807405" w:rsidRPr="00A14406" w:rsidRDefault="00807405" w:rsidP="00A1440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Representative government is an important part of a republic.</w:t>
            </w:r>
          </w:p>
        </w:tc>
      </w:tr>
      <w:tr w:rsidR="00807405" w:rsidTr="00A14406">
        <w:trPr>
          <w:trHeight w:hRule="exact" w:val="3277"/>
        </w:trPr>
        <w:tc>
          <w:tcPr>
            <w:tcW w:w="5292" w:type="dxa"/>
          </w:tcPr>
          <w:p w:rsidR="00807405" w:rsidRPr="00E7658C" w:rsidRDefault="00807405" w:rsidP="00DE5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807405" w:rsidRDefault="00807405" w:rsidP="00DE5CC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Answer - elect</w:t>
            </w:r>
          </w:p>
          <w:p w:rsidR="00807405" w:rsidRDefault="00807405" w:rsidP="00DE5CC8">
            <w:pPr>
              <w:rPr>
                <w:rFonts w:ascii="Arial" w:hAnsi="Arial"/>
                <w:sz w:val="28"/>
              </w:rPr>
            </w:pPr>
          </w:p>
          <w:p w:rsidR="00807405" w:rsidRDefault="00807405" w:rsidP="00DE5C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Question: What is to choose someone by voting</w:t>
            </w:r>
          </w:p>
          <w:p w:rsidR="00807405" w:rsidRDefault="00807405" w:rsidP="00DE5CC8">
            <w:r>
              <w:rPr>
                <w:noProof/>
              </w:rPr>
              <w:pict>
                <v:shape id="Picture 7" o:spid="_x0000_s1031" type="#_x0000_t75" style="position:absolute;margin-left:156.65pt;margin-top:-50.6pt;width:80.2pt;height:67.8pt;z-index:251657216;visibility:visible">
                  <v:imagedata r:id="rId9" o:title=""/>
                  <w10:wrap type="square"/>
                </v:shape>
              </w:pict>
            </w:r>
          </w:p>
          <w:p w:rsidR="00807405" w:rsidRDefault="00807405" w:rsidP="00DE5CC8">
            <w:pPr>
              <w:rPr>
                <w:rFonts w:ascii="Arial" w:hAnsi="Arial"/>
                <w:b/>
                <w:i/>
              </w:rPr>
            </w:pPr>
          </w:p>
          <w:p w:rsidR="00807405" w:rsidRDefault="00807405" w:rsidP="00DE5CC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People elect their representatives by voting in elections.</w:t>
            </w:r>
          </w:p>
          <w:p w:rsidR="00807405" w:rsidRPr="00C8753B" w:rsidRDefault="00807405" w:rsidP="00A144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2" w:type="dxa"/>
          </w:tcPr>
          <w:p w:rsidR="00807405" w:rsidRPr="00E7658C" w:rsidRDefault="00807405" w:rsidP="00DE5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Picture 8" o:spid="_x0000_s1032" type="#_x0000_t75" style="position:absolute;left:0;text-align:left;margin-left:171.05pt;margin-top:5.55pt;width:65.8pt;height:65.8pt;z-index:251658240;visibility:visible;mso-position-horizontal-relative:text;mso-position-vertical-relative:text">
                  <v:imagedata r:id="rId10" o:title=""/>
                  <w10:wrap type="square"/>
                </v:shape>
              </w:pic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807405" w:rsidRDefault="00807405" w:rsidP="00DE5CC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Answer - Representative</w:t>
            </w:r>
          </w:p>
          <w:p w:rsidR="00807405" w:rsidRDefault="00807405" w:rsidP="00DE5CC8"/>
          <w:p w:rsidR="00807405" w:rsidRDefault="00807405" w:rsidP="00DE5C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Question: What is a member of the House of Representatives</w:t>
            </w:r>
          </w:p>
          <w:p w:rsidR="00807405" w:rsidRDefault="00807405" w:rsidP="00DE5CC8">
            <w:pPr>
              <w:rPr>
                <w:rFonts w:ascii="Arial" w:hAnsi="Arial"/>
                <w:b/>
                <w:i/>
              </w:rPr>
            </w:pPr>
          </w:p>
          <w:p w:rsidR="00807405" w:rsidRDefault="00807405" w:rsidP="00DE5CC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Your area has a representative who represents you in the Michigan House of Representatives.</w:t>
            </w:r>
          </w:p>
          <w:p w:rsidR="00807405" w:rsidRDefault="00807405" w:rsidP="00A144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7405" w:rsidTr="00A14406">
        <w:trPr>
          <w:trHeight w:hRule="exact" w:val="3457"/>
        </w:trPr>
        <w:tc>
          <w:tcPr>
            <w:tcW w:w="5292" w:type="dxa"/>
          </w:tcPr>
          <w:p w:rsidR="00807405" w:rsidRPr="00E7658C" w:rsidRDefault="00807405" w:rsidP="00DE5CC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807405" w:rsidRDefault="00807405" w:rsidP="00DE5CC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Answer - House of Representatives</w:t>
            </w:r>
          </w:p>
          <w:p w:rsidR="00807405" w:rsidRDefault="00807405" w:rsidP="00DE5CC8"/>
          <w:p w:rsidR="00807405" w:rsidRDefault="00807405" w:rsidP="00DE5C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Question: What is </w:t>
            </w:r>
            <w:r>
              <w:rPr>
                <w:noProof/>
              </w:rPr>
              <w:pict>
                <v:shape id="Picture 9" o:spid="_x0000_s1033" type="#_x0000_t75" style="position:absolute;margin-left:195.95pt;margin-top:-39pt;width:51.1pt;height:40.2pt;z-index:251659264;visibility:visible;mso-position-horizontal-relative:text;mso-position-vertical-relative:text">
                  <v:imagedata r:id="rId11" o:title=""/>
                  <w10:wrap type="square"/>
                </v:shape>
              </w:pict>
            </w:r>
            <w:r>
              <w:rPr>
                <w:rFonts w:ascii="Arial" w:hAnsi="Arial"/>
                <w:sz w:val="28"/>
              </w:rPr>
              <w:t xml:space="preserve">one of the two groups that make up law-making branch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28"/>
                  </w:rPr>
                  <w:t>Michigan</w:t>
                </w:r>
              </w:smartTag>
            </w:smartTag>
            <w:r>
              <w:rPr>
                <w:rFonts w:ascii="Arial" w:hAnsi="Arial"/>
                <w:sz w:val="28"/>
              </w:rPr>
              <w:t xml:space="preserve"> government</w:t>
            </w:r>
          </w:p>
          <w:p w:rsidR="00807405" w:rsidRDefault="00807405" w:rsidP="00DE5CC8"/>
          <w:p w:rsidR="00807405" w:rsidRPr="00A14406" w:rsidRDefault="00807405" w:rsidP="00A1440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The Michigan House of Representatives meets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Lansing</w:t>
                </w:r>
              </w:smartTag>
            </w:smartTag>
            <w:r>
              <w:rPr>
                <w:rFonts w:ascii="Arial" w:hAnsi="Arial"/>
              </w:rPr>
              <w:t xml:space="preserve"> to make laws.</w:t>
            </w:r>
          </w:p>
        </w:tc>
        <w:tc>
          <w:tcPr>
            <w:tcW w:w="5292" w:type="dxa"/>
          </w:tcPr>
          <w:p w:rsidR="00807405" w:rsidRPr="00E7658C" w:rsidRDefault="00807405" w:rsidP="00DE5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Picture 10" o:spid="_x0000_s1034" type="#_x0000_t75" style="position:absolute;left:0;text-align:left;margin-left:183.05pt;margin-top:7pt;width:51.1pt;height:40.2pt;z-index:251660288;visibility:visible;mso-position-horizontal-relative:text;mso-position-vertical-relative:text">
                  <v:imagedata r:id="rId11" o:title=""/>
                  <w10:wrap type="square"/>
                </v:shape>
              </w:pict>
            </w: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807405" w:rsidRDefault="00807405" w:rsidP="00DE5CC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Answer -Senate</w:t>
            </w:r>
          </w:p>
          <w:p w:rsidR="00807405" w:rsidRDefault="00807405" w:rsidP="00DE5CC8"/>
          <w:p w:rsidR="00807405" w:rsidRDefault="00807405" w:rsidP="00DE5C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Question: What is one of the two groups that make up the law-making branch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28"/>
                  </w:rPr>
                  <w:t>Michigan</w:t>
                </w:r>
              </w:smartTag>
            </w:smartTag>
            <w:r>
              <w:rPr>
                <w:rFonts w:ascii="Arial" w:hAnsi="Arial"/>
                <w:sz w:val="28"/>
              </w:rPr>
              <w:t xml:space="preserve"> government</w:t>
            </w:r>
          </w:p>
          <w:p w:rsidR="00807405" w:rsidRDefault="00807405" w:rsidP="00DE5CC8"/>
          <w:p w:rsidR="00807405" w:rsidRDefault="00807405" w:rsidP="00DE5CC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The Michigan Senate meets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</w:rPr>
                  <w:t>Lansing</w:t>
                </w:r>
              </w:smartTag>
            </w:smartTag>
            <w:r>
              <w:rPr>
                <w:rFonts w:ascii="Arial" w:hAnsi="Arial"/>
              </w:rPr>
              <w:t xml:space="preserve"> to make laws.</w:t>
            </w:r>
          </w:p>
          <w:p w:rsidR="00807405" w:rsidRDefault="00807405" w:rsidP="00DE5CC8">
            <w:pPr>
              <w:rPr>
                <w:rFonts w:ascii="Arial" w:hAnsi="Arial"/>
              </w:rPr>
            </w:pPr>
          </w:p>
          <w:p w:rsidR="00807405" w:rsidRPr="00C8753B" w:rsidRDefault="00807405" w:rsidP="00A14406">
            <w:pPr>
              <w:jc w:val="right"/>
              <w:rPr>
                <w:noProof/>
                <w:sz w:val="20"/>
                <w:szCs w:val="20"/>
              </w:rPr>
            </w:pPr>
          </w:p>
        </w:tc>
      </w:tr>
      <w:tr w:rsidR="00807405" w:rsidTr="0000729F">
        <w:trPr>
          <w:trHeight w:hRule="exact" w:val="2944"/>
        </w:trPr>
        <w:tc>
          <w:tcPr>
            <w:tcW w:w="5292" w:type="dxa"/>
          </w:tcPr>
          <w:p w:rsidR="00807405" w:rsidRDefault="00807405" w:rsidP="00DE5C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807405" w:rsidRDefault="00807405" w:rsidP="00DE5CC8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Answer -Senator</w:t>
            </w:r>
          </w:p>
          <w:p w:rsidR="00807405" w:rsidRDefault="00807405" w:rsidP="00DE5CC8"/>
          <w:p w:rsidR="00807405" w:rsidRDefault="00807405" w:rsidP="00DE5CC8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Question: What is a member of the Senate</w:t>
            </w:r>
          </w:p>
          <w:p w:rsidR="00807405" w:rsidRDefault="00807405" w:rsidP="00DE5CC8">
            <w:r>
              <w:rPr>
                <w:noProof/>
              </w:rPr>
              <w:pict>
                <v:shape id="Picture 11" o:spid="_x0000_s1035" type="#_x0000_t75" style="position:absolute;margin-left:161.85pt;margin-top:-62.1pt;width:87.65pt;height:70.45pt;z-index:251661312;visibility:visible">
                  <v:imagedata r:id="rId12" o:title=""/>
                  <w10:wrap type="square"/>
                </v:shape>
              </w:pict>
            </w:r>
          </w:p>
          <w:p w:rsidR="00807405" w:rsidRDefault="00807405" w:rsidP="00DE5CC8">
            <w:pPr>
              <w:rPr>
                <w:rFonts w:ascii="Arial" w:hAnsi="Arial"/>
                <w:b/>
                <w:i/>
              </w:rPr>
            </w:pPr>
          </w:p>
          <w:p w:rsidR="00807405" w:rsidRDefault="00807405" w:rsidP="00DE5CC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Your area has a senator who represents you in the Michigan Senate.</w:t>
            </w:r>
          </w:p>
          <w:p w:rsidR="00807405" w:rsidRDefault="00807405" w:rsidP="00DE5CC8">
            <w:pPr>
              <w:rPr>
                <w:noProof/>
              </w:rPr>
            </w:pPr>
          </w:p>
        </w:tc>
        <w:tc>
          <w:tcPr>
            <w:tcW w:w="5292" w:type="dxa"/>
          </w:tcPr>
          <w:p w:rsidR="00807405" w:rsidRDefault="00807405" w:rsidP="00EF6FF4">
            <w:pPr>
              <w:ind w:left="360" w:hanging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Our government is a republic.  </w:t>
            </w:r>
            <w:r w:rsidRPr="00D56CA6">
              <w:rPr>
                <w:rFonts w:ascii="Arial" w:hAnsi="Arial" w:cs="Arial"/>
                <w:sz w:val="28"/>
                <w:szCs w:val="28"/>
              </w:rPr>
              <w:t>Wh</w:t>
            </w:r>
            <w:r>
              <w:rPr>
                <w:rFonts w:ascii="Arial" w:hAnsi="Arial" w:cs="Arial"/>
                <w:sz w:val="28"/>
                <w:szCs w:val="28"/>
              </w:rPr>
              <w:t>o holds the power in a republic?</w:t>
            </w:r>
          </w:p>
          <w:p w:rsidR="00807405" w:rsidRPr="00BE6A91" w:rsidRDefault="00807405" w:rsidP="00EF6FF4">
            <w:pPr>
              <w:rPr>
                <w:rFonts w:ascii="Arial" w:hAnsi="Arial" w:cs="Arial"/>
                <w:sz w:val="14"/>
                <w:szCs w:val="28"/>
              </w:rPr>
            </w:pPr>
          </w:p>
          <w:p w:rsidR="00807405" w:rsidRPr="00D56CA6" w:rsidRDefault="00807405" w:rsidP="00EF6FF4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*the people</w:t>
            </w:r>
          </w:p>
          <w:p w:rsidR="00807405" w:rsidRPr="00D56CA6" w:rsidRDefault="00807405" w:rsidP="00EF6FF4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richest people in the country</w:t>
            </w:r>
          </w:p>
          <w:p w:rsidR="00807405" w:rsidRDefault="00807405" w:rsidP="00EF6FF4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army and the navy</w:t>
            </w:r>
          </w:p>
          <w:p w:rsidR="00807405" w:rsidRPr="00D56CA6" w:rsidRDefault="00807405" w:rsidP="00EF6FF4">
            <w:pPr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President </w:t>
            </w:r>
          </w:p>
          <w:p w:rsidR="00807405" w:rsidRDefault="00807405" w:rsidP="001F7761">
            <w:pPr>
              <w:rPr>
                <w:rFonts w:ascii="Arial" w:hAnsi="Arial"/>
              </w:rPr>
            </w:pPr>
          </w:p>
          <w:p w:rsidR="00807405" w:rsidRPr="00C8753B" w:rsidRDefault="00807405" w:rsidP="001F7761">
            <w:pPr>
              <w:jc w:val="right"/>
              <w:rPr>
                <w:noProof/>
                <w:sz w:val="20"/>
                <w:szCs w:val="20"/>
              </w:rPr>
            </w:pPr>
          </w:p>
        </w:tc>
      </w:tr>
      <w:tr w:rsidR="00807405" w:rsidTr="00EF6FF4">
        <w:trPr>
          <w:trHeight w:hRule="exact" w:val="3574"/>
        </w:trPr>
        <w:tc>
          <w:tcPr>
            <w:tcW w:w="5292" w:type="dxa"/>
          </w:tcPr>
          <w:p w:rsidR="00807405" w:rsidRDefault="00807405" w:rsidP="00EF6F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Pr="00D56CA6">
              <w:rPr>
                <w:rFonts w:ascii="Arial" w:hAnsi="Arial" w:cs="Arial"/>
                <w:sz w:val="28"/>
                <w:szCs w:val="28"/>
              </w:rPr>
              <w:t>W</w:t>
            </w:r>
            <w:r>
              <w:rPr>
                <w:rFonts w:ascii="Arial" w:hAnsi="Arial" w:cs="Arial"/>
                <w:sz w:val="28"/>
                <w:szCs w:val="28"/>
              </w:rPr>
              <w:t>hat does representative government mean?</w:t>
            </w:r>
          </w:p>
          <w:p w:rsidR="00807405" w:rsidRPr="00BE6A91" w:rsidRDefault="00807405" w:rsidP="00EF6FF4">
            <w:pPr>
              <w:rPr>
                <w:rFonts w:ascii="Arial" w:hAnsi="Arial" w:cs="Arial"/>
                <w:sz w:val="14"/>
                <w:szCs w:val="28"/>
              </w:rPr>
            </w:pPr>
          </w:p>
          <w:p w:rsidR="00807405" w:rsidRPr="00D56CA6" w:rsidRDefault="00807405" w:rsidP="00EF6FF4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People make all the laws themselves.</w:t>
            </w:r>
          </w:p>
          <w:p w:rsidR="00807405" w:rsidRPr="00D56CA6" w:rsidRDefault="00807405" w:rsidP="00EF6FF4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People all meet together to make decisions.</w:t>
            </w:r>
          </w:p>
          <w:p w:rsidR="00807405" w:rsidRPr="00D56CA6" w:rsidRDefault="00807405" w:rsidP="00EF6FF4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People have a king to rule over them.</w:t>
            </w:r>
          </w:p>
          <w:p w:rsidR="00807405" w:rsidRPr="00D56CA6" w:rsidRDefault="00807405" w:rsidP="00EF6FF4">
            <w:pPr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*People elect leaders to make laws and decisions for them.</w:t>
            </w:r>
          </w:p>
          <w:p w:rsidR="00807405" w:rsidRPr="00E7658C" w:rsidRDefault="00807405" w:rsidP="001F776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807405" w:rsidRDefault="00807405" w:rsidP="001F776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House of Representatives</w:t>
            </w:r>
          </w:p>
          <w:p w:rsidR="00807405" w:rsidRDefault="00807405" w:rsidP="001F7761"/>
          <w:p w:rsidR="00807405" w:rsidRDefault="00807405" w:rsidP="001F776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one of the two groups that make up law-making branch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28"/>
                  </w:rPr>
                  <w:t>Michigan</w:t>
                </w:r>
              </w:smartTag>
            </w:smartTag>
            <w:r>
              <w:rPr>
                <w:rFonts w:ascii="Arial" w:hAnsi="Arial"/>
                <w:sz w:val="28"/>
              </w:rPr>
              <w:t xml:space="preserve"> government</w:t>
            </w:r>
          </w:p>
          <w:p w:rsidR="00807405" w:rsidRDefault="00807405" w:rsidP="001F7761"/>
          <w:p w:rsidR="00807405" w:rsidRPr="00A14406" w:rsidRDefault="00807405" w:rsidP="001F776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Example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 The Michigan House of Representatives meets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Lansing</w:t>
                </w:r>
              </w:smartTag>
            </w:smartTag>
            <w:r>
              <w:rPr>
                <w:rFonts w:ascii="Arial" w:hAnsi="Arial"/>
              </w:rPr>
              <w:t xml:space="preserve"> to make laws.</w:t>
            </w:r>
          </w:p>
        </w:tc>
        <w:tc>
          <w:tcPr>
            <w:tcW w:w="5292" w:type="dxa"/>
          </w:tcPr>
          <w:p w:rsidR="00807405" w:rsidRDefault="00807405" w:rsidP="00EF6FF4">
            <w:pPr>
              <w:ind w:left="360" w:hanging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Who represents you in our state government?</w:t>
            </w:r>
            <w:r w:rsidRPr="00D56CA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07405" w:rsidRPr="00BE6A91" w:rsidRDefault="00807405" w:rsidP="00EF6FF4">
            <w:pPr>
              <w:rPr>
                <w:rFonts w:ascii="Arial" w:hAnsi="Arial" w:cs="Arial"/>
                <w:sz w:val="14"/>
                <w:szCs w:val="28"/>
              </w:rPr>
            </w:pPr>
          </w:p>
          <w:p w:rsidR="00807405" w:rsidRPr="00D56CA6" w:rsidRDefault="00807405" w:rsidP="00EF6FF4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State Police</w:t>
            </w:r>
          </w:p>
          <w:p w:rsidR="00807405" w:rsidRDefault="00807405" w:rsidP="00EF6FF4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*a community leader like a mayor</w:t>
            </w:r>
          </w:p>
          <w:p w:rsidR="00807405" w:rsidRPr="00A66716" w:rsidRDefault="00807405" w:rsidP="00EF6FF4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Representative and a Senator</w:t>
            </w:r>
          </w:p>
          <w:p w:rsidR="00807405" w:rsidRPr="00336AD0" w:rsidRDefault="00807405" w:rsidP="00EF6FF4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judge</w:t>
            </w:r>
          </w:p>
          <w:p w:rsidR="00807405" w:rsidRDefault="00807405" w:rsidP="001F7761">
            <w:pPr>
              <w:rPr>
                <w:rFonts w:ascii="Arial" w:hAnsi="Arial"/>
              </w:rPr>
            </w:pPr>
          </w:p>
          <w:p w:rsidR="00807405" w:rsidRPr="00C8753B" w:rsidRDefault="00807405" w:rsidP="001F7761">
            <w:pPr>
              <w:jc w:val="right"/>
              <w:rPr>
                <w:noProof/>
                <w:sz w:val="20"/>
                <w:szCs w:val="20"/>
              </w:rPr>
            </w:pPr>
          </w:p>
        </w:tc>
      </w:tr>
      <w:tr w:rsidR="00807405" w:rsidRPr="00C8753B" w:rsidTr="0045109A">
        <w:trPr>
          <w:trHeight w:hRule="exact" w:val="3574"/>
        </w:trPr>
        <w:tc>
          <w:tcPr>
            <w:tcW w:w="5292" w:type="dxa"/>
          </w:tcPr>
          <w:p w:rsidR="00807405" w:rsidRDefault="00807405" w:rsidP="0045109A">
            <w:pPr>
              <w:ind w:left="360" w:hanging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What happens if the representatives chosen by people don’t do a good job? </w:t>
            </w:r>
          </w:p>
          <w:p w:rsidR="00807405" w:rsidRPr="00BE6A91" w:rsidRDefault="00807405" w:rsidP="0045109A">
            <w:pPr>
              <w:rPr>
                <w:rFonts w:ascii="Arial" w:hAnsi="Arial" w:cs="Arial"/>
                <w:sz w:val="14"/>
                <w:szCs w:val="28"/>
              </w:rPr>
            </w:pPr>
          </w:p>
          <w:p w:rsidR="00807405" w:rsidRPr="00D56CA6" w:rsidRDefault="00807405" w:rsidP="0045109A">
            <w:pPr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people put them in jail.</w:t>
            </w:r>
          </w:p>
          <w:p w:rsidR="00807405" w:rsidRDefault="00807405" w:rsidP="0045109A">
            <w:pPr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*The people don’t vote for them again.</w:t>
            </w:r>
          </w:p>
          <w:p w:rsidR="00807405" w:rsidRPr="00A66716" w:rsidRDefault="00807405" w:rsidP="0045109A">
            <w:pPr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people make them pay lots of money.</w:t>
            </w:r>
          </w:p>
          <w:p w:rsidR="00807405" w:rsidRDefault="00807405" w:rsidP="0045109A">
            <w:pPr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people send them to work in another state.</w:t>
            </w:r>
          </w:p>
          <w:p w:rsidR="00807405" w:rsidRPr="0045109A" w:rsidRDefault="00807405" w:rsidP="001F7761">
            <w:pPr>
              <w:rPr>
                <w:rFonts w:ascii="Arial" w:hAnsi="Arial" w:cs="Arial"/>
                <w:sz w:val="28"/>
                <w:szCs w:val="28"/>
              </w:rPr>
            </w:pPr>
            <w:r w:rsidRPr="0045109A">
              <w:rPr>
                <w:rFonts w:ascii="Arial" w:hAnsi="Arial" w:cs="Arial"/>
                <w:sz w:val="28"/>
                <w:szCs w:val="28"/>
              </w:rPr>
              <w:t>10</w:t>
            </w:r>
          </w:p>
          <w:p w:rsidR="00807405" w:rsidRPr="0045109A" w:rsidRDefault="00807405" w:rsidP="0045109A">
            <w:pPr>
              <w:rPr>
                <w:rFonts w:ascii="Arial" w:hAnsi="Arial" w:cs="Arial"/>
                <w:sz w:val="28"/>
                <w:szCs w:val="28"/>
              </w:rPr>
            </w:pPr>
            <w:r w:rsidRPr="0045109A">
              <w:rPr>
                <w:rFonts w:ascii="Arial" w:hAnsi="Arial" w:cs="Arial"/>
                <w:sz w:val="28"/>
                <w:szCs w:val="28"/>
              </w:rPr>
              <w:t>House of Representatives</w:t>
            </w:r>
          </w:p>
          <w:p w:rsidR="00807405" w:rsidRPr="0045109A" w:rsidRDefault="00807405" w:rsidP="001F7761">
            <w:pPr>
              <w:rPr>
                <w:rFonts w:ascii="Arial" w:hAnsi="Arial" w:cs="Arial"/>
                <w:sz w:val="28"/>
                <w:szCs w:val="28"/>
              </w:rPr>
            </w:pPr>
          </w:p>
          <w:p w:rsidR="00807405" w:rsidRPr="0045109A" w:rsidRDefault="00807405" w:rsidP="001F7761">
            <w:pPr>
              <w:rPr>
                <w:rFonts w:ascii="Arial" w:hAnsi="Arial" w:cs="Arial"/>
                <w:sz w:val="28"/>
                <w:szCs w:val="28"/>
              </w:rPr>
            </w:pPr>
            <w:r w:rsidRPr="0045109A">
              <w:rPr>
                <w:rFonts w:ascii="Arial" w:hAnsi="Arial" w:cs="Arial"/>
                <w:sz w:val="28"/>
                <w:szCs w:val="28"/>
              </w:rPr>
              <w:t xml:space="preserve">one of the two groups that make up law-making branch of </w:t>
            </w:r>
            <w:smartTag w:uri="urn:schemas-microsoft-com:office:smarttags" w:element="place">
              <w:smartTag w:uri="urn:schemas-microsoft-com:office:smarttags" w:element="State">
                <w:r w:rsidRPr="0045109A">
                  <w:rPr>
                    <w:rFonts w:ascii="Arial" w:hAnsi="Arial" w:cs="Arial"/>
                    <w:sz w:val="28"/>
                    <w:szCs w:val="28"/>
                  </w:rPr>
                  <w:t>Michigan</w:t>
                </w:r>
              </w:smartTag>
            </w:smartTag>
            <w:r w:rsidRPr="0045109A">
              <w:rPr>
                <w:rFonts w:ascii="Arial" w:hAnsi="Arial" w:cs="Arial"/>
                <w:sz w:val="28"/>
                <w:szCs w:val="28"/>
              </w:rPr>
              <w:t xml:space="preserve"> government</w:t>
            </w:r>
          </w:p>
          <w:p w:rsidR="00807405" w:rsidRPr="0045109A" w:rsidRDefault="00807405" w:rsidP="001F7761">
            <w:pPr>
              <w:rPr>
                <w:rFonts w:ascii="Arial" w:hAnsi="Arial" w:cs="Arial"/>
                <w:sz w:val="28"/>
                <w:szCs w:val="28"/>
              </w:rPr>
            </w:pPr>
          </w:p>
          <w:p w:rsidR="00807405" w:rsidRPr="0045109A" w:rsidRDefault="00807405" w:rsidP="001F7761">
            <w:pPr>
              <w:rPr>
                <w:rFonts w:ascii="Arial" w:hAnsi="Arial" w:cs="Arial"/>
                <w:sz w:val="28"/>
                <w:szCs w:val="28"/>
              </w:rPr>
            </w:pPr>
            <w:r w:rsidRPr="0045109A">
              <w:rPr>
                <w:rFonts w:ascii="Arial" w:hAnsi="Arial" w:cs="Arial"/>
                <w:sz w:val="28"/>
                <w:szCs w:val="28"/>
              </w:rPr>
              <w:t xml:space="preserve">Example:  The Michigan House of Representatives meets in </w:t>
            </w:r>
            <w:smartTag w:uri="urn:schemas-microsoft-com:office:smarttags" w:element="place">
              <w:smartTag w:uri="urn:schemas-microsoft-com:office:smarttags" w:element="City">
                <w:r w:rsidRPr="0045109A">
                  <w:rPr>
                    <w:rFonts w:ascii="Arial" w:hAnsi="Arial" w:cs="Arial"/>
                    <w:sz w:val="28"/>
                    <w:szCs w:val="28"/>
                  </w:rPr>
                  <w:t>Lansing</w:t>
                </w:r>
              </w:smartTag>
            </w:smartTag>
            <w:r w:rsidRPr="0045109A">
              <w:rPr>
                <w:rFonts w:ascii="Arial" w:hAnsi="Arial" w:cs="Arial"/>
                <w:sz w:val="28"/>
                <w:szCs w:val="28"/>
              </w:rPr>
              <w:t xml:space="preserve"> to make laws.</w:t>
            </w:r>
          </w:p>
        </w:tc>
        <w:tc>
          <w:tcPr>
            <w:tcW w:w="5292" w:type="dxa"/>
          </w:tcPr>
          <w:p w:rsidR="00807405" w:rsidRDefault="00807405" w:rsidP="0045109A">
            <w:pPr>
              <w:ind w:left="360" w:hanging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Why would it be important to know the names of the people who represent you in our state government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8"/>
                    <w:szCs w:val="28"/>
                  </w:rPr>
                  <w:t>Lansing</w:t>
                </w:r>
              </w:smartTag>
            </w:smartTag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807405" w:rsidRDefault="00807405" w:rsidP="0045109A">
            <w:pPr>
              <w:ind w:left="360" w:hanging="360"/>
              <w:rPr>
                <w:rFonts w:ascii="Arial" w:hAnsi="Arial" w:cs="Arial"/>
                <w:sz w:val="28"/>
                <w:szCs w:val="28"/>
              </w:rPr>
            </w:pPr>
          </w:p>
          <w:p w:rsidR="00807405" w:rsidRDefault="00807405" w:rsidP="0045109A">
            <w:pPr>
              <w:ind w:left="360" w:hanging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Answer: so you could vote for them again, so you could complain if you didn’t like something, so you could let them know your ideas for a new law.</w:t>
            </w:r>
          </w:p>
          <w:p w:rsidR="00807405" w:rsidRDefault="00807405" w:rsidP="004510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07405" w:rsidRPr="0045109A" w:rsidRDefault="00807405" w:rsidP="0045109A">
            <w:pPr>
              <w:ind w:left="360" w:hanging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07405" w:rsidRDefault="00807405" w:rsidP="004510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sectPr w:rsidR="00807405" w:rsidSect="00A144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0E2"/>
    <w:multiLevelType w:val="hybridMultilevel"/>
    <w:tmpl w:val="F77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387F"/>
    <w:multiLevelType w:val="hybridMultilevel"/>
    <w:tmpl w:val="3C04E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55178"/>
    <w:multiLevelType w:val="hybridMultilevel"/>
    <w:tmpl w:val="AB4AC14C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7F41D65"/>
    <w:multiLevelType w:val="hybridMultilevel"/>
    <w:tmpl w:val="AB4AC1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150826"/>
    <w:multiLevelType w:val="hybridMultilevel"/>
    <w:tmpl w:val="3C04E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406"/>
    <w:rsid w:val="0000729F"/>
    <w:rsid w:val="000F4479"/>
    <w:rsid w:val="001642F7"/>
    <w:rsid w:val="001F7761"/>
    <w:rsid w:val="00336AD0"/>
    <w:rsid w:val="0045109A"/>
    <w:rsid w:val="006663B9"/>
    <w:rsid w:val="0068294A"/>
    <w:rsid w:val="00807405"/>
    <w:rsid w:val="00904FD5"/>
    <w:rsid w:val="00A14406"/>
    <w:rsid w:val="00A66716"/>
    <w:rsid w:val="00BE6A91"/>
    <w:rsid w:val="00BF709B"/>
    <w:rsid w:val="00C015BC"/>
    <w:rsid w:val="00C8753B"/>
    <w:rsid w:val="00CD4E87"/>
    <w:rsid w:val="00D56CA6"/>
    <w:rsid w:val="00DE5CC8"/>
    <w:rsid w:val="00E7658C"/>
    <w:rsid w:val="00E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0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2915</TotalTime>
  <Pages>2</Pages>
  <Words>400</Words>
  <Characters>2285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DPS</cp:lastModifiedBy>
  <cp:revision>3</cp:revision>
  <cp:lastPrinted>2013-11-06T20:13:00Z</cp:lastPrinted>
  <dcterms:created xsi:type="dcterms:W3CDTF">2013-10-27T17:07:00Z</dcterms:created>
  <dcterms:modified xsi:type="dcterms:W3CDTF">2013-11-06T20:18:00Z</dcterms:modified>
</cp:coreProperties>
</file>