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17" w:rsidRDefault="001E1017" w:rsidP="00E06C25">
      <w:pPr>
        <w:jc w:val="center"/>
        <w:rPr>
          <w:sz w:val="44"/>
          <w:szCs w:val="44"/>
        </w:rPr>
      </w:pPr>
      <w:r>
        <w:rPr>
          <w:sz w:val="44"/>
          <w:szCs w:val="44"/>
        </w:rPr>
        <w:t>Hand tool, power tool and machines</w:t>
      </w:r>
    </w:p>
    <w:p w:rsidR="001E1017" w:rsidRDefault="001E1017">
      <w:pPr>
        <w:rPr>
          <w:b/>
          <w:sz w:val="24"/>
          <w:szCs w:val="24"/>
        </w:rPr>
      </w:pPr>
      <w:r>
        <w:rPr>
          <w:b/>
          <w:sz w:val="24"/>
          <w:szCs w:val="24"/>
        </w:rPr>
        <w:t>Directions: below are pictures of various hand tools, power tools and machines used in the technology lab. You may have also used these at home. Besides each picture write down the name of the tool and describe how it is used. You can discuss these with a partner at your table.</w:t>
      </w:r>
    </w:p>
    <w:p w:rsidR="001E1017" w:rsidRPr="00E06C25" w:rsidRDefault="001E1017" w:rsidP="00E06C25">
      <w:pPr>
        <w:pStyle w:val="ListParagraph"/>
        <w:numPr>
          <w:ilvl w:val="0"/>
          <w:numId w:val="1"/>
        </w:numPr>
        <w:rPr>
          <w:b/>
          <w:sz w:val="24"/>
          <w:szCs w:val="24"/>
        </w:rPr>
      </w:pPr>
      <w:r>
        <w:rPr>
          <w:b/>
          <w:sz w:val="24"/>
          <w:szCs w:val="24"/>
        </w:rPr>
        <w:t>Power tools: use a plug or battery and are either hand held or tabletop.</w:t>
      </w:r>
    </w:p>
    <w:p w:rsidR="001E1017" w:rsidRDefault="001E1017">
      <w:r>
        <w:rPr>
          <w:noProof/>
        </w:rPr>
        <w:pict>
          <v:shapetype id="_x0000_t202" coordsize="21600,21600" o:spt="202" path="m,l,21600r21600,l21600,xe">
            <v:stroke joinstyle="miter"/>
            <v:path gradientshapeok="t" o:connecttype="rect"/>
          </v:shapetype>
          <v:shape id="Text Box 2" o:spid="_x0000_s1026" type="#_x0000_t202" style="position:absolute;margin-left:115.2pt;margin-top:.7pt;width:410.4pt;height:500.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">
            <v:textbox>
              <w:txbxContent>
                <w:p w:rsidR="001E1017" w:rsidRPr="002F3671" w:rsidRDefault="001E1017" w:rsidP="00E06C25">
                  <w:pPr>
                    <w:spacing w:line="240" w:lineRule="auto"/>
                    <w:rPr>
                      <w:sz w:val="48"/>
                      <w:szCs w:val="48"/>
                    </w:rPr>
                  </w:pPr>
                  <w:r w:rsidRPr="002F3671">
                    <w:rPr>
                      <w:sz w:val="48"/>
                      <w:szCs w:val="48"/>
                    </w:rPr>
                    <w:t>Tool  name: ___Miter Saw___________</w:t>
                  </w:r>
                </w:p>
                <w:p w:rsidR="001E1017" w:rsidRPr="002F3671" w:rsidRDefault="001E1017" w:rsidP="00E06C25">
                  <w:pPr>
                    <w:spacing w:line="240" w:lineRule="auto"/>
                    <w:rPr>
                      <w:sz w:val="48"/>
                      <w:szCs w:val="48"/>
                    </w:rPr>
                  </w:pPr>
                  <w:r w:rsidRPr="002F3671">
                    <w:rPr>
                      <w:sz w:val="48"/>
                      <w:szCs w:val="48"/>
                    </w:rPr>
                    <w:t>Sometimes also called: _Chop saw___</w:t>
                  </w:r>
                  <w:r>
                    <w:rPr>
                      <w:sz w:val="48"/>
                      <w:szCs w:val="48"/>
                    </w:rPr>
                    <w:t>_</w:t>
                  </w:r>
                </w:p>
                <w:p w:rsidR="001E1017" w:rsidRPr="002F3671" w:rsidRDefault="001E1017" w:rsidP="009B3D24">
                  <w:pPr>
                    <w:spacing w:line="240" w:lineRule="auto"/>
                    <w:rPr>
                      <w:sz w:val="48"/>
                      <w:szCs w:val="48"/>
                      <w:u w:val="single"/>
                    </w:rPr>
                  </w:pPr>
                  <w:r w:rsidRPr="002F3671">
                    <w:rPr>
                      <w:sz w:val="48"/>
                      <w:szCs w:val="48"/>
                    </w:rPr>
                    <w:t>How is it used</w:t>
                  </w:r>
                  <w:r w:rsidRPr="002F3671">
                    <w:rPr>
                      <w:sz w:val="48"/>
                      <w:szCs w:val="48"/>
                      <w:u w:val="single"/>
                    </w:rPr>
                    <w:t>:  cuts boards up to 6” in width, and at any angle, by bringing the blade downward and then carefully lifting up, not letting go of the handle suddenly. Hold the board down with your hand but make sure to not be in the path of the blade.</w:t>
                  </w:r>
                </w:p>
                <w:p w:rsidR="001E1017" w:rsidRPr="002F3671" w:rsidRDefault="001E1017" w:rsidP="009B3D24">
                  <w:pPr>
                    <w:spacing w:line="240" w:lineRule="auto"/>
                    <w:rPr>
                      <w:sz w:val="52"/>
                      <w:szCs w:val="52"/>
                    </w:rPr>
                  </w:pPr>
                  <w:r w:rsidRPr="002F3671">
                    <w:rPr>
                      <w:sz w:val="48"/>
                      <w:szCs w:val="48"/>
                    </w:rPr>
                    <w:t xml:space="preserve">Safety equipment required to use this machine: </w:t>
                  </w:r>
                  <w:r w:rsidRPr="002F3671">
                    <w:rPr>
                      <w:sz w:val="48"/>
                      <w:szCs w:val="48"/>
                      <w:u w:val="single"/>
                    </w:rPr>
                    <w:t xml:space="preserve"> safety glasses and make sure that the blade guard (the </w:t>
                  </w:r>
                  <w:r w:rsidRPr="002F3671">
                    <w:rPr>
                      <w:sz w:val="52"/>
                      <w:szCs w:val="52"/>
                      <w:u w:val="single"/>
                    </w:rPr>
                    <w:t>plastic piece covering the blade) is operating properly. Do not wear gloves!</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gardendome.com/tools/saw.JPG" style="width:111.75pt;height:149.25pt;visibility:visible">
            <v:imagedata r:id="rId5" o:title=""/>
          </v:shape>
        </w:pict>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r>
        <w:rPr>
          <w:noProof/>
        </w:rPr>
        <w:pict>
          <v:shape id="Picture 7" o:spid="_x0000_i1026" type="#_x0000_t75" alt="https://encrypted-tbn3.gstatic.com/images?q=tbn:ANd9GcQJ9EvLw0m60HJErli4UOJ8uA2n5zqifNB6WL9sAgp7vhx-Co7nXw" style="width:178.5pt;height:212.25pt;visibility:visible">
            <v:imagedata r:id="rId6" o:title=""/>
          </v:shape>
        </w:pict>
      </w:r>
    </w:p>
    <w:p w:rsidR="001E1017" w:rsidRDefault="001E1017">
      <w:r>
        <w:rPr>
          <w:noProof/>
        </w:rPr>
        <w:pict>
          <v:shape id="Text Box 3" o:spid="_x0000_s1027" type="#_x0000_t202" style="position:absolute;margin-left:68.3pt;margin-top:7.1pt;width:410.4pt;height:418.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">
            <v:textbox>
              <w:txbxContent>
                <w:p w:rsidR="001E1017" w:rsidRPr="002F3671" w:rsidRDefault="001E1017" w:rsidP="006477CF">
                  <w:pPr>
                    <w:spacing w:line="240" w:lineRule="auto"/>
                    <w:rPr>
                      <w:sz w:val="48"/>
                      <w:szCs w:val="48"/>
                    </w:rPr>
                  </w:pPr>
                  <w:r w:rsidRPr="002F3671">
                    <w:rPr>
                      <w:sz w:val="48"/>
                      <w:szCs w:val="48"/>
                    </w:rPr>
                    <w:t>Tool  name: ____Radial Arm Saw_</w:t>
                  </w:r>
                </w:p>
                <w:p w:rsidR="001E1017" w:rsidRPr="002F3671" w:rsidRDefault="001E1017" w:rsidP="009B3D24">
                  <w:pPr>
                    <w:spacing w:line="240" w:lineRule="auto"/>
                    <w:rPr>
                      <w:sz w:val="48"/>
                      <w:szCs w:val="48"/>
                      <w:u w:val="single"/>
                    </w:rPr>
                  </w:pPr>
                  <w:r w:rsidRPr="002F3671">
                    <w:rPr>
                      <w:sz w:val="48"/>
                      <w:szCs w:val="48"/>
                    </w:rPr>
                    <w:t xml:space="preserve">How is it used: </w:t>
                  </w:r>
                  <w:r w:rsidRPr="002F3671">
                    <w:rPr>
                      <w:sz w:val="48"/>
                      <w:szCs w:val="48"/>
                      <w:u w:val="single"/>
                    </w:rPr>
                    <w:t>cuts wider boards up to 1’ in width by slowly pulling the handle forward and then slowly pushing it back to the starting position. You will need to make sure the board is stable by holding it down and keeping your hand from the path of the blade.</w:t>
                  </w:r>
                </w:p>
                <w:p w:rsidR="001E1017" w:rsidRPr="002F3671" w:rsidRDefault="001E1017" w:rsidP="009B3D24">
                  <w:pPr>
                    <w:spacing w:line="240" w:lineRule="auto"/>
                    <w:rPr>
                      <w:sz w:val="48"/>
                      <w:szCs w:val="48"/>
                    </w:rPr>
                  </w:pPr>
                  <w:r w:rsidRPr="002F3671">
                    <w:rPr>
                      <w:sz w:val="48"/>
                      <w:szCs w:val="48"/>
                    </w:rPr>
                    <w:t xml:space="preserve">Safety equipment required to use this machine: </w:t>
                  </w:r>
                  <w:r w:rsidRPr="002F3671">
                    <w:rPr>
                      <w:sz w:val="48"/>
                      <w:szCs w:val="48"/>
                      <w:u w:val="single"/>
                    </w:rPr>
                    <w:t>safety glasses and make sure that the blade guard (the plastic piece covering the blade) is operating properly. Do not wear gloves!</w:t>
                  </w:r>
                </w:p>
                <w:p w:rsidR="001E1017" w:rsidRPr="002F3671" w:rsidRDefault="001E1017" w:rsidP="006477CF">
                  <w:pPr>
                    <w:spacing w:line="240" w:lineRule="auto"/>
                    <w:rPr>
                      <w:sz w:val="48"/>
                      <w:szCs w:val="48"/>
                    </w:rPr>
                  </w:pPr>
                </w:p>
                <w:p w:rsidR="001E1017" w:rsidRDefault="001E1017" w:rsidP="006477CF">
                  <w:pPr>
                    <w:spacing w:line="240" w:lineRule="auto"/>
                  </w:pPr>
                </w:p>
                <w:p w:rsidR="001E1017" w:rsidRDefault="001E1017" w:rsidP="006477CF">
                  <w:pPr>
                    <w:spacing w:line="240" w:lineRule="auto"/>
                  </w:pPr>
                </w:p>
                <w:p w:rsidR="001E1017" w:rsidRDefault="001E1017"/>
              </w:txbxContent>
            </v:textbox>
          </v:shape>
        </w:pict>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r>
        <w:rPr>
          <w:noProof/>
        </w:rPr>
        <w:pict>
          <v:shape id="Text Box 7" o:spid="_x0000_s1028" type="#_x0000_t202" style="position:absolute;margin-left:157.9pt;margin-top:.85pt;width:385.25pt;height:262.9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">
            <v:textbox>
              <w:txbxContent>
                <w:p w:rsidR="001E1017" w:rsidRPr="002F3671" w:rsidRDefault="001E1017" w:rsidP="008D20E0">
                  <w:pPr>
                    <w:spacing w:line="240" w:lineRule="auto"/>
                    <w:rPr>
                      <w:sz w:val="48"/>
                      <w:szCs w:val="48"/>
                    </w:rPr>
                  </w:pPr>
                  <w:r w:rsidRPr="002F3671">
                    <w:rPr>
                      <w:sz w:val="48"/>
                      <w:szCs w:val="48"/>
                    </w:rPr>
                    <w:t>Tool  name: ___Claw hammer ______</w:t>
                  </w:r>
                </w:p>
                <w:p w:rsidR="001E1017" w:rsidRPr="002F3671" w:rsidRDefault="001E1017" w:rsidP="00C546BF">
                  <w:pPr>
                    <w:spacing w:line="240" w:lineRule="auto"/>
                    <w:rPr>
                      <w:sz w:val="48"/>
                      <w:szCs w:val="48"/>
                      <w:u w:val="single"/>
                    </w:rPr>
                  </w:pPr>
                  <w:r w:rsidRPr="002F3671">
                    <w:rPr>
                      <w:sz w:val="48"/>
                      <w:szCs w:val="48"/>
                    </w:rPr>
                    <w:t xml:space="preserve">How is it used:  </w:t>
                  </w:r>
                  <w:r w:rsidRPr="002F3671">
                    <w:rPr>
                      <w:sz w:val="48"/>
                      <w:szCs w:val="48"/>
                      <w:u w:val="single"/>
                    </w:rPr>
                    <w:t>Used to drive in nails with the flat end and remove them with the claw end. This tool is used only with nails and no other tool.</w:t>
                  </w:r>
                </w:p>
                <w:p w:rsidR="001E1017" w:rsidRPr="002F3671" w:rsidRDefault="001E1017" w:rsidP="008D20E0">
                  <w:pPr>
                    <w:spacing w:line="240" w:lineRule="auto"/>
                    <w:rPr>
                      <w:sz w:val="48"/>
                      <w:szCs w:val="48"/>
                    </w:rPr>
                  </w:pPr>
                  <w:r w:rsidRPr="002F3671">
                    <w:rPr>
                      <w:sz w:val="48"/>
                      <w:szCs w:val="48"/>
                    </w:rPr>
                    <w:t xml:space="preserve">Safety equipment required to use this machine: </w:t>
                  </w:r>
                  <w:r w:rsidRPr="002F3671">
                    <w:rPr>
                      <w:sz w:val="48"/>
                      <w:szCs w:val="48"/>
                      <w:u w:val="single"/>
                    </w:rPr>
                    <w:t>Safety glasses because this is a striking tool</w:t>
                  </w:r>
                  <w:r>
                    <w:rPr>
                      <w:sz w:val="48"/>
                      <w:szCs w:val="48"/>
                      <w:u w:val="single"/>
                    </w:rPr>
                    <w:t>.</w:t>
                  </w:r>
                </w:p>
                <w:p w:rsidR="001E1017" w:rsidRPr="002F3671" w:rsidRDefault="001E1017" w:rsidP="008D20E0">
                  <w:pPr>
                    <w:rPr>
                      <w:sz w:val="48"/>
                      <w:szCs w:val="48"/>
                    </w:rPr>
                  </w:pPr>
                </w:p>
              </w:txbxContent>
            </v:textbox>
          </v:shape>
        </w:pict>
      </w:r>
      <w:r>
        <w:rPr>
          <w:noProof/>
        </w:rPr>
        <w:pict>
          <v:shape id="Picture 16" o:spid="_x0000_i1027" type="#_x0000_t75" alt="http://www.nuplacorp.com/product_images/1333660694Claw%20Hammer%20Angled.jpg" style="width:159.75pt;height:116.25pt;visibility:visible">
            <v:imagedata r:id="rId7" o:title=""/>
          </v:shape>
        </w:pict>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r>
        <w:rPr>
          <w:noProof/>
        </w:rPr>
        <w:pict>
          <v:shape id="Text Box 8" o:spid="_x0000_s1029" type="#_x0000_t202" style="position:absolute;margin-left:157.9pt;margin-top:7.1pt;width:385.25pt;height:350.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">
            <v:textbox>
              <w:txbxContent>
                <w:p w:rsidR="001E1017" w:rsidRPr="002F3671" w:rsidRDefault="001E1017" w:rsidP="008D20E0">
                  <w:pPr>
                    <w:spacing w:line="240" w:lineRule="auto"/>
                    <w:rPr>
                      <w:sz w:val="48"/>
                      <w:szCs w:val="48"/>
                    </w:rPr>
                  </w:pPr>
                  <w:r w:rsidRPr="002F3671">
                    <w:rPr>
                      <w:sz w:val="48"/>
                      <w:szCs w:val="48"/>
                    </w:rPr>
                    <w:t>Tool  name: __Mallet</w:t>
                  </w:r>
                  <w:r>
                    <w:rPr>
                      <w:sz w:val="48"/>
                      <w:szCs w:val="48"/>
                    </w:rPr>
                    <w:t>__________</w:t>
                  </w:r>
                </w:p>
                <w:p w:rsidR="001E1017" w:rsidRPr="002F3671" w:rsidRDefault="001E1017" w:rsidP="00C546BF">
                  <w:pPr>
                    <w:spacing w:line="240" w:lineRule="auto"/>
                    <w:rPr>
                      <w:sz w:val="48"/>
                      <w:szCs w:val="48"/>
                      <w:u w:val="single"/>
                    </w:rPr>
                  </w:pPr>
                  <w:r w:rsidRPr="002F3671">
                    <w:rPr>
                      <w:sz w:val="48"/>
                      <w:szCs w:val="48"/>
                    </w:rPr>
                    <w:t xml:space="preserve">How is it used: </w:t>
                  </w:r>
                  <w:r w:rsidRPr="002F3671">
                    <w:rPr>
                      <w:sz w:val="48"/>
                      <w:szCs w:val="48"/>
                      <w:u w:val="single"/>
                    </w:rPr>
                    <w:t>This tool is typically used with a chisel or gouge to remove wood such as a sculptor creating a statue.  We would use the mallet with a chisel to separate two boards that may have not glued correctly and must be redone.</w:t>
                  </w:r>
                </w:p>
                <w:p w:rsidR="001E1017" w:rsidRPr="002F3671" w:rsidRDefault="001E1017" w:rsidP="00C546BF">
                  <w:pPr>
                    <w:spacing w:line="240" w:lineRule="auto"/>
                    <w:rPr>
                      <w:sz w:val="48"/>
                      <w:szCs w:val="48"/>
                    </w:rPr>
                  </w:pPr>
                  <w:r w:rsidRPr="002F3671">
                    <w:rPr>
                      <w:sz w:val="48"/>
                      <w:szCs w:val="48"/>
                    </w:rPr>
                    <w:t xml:space="preserve">Safety equipment required to use this machine: </w:t>
                  </w:r>
                  <w:r w:rsidRPr="002F3671">
                    <w:rPr>
                      <w:sz w:val="48"/>
                      <w:szCs w:val="48"/>
                      <w:u w:val="single"/>
                    </w:rPr>
                    <w:t>Safety glasses because this is a striking tool</w:t>
                  </w:r>
                </w:p>
                <w:p w:rsidR="001E1017" w:rsidRPr="002F3671" w:rsidRDefault="001E1017" w:rsidP="008D20E0">
                  <w:pPr>
                    <w:spacing w:line="240" w:lineRule="auto"/>
                    <w:rPr>
                      <w:sz w:val="48"/>
                      <w:szCs w:val="48"/>
                      <w:u w:val="single"/>
                    </w:rPr>
                  </w:pPr>
                </w:p>
                <w:p w:rsidR="001E1017" w:rsidRDefault="001E1017"/>
              </w:txbxContent>
            </v:textbox>
          </v:shape>
        </w:pict>
      </w:r>
    </w:p>
    <w:p w:rsidR="001E1017" w:rsidRDefault="001E1017"/>
    <w:p w:rsidR="001E1017" w:rsidRDefault="001E1017"/>
    <w:p w:rsidR="001E1017" w:rsidRDefault="001E1017"/>
    <w:p w:rsidR="001E1017" w:rsidRDefault="001E1017"/>
    <w:p w:rsidR="001E1017" w:rsidRDefault="001E1017">
      <w:r>
        <w:rPr>
          <w:noProof/>
        </w:rPr>
        <w:pict>
          <v:shape id="Picture 19" o:spid="_x0000_i1028" type="#_x0000_t75" alt="http://www.pecktool.com/images/124-2132_lrg.jpg" style="width:146.25pt;height:117pt;visibility:visible">
            <v:imagedata r:id="rId8" o:title=""/>
          </v:shape>
        </w:pict>
      </w:r>
    </w:p>
    <w:p w:rsidR="001E1017" w:rsidRDefault="001E1017"/>
    <w:p w:rsidR="001E1017" w:rsidRDefault="001E1017"/>
    <w:p w:rsidR="001E1017" w:rsidRDefault="001E1017"/>
    <w:p w:rsidR="001E1017" w:rsidRDefault="001E1017"/>
    <w:p w:rsidR="001E1017" w:rsidRDefault="001E1017">
      <w:r>
        <w:rPr>
          <w:noProof/>
        </w:rPr>
        <w:pict>
          <v:shape id="Text Box 9" o:spid="_x0000_s1030" type="#_x0000_t202" style="position:absolute;margin-left:169.65pt;margin-top:-41pt;width:385.25pt;height:332.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">
            <v:textbox>
              <w:txbxContent>
                <w:p w:rsidR="001E1017" w:rsidRPr="002F3671" w:rsidRDefault="001E1017" w:rsidP="008D20E0">
                  <w:pPr>
                    <w:spacing w:line="240" w:lineRule="auto"/>
                    <w:rPr>
                      <w:sz w:val="48"/>
                      <w:szCs w:val="48"/>
                    </w:rPr>
                  </w:pPr>
                  <w:r w:rsidRPr="002F3671">
                    <w:rPr>
                      <w:sz w:val="48"/>
                      <w:szCs w:val="48"/>
                    </w:rPr>
                    <w:t>Tool  name: ___flathead screwdriver_________</w:t>
                  </w:r>
                </w:p>
                <w:p w:rsidR="001E1017" w:rsidRPr="002F3671" w:rsidRDefault="001E1017" w:rsidP="00C546BF">
                  <w:pPr>
                    <w:spacing w:line="240" w:lineRule="auto"/>
                    <w:rPr>
                      <w:sz w:val="48"/>
                      <w:szCs w:val="48"/>
                      <w:u w:val="single"/>
                    </w:rPr>
                  </w:pPr>
                  <w:r w:rsidRPr="002F3671">
                    <w:rPr>
                      <w:sz w:val="48"/>
                      <w:szCs w:val="48"/>
                    </w:rPr>
                    <w:t xml:space="preserve">How is it used: </w:t>
                  </w:r>
                  <w:r w:rsidRPr="002F3671">
                    <w:rPr>
                      <w:sz w:val="48"/>
                      <w:szCs w:val="48"/>
                      <w:u w:val="single"/>
                    </w:rPr>
                    <w:t>Drives screws in which have a minus sign on the screw head.  Also used to remove these same screws.</w:t>
                  </w:r>
                </w:p>
                <w:p w:rsidR="001E1017" w:rsidRPr="002F3671" w:rsidRDefault="001E1017" w:rsidP="008D20E0">
                  <w:pPr>
                    <w:spacing w:line="240" w:lineRule="auto"/>
                    <w:rPr>
                      <w:sz w:val="48"/>
                      <w:szCs w:val="48"/>
                      <w:u w:val="single"/>
                    </w:rPr>
                  </w:pPr>
                  <w:r w:rsidRPr="002F3671">
                    <w:rPr>
                      <w:sz w:val="48"/>
                      <w:szCs w:val="48"/>
                    </w:rPr>
                    <w:t xml:space="preserve">Safety equipment required to use this machine: </w:t>
                  </w:r>
                  <w:r w:rsidRPr="002F3671">
                    <w:rPr>
                      <w:sz w:val="48"/>
                      <w:szCs w:val="48"/>
                      <w:u w:val="single"/>
                    </w:rPr>
                    <w:t>Safety glasses preferred but not required unless you are using a power drill with a flathead attachment.</w:t>
                  </w:r>
                </w:p>
                <w:p w:rsidR="001E1017" w:rsidRDefault="001E1017" w:rsidP="008D20E0"/>
              </w:txbxContent>
            </v:textbox>
          </v:shape>
        </w:pict>
      </w:r>
      <w:r>
        <w:rPr>
          <w:noProof/>
        </w:rPr>
        <w:pict>
          <v:shape id="Picture 22" o:spid="_x0000_i1029" type="#_x0000_t75" alt="http://www.neon-dreams.org.uk/gallery_image/image/13/medium/screwdriver.jpg" style="width:145.5pt;height:106.5pt;visibility:visible">
            <v:imagedata r:id="rId9" o:title=""/>
          </v:shape>
        </w:pict>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r>
        <w:rPr>
          <w:noProof/>
        </w:rPr>
        <w:pict>
          <v:shape id="Text Box 10" o:spid="_x0000_s1031" type="#_x0000_t202" style="position:absolute;margin-left:157.9pt;margin-top:23.6pt;width:385.25pt;height:365.8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">
            <v:textbox>
              <w:txbxContent>
                <w:p w:rsidR="001E1017" w:rsidRPr="002F3671" w:rsidRDefault="001E1017" w:rsidP="008D20E0">
                  <w:pPr>
                    <w:spacing w:line="240" w:lineRule="auto"/>
                    <w:rPr>
                      <w:sz w:val="48"/>
                      <w:szCs w:val="48"/>
                    </w:rPr>
                  </w:pPr>
                  <w:r>
                    <w:rPr>
                      <w:sz w:val="48"/>
                      <w:szCs w:val="48"/>
                    </w:rPr>
                    <w:t xml:space="preserve">Tool  name: </w:t>
                  </w:r>
                  <w:r w:rsidRPr="002F3671">
                    <w:rPr>
                      <w:sz w:val="48"/>
                      <w:szCs w:val="48"/>
                    </w:rPr>
                    <w:t xml:space="preserve"> </w:t>
                  </w:r>
                  <w:r w:rsidRPr="002F3671">
                    <w:rPr>
                      <w:sz w:val="48"/>
                      <w:szCs w:val="48"/>
                      <w:u w:val="single"/>
                    </w:rPr>
                    <w:t>phillips screwdriver</w:t>
                  </w:r>
                  <w:r w:rsidRPr="002F3671">
                    <w:rPr>
                      <w:sz w:val="48"/>
                      <w:szCs w:val="48"/>
                    </w:rPr>
                    <w:t xml:space="preserve"> </w:t>
                  </w:r>
                </w:p>
                <w:p w:rsidR="001E1017" w:rsidRPr="002F3671" w:rsidRDefault="001E1017" w:rsidP="00C546BF">
                  <w:pPr>
                    <w:spacing w:line="240" w:lineRule="auto"/>
                    <w:rPr>
                      <w:sz w:val="48"/>
                      <w:szCs w:val="48"/>
                      <w:u w:val="single"/>
                    </w:rPr>
                  </w:pPr>
                  <w:r w:rsidRPr="002F3671">
                    <w:rPr>
                      <w:sz w:val="48"/>
                      <w:szCs w:val="48"/>
                    </w:rPr>
                    <w:t xml:space="preserve">How is it used: : </w:t>
                  </w:r>
                  <w:r w:rsidRPr="002F3671">
                    <w:rPr>
                      <w:sz w:val="48"/>
                      <w:szCs w:val="48"/>
                      <w:u w:val="single"/>
                    </w:rPr>
                    <w:t>Drives screws in which have a plus sign on the screw head.  Also used to remove these same screws.</w:t>
                  </w:r>
                </w:p>
                <w:p w:rsidR="001E1017" w:rsidRPr="002F3671" w:rsidRDefault="001E1017" w:rsidP="00C546BF">
                  <w:pPr>
                    <w:spacing w:line="240" w:lineRule="auto"/>
                    <w:rPr>
                      <w:sz w:val="48"/>
                      <w:szCs w:val="48"/>
                      <w:u w:val="single"/>
                    </w:rPr>
                  </w:pPr>
                  <w:r w:rsidRPr="002F3671">
                    <w:rPr>
                      <w:sz w:val="48"/>
                      <w:szCs w:val="48"/>
                    </w:rPr>
                    <w:t xml:space="preserve">Safety equipment required to use this machine: </w:t>
                  </w:r>
                  <w:r w:rsidRPr="002F3671">
                    <w:rPr>
                      <w:sz w:val="48"/>
                      <w:szCs w:val="48"/>
                      <w:u w:val="single"/>
                    </w:rPr>
                    <w:t>Safety glasses preferred but not required unless you are using a power drill with a phillips attachment.</w:t>
                  </w:r>
                </w:p>
                <w:p w:rsidR="001E1017" w:rsidRPr="002F3671" w:rsidRDefault="001E1017" w:rsidP="00C546BF">
                  <w:pPr>
                    <w:spacing w:line="240" w:lineRule="auto"/>
                    <w:rPr>
                      <w:sz w:val="48"/>
                      <w:szCs w:val="48"/>
                    </w:rPr>
                  </w:pPr>
                </w:p>
              </w:txbxContent>
            </v:textbox>
          </v:shape>
        </w:pict>
      </w:r>
    </w:p>
    <w:p w:rsidR="001E1017" w:rsidRDefault="001E1017"/>
    <w:p w:rsidR="001E1017" w:rsidRDefault="001E1017"/>
    <w:p w:rsidR="001E1017" w:rsidRDefault="001E1017"/>
    <w:p w:rsidR="001E1017" w:rsidRDefault="001E1017">
      <w:r>
        <w:rPr>
          <w:noProof/>
        </w:rPr>
        <w:pict>
          <v:shape id="Picture 25" o:spid="_x0000_i1030" type="#_x0000_t75" alt="http://1.bp.blogspot.com/-EXY-elqpaFw/UD7ecSWMU0I/AAAAAAAAAPs/r38cMmQaNQE/s1600/philips-head-screwdriver.png" style="width:161.25pt;height:95.25pt;visibility:visible">
            <v:imagedata r:id="rId10" o:title=""/>
          </v:shape>
        </w:pict>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r>
        <w:rPr>
          <w:noProof/>
        </w:rPr>
        <w:pict>
          <v:shape id="Text Box 11" o:spid="_x0000_s1032" type="#_x0000_t202" style="position:absolute;margin-left:189pt;margin-top:-54pt;width:356.3pt;height:313.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">
            <v:textbox>
              <w:txbxContent>
                <w:p w:rsidR="001E1017" w:rsidRDefault="001E1017" w:rsidP="00C546BF">
                  <w:pPr>
                    <w:spacing w:line="240" w:lineRule="auto"/>
                    <w:rPr>
                      <w:sz w:val="48"/>
                      <w:szCs w:val="48"/>
                    </w:rPr>
                  </w:pPr>
                  <w:r w:rsidRPr="00767DFA">
                    <w:rPr>
                      <w:sz w:val="48"/>
                      <w:szCs w:val="48"/>
                    </w:rPr>
                    <w:t>Tool  name: __level</w:t>
                  </w:r>
                  <w:r>
                    <w:rPr>
                      <w:sz w:val="48"/>
                      <w:szCs w:val="48"/>
                    </w:rPr>
                    <w:t>________</w:t>
                  </w:r>
                </w:p>
                <w:p w:rsidR="001E1017" w:rsidRPr="00767DFA" w:rsidRDefault="001E1017" w:rsidP="00C546BF">
                  <w:pPr>
                    <w:spacing w:line="240" w:lineRule="auto"/>
                    <w:rPr>
                      <w:sz w:val="48"/>
                      <w:szCs w:val="48"/>
                      <w:u w:val="single"/>
                    </w:rPr>
                  </w:pPr>
                  <w:r w:rsidRPr="00767DFA">
                    <w:rPr>
                      <w:sz w:val="48"/>
                      <w:szCs w:val="48"/>
                    </w:rPr>
                    <w:t xml:space="preserve">How is it used: </w:t>
                  </w:r>
                  <w:r w:rsidRPr="00767DFA">
                    <w:rPr>
                      <w:sz w:val="48"/>
                      <w:szCs w:val="48"/>
                      <w:u w:val="single"/>
                    </w:rPr>
                    <w:t>Checks for perfect vertical or horizontal leveling as it relates to the ground.  A bubble within two black lines will indicate level.</w:t>
                  </w:r>
                </w:p>
                <w:p w:rsidR="001E1017" w:rsidRPr="00767DFA" w:rsidRDefault="001E1017" w:rsidP="008D20E0">
                  <w:pPr>
                    <w:spacing w:line="240" w:lineRule="auto"/>
                    <w:rPr>
                      <w:sz w:val="48"/>
                      <w:szCs w:val="48"/>
                    </w:rPr>
                  </w:pPr>
                  <w:r w:rsidRPr="00767DFA">
                    <w:rPr>
                      <w:sz w:val="48"/>
                      <w:szCs w:val="48"/>
                    </w:rPr>
                    <w:t xml:space="preserve">Safety equipment required to use this machine: </w:t>
                  </w:r>
                  <w:r w:rsidRPr="00767DFA">
                    <w:rPr>
                      <w:sz w:val="48"/>
                      <w:szCs w:val="48"/>
                      <w:u w:val="single"/>
                    </w:rPr>
                    <w:t>Safety glasses preferred but no</w:t>
                  </w:r>
                  <w:r>
                    <w:rPr>
                      <w:sz w:val="48"/>
                      <w:szCs w:val="48"/>
                      <w:u w:val="single"/>
                    </w:rPr>
                    <w:t>t</w:t>
                  </w:r>
                  <w:r w:rsidRPr="00767DFA">
                    <w:rPr>
                      <w:sz w:val="48"/>
                      <w:szCs w:val="48"/>
                      <w:u w:val="single"/>
                    </w:rPr>
                    <w:t xml:space="preserve"> required.</w:t>
                  </w:r>
                </w:p>
                <w:p w:rsidR="001E1017" w:rsidRDefault="001E1017" w:rsidP="008D20E0"/>
              </w:txbxContent>
            </v:textbox>
          </v:shape>
        </w:pict>
      </w:r>
      <w:r>
        <w:rPr>
          <w:noProof/>
        </w:rPr>
        <w:pict>
          <v:shape id="Picture 28" o:spid="_x0000_i1031" type="#_x0000_t75" alt="http://upload.wikimedia.org/wikipedia/commons/f/f7/Tool-level.jpg" style="width:192pt;height:67.5pt;visibility:visible">
            <v:imagedata r:id="rId11" o:title=""/>
          </v:shape>
        </w:pict>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r>
        <w:rPr>
          <w:noProof/>
        </w:rPr>
        <w:pict>
          <v:shape id="Text Box 13" o:spid="_x0000_s1033" type="#_x0000_t202" style="position:absolute;margin-left:181.35pt;margin-top:14.85pt;width:361.25pt;height:377.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">
            <v:textbox>
              <w:txbxContent>
                <w:p w:rsidR="001E1017" w:rsidRPr="00767DFA" w:rsidRDefault="001E1017" w:rsidP="00D543C3">
                  <w:pPr>
                    <w:spacing w:line="240" w:lineRule="auto"/>
                    <w:rPr>
                      <w:sz w:val="48"/>
                      <w:szCs w:val="48"/>
                    </w:rPr>
                  </w:pPr>
                  <w:r w:rsidRPr="00767DFA">
                    <w:rPr>
                      <w:sz w:val="48"/>
                      <w:szCs w:val="48"/>
                    </w:rPr>
                    <w:t>Tool  name: __Chisel</w:t>
                  </w:r>
                  <w:r>
                    <w:rPr>
                      <w:sz w:val="48"/>
                      <w:szCs w:val="48"/>
                    </w:rPr>
                    <w:t>___________</w:t>
                  </w:r>
                </w:p>
                <w:p w:rsidR="001E1017" w:rsidRPr="00767DFA" w:rsidRDefault="001E1017" w:rsidP="00C546BF">
                  <w:pPr>
                    <w:spacing w:line="240" w:lineRule="auto"/>
                    <w:rPr>
                      <w:sz w:val="48"/>
                      <w:szCs w:val="48"/>
                      <w:u w:val="single"/>
                    </w:rPr>
                  </w:pPr>
                  <w:r w:rsidRPr="00767DFA">
                    <w:rPr>
                      <w:sz w:val="48"/>
                      <w:szCs w:val="48"/>
                    </w:rPr>
                    <w:t xml:space="preserve">How is it used: </w:t>
                  </w:r>
                  <w:r w:rsidRPr="00767DFA">
                    <w:rPr>
                      <w:sz w:val="48"/>
                      <w:szCs w:val="48"/>
                      <w:u w:val="single"/>
                    </w:rPr>
                    <w:t xml:space="preserve">Only used with a mallet to separate two boards or to remove material when creating a statue or similar project. </w:t>
                  </w:r>
                </w:p>
                <w:p w:rsidR="001E1017" w:rsidRPr="00767DFA" w:rsidRDefault="001E1017" w:rsidP="00EE006E">
                  <w:pPr>
                    <w:spacing w:line="240" w:lineRule="auto"/>
                    <w:rPr>
                      <w:sz w:val="48"/>
                      <w:szCs w:val="48"/>
                    </w:rPr>
                  </w:pPr>
                  <w:r w:rsidRPr="00767DFA">
                    <w:rPr>
                      <w:sz w:val="48"/>
                      <w:szCs w:val="48"/>
                    </w:rPr>
                    <w:t xml:space="preserve">Safety equipment required to use this machine: </w:t>
                  </w:r>
                  <w:r w:rsidRPr="00767DFA">
                    <w:rPr>
                      <w:sz w:val="48"/>
                      <w:szCs w:val="48"/>
                      <w:u w:val="single"/>
                    </w:rPr>
                    <w:t>Safety glasses because this is used with a striking tool</w:t>
                  </w:r>
                  <w:r>
                    <w:rPr>
                      <w:sz w:val="48"/>
                      <w:szCs w:val="48"/>
                      <w:u w:val="single"/>
                    </w:rPr>
                    <w:t>. You must also direct the cutting away from you so that the in case the blade slips you are not harmed.</w:t>
                  </w:r>
                </w:p>
                <w:p w:rsidR="001E1017" w:rsidRDefault="001E1017" w:rsidP="00EE006E">
                  <w:pPr>
                    <w:spacing w:line="240" w:lineRule="auto"/>
                  </w:pPr>
                </w:p>
              </w:txbxContent>
            </v:textbox>
          </v:shape>
        </w:pict>
      </w:r>
    </w:p>
    <w:p w:rsidR="001E1017" w:rsidRDefault="001E1017"/>
    <w:p w:rsidR="001E1017" w:rsidRDefault="001E1017">
      <w:r>
        <w:rPr>
          <w:noProof/>
        </w:rPr>
        <w:pict>
          <v:shape id="Picture 32" o:spid="_x0000_i1032" type="#_x0000_t75" alt="http://upload.wikimedia.org/wikipedia/commons/3/36/Chisel_wood_24mm.jpg" style="width:179.25pt;height:126pt;visibility:visible">
            <v:imagedata r:id="rId12" o:title=""/>
          </v:shape>
        </w:pict>
      </w:r>
    </w:p>
    <w:p w:rsidR="001E1017" w:rsidRDefault="001E1017"/>
    <w:p w:rsidR="001E1017" w:rsidRDefault="001E1017"/>
    <w:p w:rsidR="001E1017" w:rsidRDefault="001E1017"/>
    <w:p w:rsidR="001E1017" w:rsidRDefault="001E1017">
      <w:r>
        <w:rPr>
          <w:noProof/>
        </w:rPr>
        <w:pict>
          <v:shape id="Text Box 14" o:spid="_x0000_s1034" type="#_x0000_t202" style="position:absolute;margin-left:141.15pt;margin-top:-15.05pt;width:407.3pt;height:331.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">
            <v:textbox>
              <w:txbxContent>
                <w:p w:rsidR="001E1017" w:rsidRPr="00687049" w:rsidRDefault="001E1017" w:rsidP="00D543C3">
                  <w:pPr>
                    <w:spacing w:line="240" w:lineRule="auto"/>
                    <w:rPr>
                      <w:sz w:val="44"/>
                      <w:szCs w:val="44"/>
                    </w:rPr>
                  </w:pPr>
                  <w:r w:rsidRPr="00687049">
                    <w:rPr>
                      <w:sz w:val="44"/>
                      <w:szCs w:val="44"/>
                    </w:rPr>
                    <w:t>Tool  name: ___file_______________</w:t>
                  </w:r>
                </w:p>
                <w:p w:rsidR="001E1017" w:rsidRPr="00687049" w:rsidRDefault="001E1017" w:rsidP="00D543C3">
                  <w:pPr>
                    <w:spacing w:line="240" w:lineRule="auto"/>
                    <w:rPr>
                      <w:sz w:val="44"/>
                      <w:szCs w:val="44"/>
                      <w:u w:val="single"/>
                    </w:rPr>
                  </w:pPr>
                  <w:r w:rsidRPr="00687049">
                    <w:rPr>
                      <w:sz w:val="44"/>
                      <w:szCs w:val="44"/>
                    </w:rPr>
                    <w:t xml:space="preserve">How is it used: </w:t>
                  </w:r>
                  <w:r w:rsidRPr="00687049">
                    <w:rPr>
                      <w:sz w:val="44"/>
                      <w:szCs w:val="44"/>
                      <w:u w:val="single"/>
                    </w:rPr>
                    <w:t>It smooth’s the material after cutting but before sanding. It Files can be found in various sizes, shapes and textures based on what is being filed. Round files are used with holes with curved cuts and flat files used with flats cuts.</w:t>
                  </w:r>
                </w:p>
                <w:p w:rsidR="001E1017" w:rsidRPr="00687049" w:rsidRDefault="001E1017" w:rsidP="00D543C3">
                  <w:pPr>
                    <w:spacing w:line="240" w:lineRule="auto"/>
                    <w:rPr>
                      <w:sz w:val="44"/>
                      <w:szCs w:val="44"/>
                      <w:u w:val="single"/>
                    </w:rPr>
                  </w:pPr>
                  <w:r w:rsidRPr="00687049">
                    <w:rPr>
                      <w:sz w:val="44"/>
                      <w:szCs w:val="44"/>
                    </w:rPr>
                    <w:t xml:space="preserve">Safety equipment required to use this machine: </w:t>
                  </w:r>
                  <w:r w:rsidRPr="00687049">
                    <w:rPr>
                      <w:sz w:val="44"/>
                      <w:szCs w:val="44"/>
                      <w:u w:val="single"/>
                    </w:rPr>
                    <w:t>Safety glasses due to the possibility of sawdust coming in contact with your eyes.</w:t>
                  </w:r>
                </w:p>
                <w:p w:rsidR="001E1017" w:rsidRDefault="001E1017"/>
              </w:txbxContent>
            </v:textbox>
          </v:shape>
        </w:pict>
      </w:r>
      <w:r>
        <w:rPr>
          <w:noProof/>
        </w:rPr>
        <w:pict>
          <v:shape id="Picture 35" o:spid="_x0000_i1033" type="#_x0000_t75" alt="http://www.wickes.co.uk/content/ebiz/wickes/invt/200398/File-Set_large.jpg" style="width:144.75pt;height:144.75pt;visibility:visible">
            <v:imagedata r:id="rId13" o:title=""/>
          </v:shape>
        </w:pict>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r>
        <w:rPr>
          <w:noProof/>
        </w:rPr>
        <w:pict>
          <v:shape id="Text Box 16" o:spid="_x0000_s1035" type="#_x0000_t202" style="position:absolute;margin-left:142pt;margin-top:21.75pt;width:406.45pt;height:379.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">
            <v:textbox>
              <w:txbxContent>
                <w:p w:rsidR="001E1017" w:rsidRPr="00687049" w:rsidRDefault="001E1017" w:rsidP="00D543C3">
                  <w:pPr>
                    <w:spacing w:line="240" w:lineRule="auto"/>
                    <w:rPr>
                      <w:sz w:val="44"/>
                      <w:szCs w:val="44"/>
                    </w:rPr>
                  </w:pPr>
                  <w:r w:rsidRPr="00687049">
                    <w:rPr>
                      <w:sz w:val="44"/>
                      <w:szCs w:val="44"/>
                    </w:rPr>
                    <w:t>Tool  name: ___clamp_____________</w:t>
                  </w:r>
                </w:p>
                <w:p w:rsidR="001E1017" w:rsidRPr="00687049" w:rsidRDefault="001E1017" w:rsidP="00EE006E">
                  <w:pPr>
                    <w:spacing w:line="240" w:lineRule="auto"/>
                    <w:rPr>
                      <w:sz w:val="44"/>
                      <w:szCs w:val="44"/>
                      <w:u w:val="single"/>
                    </w:rPr>
                  </w:pPr>
                  <w:r w:rsidRPr="00687049">
                    <w:rPr>
                      <w:sz w:val="44"/>
                      <w:szCs w:val="44"/>
                    </w:rPr>
                    <w:t xml:space="preserve">How is it used: </w:t>
                  </w:r>
                  <w:r w:rsidRPr="00687049">
                    <w:rPr>
                      <w:sz w:val="44"/>
                      <w:szCs w:val="44"/>
                      <w:u w:val="single"/>
                    </w:rPr>
                    <w:t>Comes in various types such as the wood clamp, “c” clamp and adjustable clamp and all are used to hold wood either to a workbench, a drill press table or hold wood together of gluing, sanding or drilling.</w:t>
                  </w:r>
                </w:p>
                <w:p w:rsidR="001E1017" w:rsidRPr="00687049" w:rsidRDefault="001E1017" w:rsidP="00D543C3">
                  <w:pPr>
                    <w:spacing w:line="240" w:lineRule="auto"/>
                    <w:rPr>
                      <w:sz w:val="48"/>
                      <w:szCs w:val="48"/>
                      <w:u w:val="single"/>
                    </w:rPr>
                  </w:pPr>
                  <w:r w:rsidRPr="00687049">
                    <w:rPr>
                      <w:sz w:val="44"/>
                      <w:szCs w:val="44"/>
                    </w:rPr>
                    <w:t xml:space="preserve">Safety equipment required to use this machine: </w:t>
                  </w:r>
                  <w:r w:rsidRPr="00687049">
                    <w:rPr>
                      <w:sz w:val="44"/>
                      <w:szCs w:val="44"/>
                      <w:u w:val="single"/>
                    </w:rPr>
                    <w:t>safety glasses are required if you plan to cut or sand the material the clamp is attached to. If you are just using clamps to hold the material for</w:t>
                  </w:r>
                  <w:r w:rsidRPr="00687049">
                    <w:rPr>
                      <w:sz w:val="48"/>
                      <w:szCs w:val="48"/>
                      <w:u w:val="single"/>
                    </w:rPr>
                    <w:t xml:space="preserve"> gluing then glasses are not needed.</w:t>
                  </w:r>
                </w:p>
                <w:p w:rsidR="001E1017" w:rsidRDefault="001E1017"/>
              </w:txbxContent>
            </v:textbox>
          </v:shape>
        </w:pict>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r>
        <w:rPr>
          <w:noProof/>
        </w:rPr>
        <w:pict>
          <v:shape id="Picture 38" o:spid="_x0000_i1034" type="#_x0000_t75" alt="http://upload.wikimedia.org/wikipedia/commons/e/e6/Clamps.jpg" style="width:138pt;height:138.75pt;visibility:visible">
            <v:imagedata r:id="rId14" o:title=""/>
          </v:shape>
        </w:pict>
      </w:r>
    </w:p>
    <w:p w:rsidR="001E1017" w:rsidRDefault="001E1017">
      <w:r>
        <w:rPr>
          <w:noProof/>
        </w:rPr>
        <w:pict>
          <v:shape id="Text Box 17" o:spid="_x0000_s1036" type="#_x0000_t202" style="position:absolute;margin-left:167.95pt;margin-top:-37.65pt;width:374.25pt;height:353.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">
            <v:textbox>
              <w:txbxContent>
                <w:p w:rsidR="001E1017" w:rsidRPr="00687049" w:rsidRDefault="001E1017" w:rsidP="00D543C3">
                  <w:pPr>
                    <w:spacing w:line="240" w:lineRule="auto"/>
                    <w:rPr>
                      <w:sz w:val="48"/>
                      <w:szCs w:val="48"/>
                    </w:rPr>
                  </w:pPr>
                  <w:r w:rsidRPr="00687049">
                    <w:rPr>
                      <w:sz w:val="48"/>
                      <w:szCs w:val="48"/>
                    </w:rPr>
                    <w:t>Tool  name: _hand saw____</w:t>
                  </w:r>
                </w:p>
                <w:p w:rsidR="001E1017" w:rsidRPr="00687049" w:rsidRDefault="001E1017" w:rsidP="00EE006E">
                  <w:pPr>
                    <w:spacing w:line="240" w:lineRule="auto"/>
                    <w:rPr>
                      <w:sz w:val="48"/>
                      <w:szCs w:val="48"/>
                      <w:u w:val="single"/>
                    </w:rPr>
                  </w:pPr>
                  <w:r w:rsidRPr="00687049">
                    <w:rPr>
                      <w:sz w:val="48"/>
                      <w:szCs w:val="48"/>
                    </w:rPr>
                    <w:t xml:space="preserve">How is it used: </w:t>
                  </w:r>
                  <w:r w:rsidRPr="00687049">
                    <w:rPr>
                      <w:sz w:val="48"/>
                      <w:szCs w:val="48"/>
                      <w:u w:val="single"/>
                    </w:rPr>
                    <w:t>Cuts the board using a downward stroke. You will need a clamp to secure one end of the board to a workbench before cutting and make sure that no one is in the area in which the cutting will occur.</w:t>
                  </w:r>
                </w:p>
                <w:p w:rsidR="001E1017" w:rsidRPr="00687049" w:rsidRDefault="001E1017" w:rsidP="00D543C3">
                  <w:pPr>
                    <w:spacing w:line="240" w:lineRule="auto"/>
                    <w:rPr>
                      <w:sz w:val="48"/>
                      <w:szCs w:val="48"/>
                      <w:u w:val="single"/>
                    </w:rPr>
                  </w:pPr>
                  <w:r w:rsidRPr="00687049">
                    <w:rPr>
                      <w:sz w:val="48"/>
                      <w:szCs w:val="48"/>
                    </w:rPr>
                    <w:t xml:space="preserve">Safety equipment required to use this machine: </w:t>
                  </w:r>
                  <w:r w:rsidRPr="00687049">
                    <w:rPr>
                      <w:sz w:val="48"/>
                      <w:szCs w:val="48"/>
                      <w:u w:val="single"/>
                    </w:rPr>
                    <w:t>safety glasses are required due to possible sawdust</w:t>
                  </w:r>
                </w:p>
                <w:p w:rsidR="001E1017" w:rsidRDefault="001E1017"/>
              </w:txbxContent>
            </v:textbox>
          </v:shape>
        </w:pict>
      </w:r>
    </w:p>
    <w:p w:rsidR="001E1017" w:rsidRDefault="001E1017"/>
    <w:p w:rsidR="001E1017" w:rsidRDefault="001E1017">
      <w:r>
        <w:rPr>
          <w:noProof/>
        </w:rPr>
        <w:pict>
          <v:shape id="Picture 41" o:spid="_x0000_i1035" type="#_x0000_t75" alt="http://img-new.cgtrader.com/items/23084/hand_saw_3d_model_3ds_obj_max_wrl_wrz_db229f69-a1ce-47f2-bcc2-138250021e45.jpg" style="width:167.25pt;height:167.25pt;visibility:visible">
            <v:imagedata r:id="rId15" o:title=""/>
          </v:shape>
        </w:pict>
      </w:r>
    </w:p>
    <w:p w:rsidR="001E1017" w:rsidRDefault="001E1017"/>
    <w:p w:rsidR="001E1017" w:rsidRDefault="001E1017"/>
    <w:p w:rsidR="001E1017" w:rsidRDefault="001E1017"/>
    <w:p w:rsidR="001E1017" w:rsidRDefault="001E1017">
      <w:r>
        <w:rPr>
          <w:noProof/>
        </w:rPr>
        <w:pict>
          <v:shape id="_x0000_s1037" type="#_x0000_t202" style="position:absolute;margin-left:164.6pt;margin-top:27.6pt;width:373.75pt;height:364.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">
            <v:textbox>
              <w:txbxContent>
                <w:p w:rsidR="001E1017" w:rsidRPr="0076692D" w:rsidRDefault="001E1017" w:rsidP="002917D7">
                  <w:pPr>
                    <w:spacing w:line="240" w:lineRule="auto"/>
                    <w:rPr>
                      <w:sz w:val="48"/>
                      <w:szCs w:val="48"/>
                      <w:u w:val="single"/>
                    </w:rPr>
                  </w:pPr>
                  <w:r w:rsidRPr="00687049">
                    <w:rPr>
                      <w:sz w:val="48"/>
                      <w:szCs w:val="48"/>
                    </w:rPr>
                    <w:t xml:space="preserve">Tool  name: </w:t>
                  </w:r>
                  <w:r>
                    <w:rPr>
                      <w:sz w:val="48"/>
                      <w:szCs w:val="48"/>
                      <w:u w:val="single"/>
                    </w:rPr>
                    <w:t>Drill press</w:t>
                  </w:r>
                </w:p>
                <w:p w:rsidR="001E1017" w:rsidRPr="00687049" w:rsidRDefault="001E1017" w:rsidP="002917D7">
                  <w:pPr>
                    <w:spacing w:line="240" w:lineRule="auto"/>
                    <w:rPr>
                      <w:sz w:val="48"/>
                      <w:szCs w:val="48"/>
                    </w:rPr>
                  </w:pPr>
                </w:p>
                <w:p w:rsidR="001E1017" w:rsidRPr="0076692D" w:rsidRDefault="001E1017" w:rsidP="002917D7">
                  <w:pPr>
                    <w:spacing w:line="240" w:lineRule="auto"/>
                    <w:rPr>
                      <w:i/>
                      <w:sz w:val="48"/>
                      <w:szCs w:val="48"/>
                      <w:u w:val="single"/>
                    </w:rPr>
                  </w:pPr>
                  <w:r>
                    <w:rPr>
                      <w:sz w:val="48"/>
                      <w:szCs w:val="48"/>
                    </w:rPr>
                    <w:t xml:space="preserve">How is it used: </w:t>
                  </w:r>
                  <w:r>
                    <w:rPr>
                      <w:sz w:val="48"/>
                      <w:szCs w:val="48"/>
                      <w:u w:val="single"/>
                    </w:rPr>
                    <w:t>Cuts holes in wood. A clamp and chuck key are required when using this machine.</w:t>
                  </w:r>
                </w:p>
                <w:p w:rsidR="001E1017" w:rsidRDefault="001E1017" w:rsidP="002917D7">
                  <w:pPr>
                    <w:spacing w:line="240" w:lineRule="auto"/>
                    <w:rPr>
                      <w:sz w:val="48"/>
                      <w:szCs w:val="48"/>
                    </w:rPr>
                  </w:pPr>
                </w:p>
                <w:p w:rsidR="001E1017" w:rsidRPr="0076692D" w:rsidRDefault="001E1017" w:rsidP="002917D7">
                  <w:pPr>
                    <w:spacing w:line="240" w:lineRule="auto"/>
                    <w:rPr>
                      <w:sz w:val="48"/>
                      <w:szCs w:val="48"/>
                      <w:u w:val="single"/>
                    </w:rPr>
                  </w:pPr>
                  <w:r w:rsidRPr="00687049">
                    <w:rPr>
                      <w:sz w:val="48"/>
                      <w:szCs w:val="48"/>
                    </w:rPr>
                    <w:t xml:space="preserve">Safety equipment required to use this machine: </w:t>
                  </w:r>
                  <w:r>
                    <w:rPr>
                      <w:sz w:val="48"/>
                      <w:szCs w:val="48"/>
                      <w:u w:val="single"/>
                    </w:rPr>
                    <w:t>safety glasses</w:t>
                  </w:r>
                </w:p>
                <w:p w:rsidR="001E1017" w:rsidRDefault="001E1017"/>
              </w:txbxContent>
            </v:textbox>
          </v:shape>
        </w:pict>
      </w:r>
      <w:r>
        <w:rPr>
          <w:noProof/>
        </w:rPr>
        <w:pict>
          <v:shape id="Picture 2" o:spid="_x0000_i1036" type="#_x0000_t75" alt="http://www.geocities.ws/industrialmarketplace/images/Drill-Press.jpg" style="width:165pt;height:165pt;visibility:visible">
            <v:imagedata r:id="rId16" o:title=""/>
          </v:shape>
        </w:pict>
      </w:r>
      <w:r w:rsidRPr="002917D7">
        <w:t xml:space="preserve"> </w:t>
      </w:r>
      <w:r>
        <w:t xml:space="preserve">  </w:t>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r>
        <w:rPr>
          <w:noProof/>
        </w:rPr>
        <w:pict>
          <v:shape id="_x0000_s1038" type="#_x0000_t202" style="position:absolute;margin-left:196.45pt;margin-top:-30.15pt;width:331.65pt;height:368.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">
            <v:textbox>
              <w:txbxContent>
                <w:p w:rsidR="001E1017" w:rsidRDefault="001E1017" w:rsidP="002917D7">
                  <w:pPr>
                    <w:spacing w:line="240" w:lineRule="auto"/>
                    <w:rPr>
                      <w:sz w:val="48"/>
                      <w:szCs w:val="48"/>
                    </w:rPr>
                  </w:pPr>
                  <w:r w:rsidRPr="00687049">
                    <w:rPr>
                      <w:sz w:val="48"/>
                      <w:szCs w:val="48"/>
                    </w:rPr>
                    <w:t xml:space="preserve">Tool  name: </w:t>
                  </w:r>
                  <w:r w:rsidRPr="0076692D">
                    <w:rPr>
                      <w:sz w:val="48"/>
                      <w:szCs w:val="48"/>
                      <w:u w:val="single"/>
                    </w:rPr>
                    <w:t>Drill bit</w:t>
                  </w:r>
                </w:p>
                <w:p w:rsidR="001E1017" w:rsidRPr="00687049" w:rsidRDefault="001E1017" w:rsidP="002917D7">
                  <w:pPr>
                    <w:spacing w:line="240" w:lineRule="auto"/>
                    <w:rPr>
                      <w:sz w:val="48"/>
                      <w:szCs w:val="48"/>
                    </w:rPr>
                  </w:pPr>
                </w:p>
                <w:p w:rsidR="001E1017" w:rsidRDefault="001E1017" w:rsidP="002917D7">
                  <w:pPr>
                    <w:spacing w:line="240" w:lineRule="auto"/>
                    <w:rPr>
                      <w:sz w:val="48"/>
                      <w:szCs w:val="48"/>
                      <w:u w:val="single"/>
                    </w:rPr>
                  </w:pPr>
                  <w:r w:rsidRPr="00687049">
                    <w:rPr>
                      <w:sz w:val="48"/>
                      <w:szCs w:val="48"/>
                    </w:rPr>
                    <w:t xml:space="preserve">How is it used: </w:t>
                  </w:r>
                  <w:r>
                    <w:rPr>
                      <w:sz w:val="48"/>
                      <w:szCs w:val="48"/>
                      <w:u w:val="single"/>
                    </w:rPr>
                    <w:t>cuts holes in wood, or other materials. Comes in many different shapes and sizes. Use dwith a drill press or cordless drill.</w:t>
                  </w:r>
                </w:p>
                <w:p w:rsidR="001E1017" w:rsidRPr="0076692D" w:rsidRDefault="001E1017" w:rsidP="002917D7">
                  <w:pPr>
                    <w:spacing w:line="240" w:lineRule="auto"/>
                    <w:rPr>
                      <w:sz w:val="48"/>
                      <w:szCs w:val="48"/>
                      <w:u w:val="single"/>
                    </w:rPr>
                  </w:pPr>
                </w:p>
                <w:p w:rsidR="001E1017" w:rsidRPr="0076692D" w:rsidRDefault="001E1017" w:rsidP="002917D7">
                  <w:pPr>
                    <w:spacing w:line="240" w:lineRule="auto"/>
                    <w:rPr>
                      <w:sz w:val="48"/>
                      <w:szCs w:val="48"/>
                      <w:u w:val="single"/>
                    </w:rPr>
                  </w:pPr>
                  <w:r w:rsidRPr="00687049">
                    <w:rPr>
                      <w:sz w:val="48"/>
                      <w:szCs w:val="48"/>
                    </w:rPr>
                    <w:t xml:space="preserve">Safety equipment required to use this machine: </w:t>
                  </w:r>
                  <w:r>
                    <w:rPr>
                      <w:sz w:val="48"/>
                      <w:szCs w:val="48"/>
                      <w:u w:val="single"/>
                    </w:rPr>
                    <w:t>safety glasses</w:t>
                  </w:r>
                </w:p>
                <w:p w:rsidR="001E1017" w:rsidRDefault="001E1017"/>
              </w:txbxContent>
            </v:textbox>
          </v:shape>
        </w:pict>
      </w:r>
    </w:p>
    <w:p w:rsidR="001E1017" w:rsidRDefault="001E1017"/>
    <w:p w:rsidR="001E1017" w:rsidRDefault="001E1017"/>
    <w:p w:rsidR="001E1017" w:rsidRDefault="001E1017"/>
    <w:p w:rsidR="001E1017" w:rsidRDefault="001E1017">
      <w:r>
        <w:rPr>
          <w:noProof/>
        </w:rPr>
        <w:pict>
          <v:shape id="Picture 4" o:spid="_x0000_i1037" type="#_x0000_t75" alt="http://www.sapphiresaws.co.uk/userimages/Drillbits.jpg" style="width:201pt;height:138.75pt;visibility:visible">
            <v:imagedata r:id="rId17" o:title=""/>
          </v:shape>
        </w:pict>
      </w:r>
    </w:p>
    <w:p w:rsidR="001E1017" w:rsidRDefault="001E1017"/>
    <w:p w:rsidR="001E1017" w:rsidRDefault="001E1017"/>
    <w:p w:rsidR="001E1017" w:rsidRDefault="001E1017"/>
    <w:p w:rsidR="001E1017" w:rsidRDefault="001E1017">
      <w:r>
        <w:rPr>
          <w:noProof/>
        </w:rPr>
        <w:pict>
          <v:shape id="_x0000_s1039" type="#_x0000_t202" style="position:absolute;margin-left:192.25pt;margin-top:21.7pt;width:335.85pt;height:324.8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">
            <v:textbox>
              <w:txbxContent>
                <w:p w:rsidR="001E1017" w:rsidRDefault="001E1017" w:rsidP="00687049">
                  <w:pPr>
                    <w:spacing w:line="240" w:lineRule="auto"/>
                    <w:rPr>
                      <w:sz w:val="48"/>
                      <w:szCs w:val="48"/>
                    </w:rPr>
                  </w:pPr>
                  <w:r w:rsidRPr="00687049">
                    <w:rPr>
                      <w:sz w:val="48"/>
                      <w:szCs w:val="48"/>
                    </w:rPr>
                    <w:t xml:space="preserve">Tool  name: </w:t>
                  </w:r>
                </w:p>
                <w:p w:rsidR="001E1017" w:rsidRPr="00687049" w:rsidRDefault="001E1017" w:rsidP="00687049">
                  <w:pPr>
                    <w:spacing w:line="240" w:lineRule="auto"/>
                    <w:rPr>
                      <w:sz w:val="48"/>
                      <w:szCs w:val="48"/>
                    </w:rPr>
                  </w:pPr>
                </w:p>
                <w:p w:rsidR="001E1017" w:rsidRDefault="001E1017" w:rsidP="00687049">
                  <w:pPr>
                    <w:spacing w:line="240" w:lineRule="auto"/>
                    <w:rPr>
                      <w:sz w:val="48"/>
                      <w:szCs w:val="48"/>
                    </w:rPr>
                  </w:pPr>
                  <w:r w:rsidRPr="00687049">
                    <w:rPr>
                      <w:sz w:val="48"/>
                      <w:szCs w:val="48"/>
                    </w:rPr>
                    <w:t xml:space="preserve">How is it used: </w:t>
                  </w:r>
                </w:p>
                <w:p w:rsidR="001E1017" w:rsidRDefault="001E1017" w:rsidP="00687049">
                  <w:pPr>
                    <w:spacing w:line="240" w:lineRule="auto"/>
                    <w:rPr>
                      <w:sz w:val="48"/>
                      <w:szCs w:val="48"/>
                    </w:rPr>
                  </w:pPr>
                </w:p>
                <w:p w:rsidR="001E1017" w:rsidRDefault="001E1017" w:rsidP="00687049">
                  <w:pPr>
                    <w:spacing w:line="240" w:lineRule="auto"/>
                    <w:rPr>
                      <w:sz w:val="48"/>
                      <w:szCs w:val="48"/>
                    </w:rPr>
                  </w:pPr>
                </w:p>
                <w:p w:rsidR="001E1017" w:rsidRPr="00687049" w:rsidRDefault="001E1017" w:rsidP="00687049">
                  <w:pPr>
                    <w:spacing w:line="240" w:lineRule="auto"/>
                    <w:rPr>
                      <w:sz w:val="48"/>
                      <w:szCs w:val="48"/>
                    </w:rPr>
                  </w:pPr>
                  <w:r w:rsidRPr="00687049">
                    <w:rPr>
                      <w:sz w:val="48"/>
                      <w:szCs w:val="48"/>
                    </w:rPr>
                    <w:t xml:space="preserve">Safety equipment required to use this machine: </w:t>
                  </w:r>
                </w:p>
                <w:p w:rsidR="001E1017" w:rsidRDefault="001E1017"/>
              </w:txbxContent>
            </v:textbox>
          </v:shape>
        </w:pict>
      </w:r>
    </w:p>
    <w:p w:rsidR="001E1017" w:rsidRDefault="001E1017"/>
    <w:p w:rsidR="001E1017" w:rsidRDefault="001E1017">
      <w:r>
        <w:rPr>
          <w:noProof/>
        </w:rPr>
        <w:pict>
          <v:shape id="Picture 24" o:spid="_x0000_i1038" type="#_x0000_t75" style="width:168.75pt;height:168.75pt;visibility:visible">
            <v:imagedata r:id="rId18" o:title=""/>
          </v:shape>
        </w:pict>
      </w:r>
    </w:p>
    <w:p w:rsidR="001E1017" w:rsidRDefault="001E1017"/>
    <w:p w:rsidR="001E1017" w:rsidRDefault="001E1017"/>
    <w:p w:rsidR="001E1017" w:rsidRDefault="001E1017">
      <w:bookmarkStart w:id="0" w:name="_GoBack"/>
      <w:bookmarkEnd w:id="0"/>
    </w:p>
    <w:p w:rsidR="001E1017" w:rsidRDefault="001E1017">
      <w:r>
        <w:rPr>
          <w:noProof/>
        </w:rPr>
        <w:pict>
          <v:shape id="_x0000_s1040" type="#_x0000_t202" style="position:absolute;margin-left:3in;margin-top:-6.9pt;width:306pt;height:330.9pt;z-index:251663872">
            <v:textbox>
              <w:txbxContent>
                <w:p w:rsidR="001E1017" w:rsidRPr="00687049" w:rsidRDefault="001E1017" w:rsidP="007D190D">
                  <w:pPr>
                    <w:spacing w:line="240" w:lineRule="auto"/>
                    <w:rPr>
                      <w:sz w:val="48"/>
                      <w:szCs w:val="48"/>
                    </w:rPr>
                  </w:pPr>
                  <w:r>
                    <w:rPr>
                      <w:sz w:val="48"/>
                      <w:szCs w:val="48"/>
                    </w:rPr>
                    <w:t>Tool  name: __chuck key___</w:t>
                  </w:r>
                </w:p>
                <w:p w:rsidR="001E1017" w:rsidRPr="00687049" w:rsidRDefault="001E1017" w:rsidP="007D190D">
                  <w:pPr>
                    <w:spacing w:line="240" w:lineRule="auto"/>
                    <w:rPr>
                      <w:sz w:val="48"/>
                      <w:szCs w:val="48"/>
                      <w:u w:val="single"/>
                    </w:rPr>
                  </w:pPr>
                  <w:r w:rsidRPr="00687049">
                    <w:rPr>
                      <w:sz w:val="48"/>
                      <w:szCs w:val="48"/>
                    </w:rPr>
                    <w:t xml:space="preserve">How is it used: </w:t>
                  </w:r>
                  <w:r>
                    <w:rPr>
                      <w:sz w:val="48"/>
                      <w:szCs w:val="48"/>
                      <w:u w:val="single"/>
                    </w:rPr>
                    <w:t>Used with the drill press to tighten or loosen the chuck so that a bit may be added or removed</w:t>
                  </w:r>
                </w:p>
                <w:p w:rsidR="001E1017" w:rsidRPr="00687049" w:rsidRDefault="001E1017" w:rsidP="007D190D">
                  <w:pPr>
                    <w:spacing w:line="240" w:lineRule="auto"/>
                    <w:rPr>
                      <w:sz w:val="48"/>
                      <w:szCs w:val="48"/>
                    </w:rPr>
                  </w:pPr>
                  <w:r w:rsidRPr="00687049">
                    <w:rPr>
                      <w:sz w:val="48"/>
                      <w:szCs w:val="48"/>
                    </w:rPr>
                    <w:t xml:space="preserve">Safety equipment required to use this machine: </w:t>
                  </w:r>
                  <w:r>
                    <w:rPr>
                      <w:sz w:val="48"/>
                      <w:szCs w:val="48"/>
                      <w:u w:val="single"/>
                    </w:rPr>
                    <w:t>You should already have glasses on because you are at a machine.</w:t>
                  </w:r>
                </w:p>
                <w:p w:rsidR="001E1017" w:rsidRDefault="001E1017"/>
              </w:txbxContent>
            </v:textbox>
          </v:shape>
        </w:pict>
      </w:r>
      <w:r>
        <w:pict>
          <v:shape id="irc_mi" o:spid="_x0000_i1039" type="#_x0000_t75" alt="" style="width:204pt;height:96.75pt">
            <v:imagedata r:id="rId19" r:href="rId20"/>
          </v:shape>
        </w:pict>
      </w:r>
    </w:p>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p w:rsidR="001E1017" w:rsidRDefault="001E1017">
      <w:r>
        <w:rPr>
          <w:noProof/>
        </w:rPr>
        <w:pict>
          <v:shape id="_x0000_s1041" type="#_x0000_t202" style="position:absolute;margin-left:-6.95pt;margin-top:1.5pt;width:306pt;height:324pt;z-index:251665920">
            <v:textbox>
              <w:txbxContent>
                <w:p w:rsidR="001E1017" w:rsidRPr="007D190D" w:rsidRDefault="001E1017" w:rsidP="007D190D">
                  <w:pPr>
                    <w:spacing w:line="240" w:lineRule="auto"/>
                    <w:rPr>
                      <w:sz w:val="48"/>
                      <w:szCs w:val="48"/>
                      <w:u w:val="single"/>
                    </w:rPr>
                  </w:pPr>
                  <w:r>
                    <w:rPr>
                      <w:sz w:val="48"/>
                      <w:szCs w:val="48"/>
                    </w:rPr>
                    <w:t xml:space="preserve">Tool  name: </w:t>
                  </w:r>
                  <w:r w:rsidRPr="007D190D">
                    <w:rPr>
                      <w:sz w:val="48"/>
                      <w:szCs w:val="48"/>
                      <w:u w:val="single"/>
                    </w:rPr>
                    <w:t>miter box and back saw</w:t>
                  </w:r>
                </w:p>
                <w:p w:rsidR="001E1017" w:rsidRPr="00687049" w:rsidRDefault="001E1017" w:rsidP="007D190D">
                  <w:pPr>
                    <w:spacing w:line="240" w:lineRule="auto"/>
                    <w:rPr>
                      <w:sz w:val="48"/>
                      <w:szCs w:val="48"/>
                      <w:u w:val="single"/>
                    </w:rPr>
                  </w:pPr>
                  <w:r w:rsidRPr="00687049">
                    <w:rPr>
                      <w:sz w:val="48"/>
                      <w:szCs w:val="48"/>
                    </w:rPr>
                    <w:t xml:space="preserve">How is it used: </w:t>
                  </w:r>
                  <w:r>
                    <w:rPr>
                      <w:sz w:val="48"/>
                      <w:szCs w:val="48"/>
                      <w:u w:val="single"/>
                    </w:rPr>
                    <w:t>Used to cut narrow pieces of wood at either 90 or 45 degree angles. Use with a clamp.</w:t>
                  </w:r>
                </w:p>
                <w:p w:rsidR="001E1017" w:rsidRPr="00687049" w:rsidRDefault="001E1017" w:rsidP="007D190D">
                  <w:pPr>
                    <w:spacing w:line="240" w:lineRule="auto"/>
                    <w:rPr>
                      <w:sz w:val="48"/>
                      <w:szCs w:val="48"/>
                    </w:rPr>
                  </w:pPr>
                  <w:r w:rsidRPr="00687049">
                    <w:rPr>
                      <w:sz w:val="48"/>
                      <w:szCs w:val="48"/>
                    </w:rPr>
                    <w:t xml:space="preserve">Safety equipment required to use this machine: </w:t>
                  </w:r>
                  <w:r>
                    <w:rPr>
                      <w:sz w:val="48"/>
                      <w:szCs w:val="48"/>
                      <w:u w:val="single"/>
                    </w:rPr>
                    <w:t xml:space="preserve">You should already have glasses on because you are using a saw. </w:t>
                  </w:r>
                </w:p>
                <w:p w:rsidR="001E1017" w:rsidRDefault="001E1017"/>
              </w:txbxContent>
            </v:textbox>
          </v:shape>
        </w:pict>
      </w:r>
      <w:r>
        <w:rPr>
          <w:noProof/>
        </w:rPr>
        <w:pict>
          <v:shape id="_x0000_s1042" type="#_x0000_t202" style="position:absolute;margin-left:0;margin-top:0;width:2in;height:2in;z-index:251664896;mso-wrap-style:none">
            <v:textbox style="mso-next-textbox:#_x0000_s1042;mso-fit-shape-to-text:t">
              <w:txbxContent>
                <w:p w:rsidR="001E1017" w:rsidRPr="00DC7306" w:rsidRDefault="001E1017" w:rsidP="00DC7306">
                  <w:r>
                    <w:pict>
                      <v:shape id="_x0000_i1041" type="#_x0000_t75" alt="" style="width:204pt;height:204pt">
                        <v:imagedata r:id="rId21" r:href="rId22"/>
                      </v:shape>
                    </w:pict>
                  </w:r>
                </w:p>
              </w:txbxContent>
            </v:textbox>
            <w10:wrap type="square"/>
          </v:shape>
        </w:pict>
      </w:r>
    </w:p>
    <w:sectPr w:rsidR="001E1017" w:rsidSect="006477CF">
      <w:pgSz w:w="12240" w:h="15840"/>
      <w:pgMar w:top="1440" w:right="144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43504"/>
    <w:multiLevelType w:val="hybridMultilevel"/>
    <w:tmpl w:val="D6E82A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C25"/>
    <w:rsid w:val="000B2C7A"/>
    <w:rsid w:val="000D0D8A"/>
    <w:rsid w:val="000E668A"/>
    <w:rsid w:val="001E1017"/>
    <w:rsid w:val="00227666"/>
    <w:rsid w:val="002917D7"/>
    <w:rsid w:val="002D52E0"/>
    <w:rsid w:val="002F3671"/>
    <w:rsid w:val="003711C0"/>
    <w:rsid w:val="004920EF"/>
    <w:rsid w:val="00496DF7"/>
    <w:rsid w:val="006477CF"/>
    <w:rsid w:val="00687049"/>
    <w:rsid w:val="006922C1"/>
    <w:rsid w:val="006C2767"/>
    <w:rsid w:val="0076692D"/>
    <w:rsid w:val="00767DFA"/>
    <w:rsid w:val="007D190D"/>
    <w:rsid w:val="008D20E0"/>
    <w:rsid w:val="009B3D24"/>
    <w:rsid w:val="00A502B0"/>
    <w:rsid w:val="00A74D00"/>
    <w:rsid w:val="00B579DF"/>
    <w:rsid w:val="00B619ED"/>
    <w:rsid w:val="00BE0852"/>
    <w:rsid w:val="00C546BF"/>
    <w:rsid w:val="00C86510"/>
    <w:rsid w:val="00D255FD"/>
    <w:rsid w:val="00D543C3"/>
    <w:rsid w:val="00DC7306"/>
    <w:rsid w:val="00E06C25"/>
    <w:rsid w:val="00E3087C"/>
    <w:rsid w:val="00EE006E"/>
    <w:rsid w:val="00FE0E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C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6C25"/>
    <w:rPr>
      <w:rFonts w:ascii="Tahoma" w:hAnsi="Tahoma" w:cs="Tahoma"/>
      <w:sz w:val="16"/>
      <w:szCs w:val="16"/>
    </w:rPr>
  </w:style>
  <w:style w:type="paragraph" w:styleId="ListParagraph">
    <w:name w:val="List Paragraph"/>
    <w:basedOn w:val="Normal"/>
    <w:uiPriority w:val="99"/>
    <w:qFormat/>
    <w:rsid w:val="00E06C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http://www.use-enco.com/ProductImages/0643160-23.jp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http://www.homedepot.com/catalog/productImages/400/c5/c57d4778-9e85-4816-9707-f59b1b28f8bf_4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9</Pages>
  <Words>97</Words>
  <Characters>554</Characters>
  <Application>Microsoft Office Outlook</Application>
  <DocSecurity>0</DocSecurity>
  <Lines>0</Lines>
  <Paragraphs>0</Paragraphs>
  <ScaleCrop>false</ScaleCrop>
  <Company>Dearborn Public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Fulton</dc:creator>
  <cp:keywords/>
  <dc:description/>
  <cp:lastModifiedBy>DPS</cp:lastModifiedBy>
  <cp:revision>7</cp:revision>
  <cp:lastPrinted>2014-09-29T11:59:00Z</cp:lastPrinted>
  <dcterms:created xsi:type="dcterms:W3CDTF">2013-10-21T13:37:00Z</dcterms:created>
  <dcterms:modified xsi:type="dcterms:W3CDTF">2014-09-29T12:01:00Z</dcterms:modified>
</cp:coreProperties>
</file>