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D8E" w:rsidRDefault="00CC2D8E" w:rsidP="00D2182E">
      <w:pPr>
        <w:spacing w:line="240" w:lineRule="auto"/>
        <w:jc w:val="center"/>
        <w:rPr>
          <w:rFonts w:ascii="Times New Roman" w:hAnsi="Times New Roman"/>
          <w:b/>
          <w:sz w:val="24"/>
          <w:szCs w:val="24"/>
        </w:rPr>
      </w:pPr>
      <w:r w:rsidRPr="00D2182E">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5.25pt">
            <v:imagedata r:id="rId4" o:title=""/>
          </v:shape>
        </w:pict>
      </w:r>
    </w:p>
    <w:p w:rsidR="00CC2D8E" w:rsidRDefault="00CC2D8E" w:rsidP="00D2182E">
      <w:pPr>
        <w:spacing w:line="240" w:lineRule="auto"/>
        <w:jc w:val="center"/>
        <w:rPr>
          <w:rFonts w:ascii="Times New Roman" w:hAnsi="Times New Roman"/>
          <w:b/>
          <w:sz w:val="24"/>
          <w:szCs w:val="24"/>
        </w:rPr>
      </w:pPr>
      <w:r>
        <w:rPr>
          <w:rFonts w:ascii="Times New Roman" w:hAnsi="Times New Roman"/>
          <w:b/>
          <w:sz w:val="24"/>
          <w:szCs w:val="24"/>
        </w:rPr>
        <w:t>2013-2014</w:t>
      </w:r>
    </w:p>
    <w:p w:rsidR="00CC2D8E" w:rsidRDefault="00CC2D8E" w:rsidP="00D2182E">
      <w:pPr>
        <w:spacing w:line="240" w:lineRule="auto"/>
        <w:jc w:val="center"/>
        <w:rPr>
          <w:rFonts w:ascii="Times New Roman" w:hAnsi="Times New Roman"/>
          <w:b/>
          <w:sz w:val="24"/>
          <w:szCs w:val="24"/>
        </w:rPr>
      </w:pPr>
      <w:r w:rsidRPr="00C0116F">
        <w:rPr>
          <w:rFonts w:ascii="Times New Roman" w:hAnsi="Times New Roman"/>
          <w:b/>
          <w:sz w:val="24"/>
          <w:szCs w:val="24"/>
        </w:rPr>
        <w:t xml:space="preserve">Fordson National Honor Society </w:t>
      </w:r>
    </w:p>
    <w:p w:rsidR="00CC2D8E" w:rsidRDefault="00CC2D8E" w:rsidP="00D2182E">
      <w:pPr>
        <w:spacing w:line="240" w:lineRule="auto"/>
        <w:jc w:val="center"/>
        <w:rPr>
          <w:rFonts w:ascii="Times New Roman" w:hAnsi="Times New Roman"/>
          <w:b/>
          <w:sz w:val="24"/>
          <w:szCs w:val="24"/>
        </w:rPr>
      </w:pPr>
      <w:r w:rsidRPr="00C0116F">
        <w:rPr>
          <w:rFonts w:ascii="Times New Roman" w:hAnsi="Times New Roman"/>
          <w:b/>
          <w:sz w:val="24"/>
          <w:szCs w:val="24"/>
        </w:rPr>
        <w:t>Senior Project Evaluation Form</w:t>
      </w:r>
    </w:p>
    <w:p w:rsidR="00CC2D8E" w:rsidRPr="00C0116F" w:rsidRDefault="00CC2D8E" w:rsidP="00D2182E">
      <w:pPr>
        <w:spacing w:line="240" w:lineRule="auto"/>
        <w:jc w:val="center"/>
        <w:rPr>
          <w:rFonts w:ascii="Times New Roman" w:hAnsi="Times New Roman"/>
          <w:b/>
          <w:sz w:val="24"/>
          <w:szCs w:val="24"/>
        </w:rPr>
      </w:pPr>
    </w:p>
    <w:p w:rsidR="00CC2D8E" w:rsidRDefault="00CC2D8E" w:rsidP="00BE624E">
      <w:pPr>
        <w:rPr>
          <w:rFonts w:ascii="Times New Roman" w:hAnsi="Times New Roman"/>
          <w:sz w:val="24"/>
          <w:szCs w:val="24"/>
        </w:rPr>
      </w:pPr>
      <w:r>
        <w:rPr>
          <w:rFonts w:ascii="Times New Roman" w:hAnsi="Times New Roman"/>
          <w:sz w:val="24"/>
          <w:szCs w:val="24"/>
        </w:rPr>
        <w:t>Senior Project Title: _____________________________________________________________</w:t>
      </w:r>
    </w:p>
    <w:p w:rsidR="00CC2D8E" w:rsidRDefault="00CC2D8E" w:rsidP="00BE624E">
      <w:pPr>
        <w:rPr>
          <w:rFonts w:ascii="Times New Roman" w:hAnsi="Times New Roman"/>
          <w:sz w:val="24"/>
          <w:szCs w:val="24"/>
        </w:rPr>
      </w:pPr>
      <w:r>
        <w:rPr>
          <w:rFonts w:ascii="Times New Roman" w:hAnsi="Times New Roman"/>
          <w:sz w:val="24"/>
          <w:szCs w:val="24"/>
        </w:rPr>
        <w:t>Name of Participants: ____________________________________________________________</w:t>
      </w:r>
    </w:p>
    <w:p w:rsidR="00CC2D8E" w:rsidRDefault="00CC2D8E" w:rsidP="00BE624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____________________________________________________________</w:t>
      </w:r>
    </w:p>
    <w:p w:rsidR="00CC2D8E" w:rsidRDefault="00CC2D8E" w:rsidP="00BE624E">
      <w:pPr>
        <w:rPr>
          <w:rFonts w:ascii="Times New Roman" w:hAnsi="Times New Roman"/>
          <w:sz w:val="24"/>
          <w:szCs w:val="24"/>
        </w:rPr>
      </w:pPr>
      <w:r>
        <w:rPr>
          <w:rFonts w:ascii="Times New Roman" w:hAnsi="Times New Roman"/>
          <w:sz w:val="24"/>
          <w:szCs w:val="24"/>
        </w:rPr>
        <w:t>Dates Worked on &amp; Date Completed: _______________________________________________</w:t>
      </w:r>
      <w:bookmarkStart w:id="0" w:name="_GoBack"/>
      <w:bookmarkEnd w:id="0"/>
    </w:p>
    <w:p w:rsidR="00CC2D8E" w:rsidRDefault="00CC2D8E" w:rsidP="00D2182E">
      <w:pPr>
        <w:rPr>
          <w:rFonts w:ascii="Times New Roman" w:hAnsi="Times New Roman"/>
          <w:b/>
          <w:sz w:val="24"/>
          <w:szCs w:val="24"/>
          <w:u w:val="single"/>
        </w:rPr>
      </w:pPr>
      <w:r w:rsidRPr="00452D4B">
        <w:rPr>
          <w:rFonts w:ascii="Times New Roman" w:hAnsi="Times New Roman"/>
          <w:b/>
          <w:sz w:val="24"/>
          <w:szCs w:val="24"/>
          <w:u w:val="single"/>
        </w:rPr>
        <w:t>On a separate sheet, please type your responses to the following questions:</w:t>
      </w:r>
    </w:p>
    <w:p w:rsidR="00CC2D8E" w:rsidRDefault="00CC2D8E" w:rsidP="00BE624E">
      <w:pPr>
        <w:rPr>
          <w:rFonts w:ascii="Times New Roman" w:hAnsi="Times New Roman"/>
          <w:sz w:val="24"/>
          <w:szCs w:val="24"/>
        </w:rPr>
      </w:pPr>
      <w:r>
        <w:rPr>
          <w:rFonts w:ascii="Times New Roman" w:hAnsi="Times New Roman"/>
          <w:sz w:val="24"/>
          <w:szCs w:val="24"/>
        </w:rPr>
        <w:t>#1. Briefly summarize the project (include who benefitted, why you selected the organization you worked with, where did the idea come from, etc.).</w:t>
      </w:r>
    </w:p>
    <w:p w:rsidR="00CC2D8E" w:rsidRDefault="00CC2D8E" w:rsidP="00BE624E">
      <w:pPr>
        <w:rPr>
          <w:rFonts w:ascii="Times New Roman" w:hAnsi="Times New Roman"/>
          <w:sz w:val="24"/>
          <w:szCs w:val="24"/>
        </w:rPr>
      </w:pPr>
      <w:r>
        <w:rPr>
          <w:rFonts w:ascii="Times New Roman" w:hAnsi="Times New Roman"/>
          <w:sz w:val="24"/>
          <w:szCs w:val="24"/>
        </w:rPr>
        <w:t>#2. Who did what by how by when? Leader? Collaboration? Strong vs weak members?</w:t>
      </w:r>
    </w:p>
    <w:p w:rsidR="00CC2D8E" w:rsidRDefault="00CC2D8E" w:rsidP="00BE624E">
      <w:pPr>
        <w:rPr>
          <w:rFonts w:ascii="Times New Roman" w:hAnsi="Times New Roman"/>
          <w:sz w:val="24"/>
          <w:szCs w:val="24"/>
        </w:rPr>
      </w:pPr>
      <w:r>
        <w:rPr>
          <w:rFonts w:ascii="Times New Roman" w:hAnsi="Times New Roman"/>
          <w:sz w:val="24"/>
          <w:szCs w:val="24"/>
        </w:rPr>
        <w:t>#3. Did everything go as planned or were there challenges along the way? If so, how did you deal with them?</w:t>
      </w:r>
    </w:p>
    <w:p w:rsidR="00CC2D8E" w:rsidRDefault="00CC2D8E" w:rsidP="00BE624E">
      <w:pPr>
        <w:rPr>
          <w:rFonts w:ascii="Times New Roman" w:hAnsi="Times New Roman"/>
          <w:sz w:val="24"/>
          <w:szCs w:val="24"/>
        </w:rPr>
      </w:pPr>
      <w:r>
        <w:rPr>
          <w:rFonts w:ascii="Times New Roman" w:hAnsi="Times New Roman"/>
          <w:sz w:val="24"/>
          <w:szCs w:val="24"/>
        </w:rPr>
        <w:t>#4. How did everything run the day(s) or week of the event? Were there any obstacles? If yes, how were they dealt with? Who took care of which issue, and why?</w:t>
      </w:r>
    </w:p>
    <w:p w:rsidR="00CC2D8E" w:rsidRDefault="00CC2D8E" w:rsidP="00BE624E">
      <w:pPr>
        <w:rPr>
          <w:rFonts w:ascii="Times New Roman" w:hAnsi="Times New Roman"/>
          <w:sz w:val="24"/>
          <w:szCs w:val="24"/>
        </w:rPr>
      </w:pPr>
      <w:r>
        <w:rPr>
          <w:rFonts w:ascii="Times New Roman" w:hAnsi="Times New Roman"/>
          <w:sz w:val="24"/>
          <w:szCs w:val="24"/>
        </w:rPr>
        <w:t>#5. What went well during the entire process (from planning to the actual event)? Why did it work so well? What could have been improved upon, and how? What would you have liked done differently?</w:t>
      </w:r>
    </w:p>
    <w:p w:rsidR="00CC2D8E" w:rsidRDefault="00CC2D8E" w:rsidP="00BE624E">
      <w:pPr>
        <w:rPr>
          <w:rFonts w:ascii="Times New Roman" w:hAnsi="Times New Roman"/>
          <w:sz w:val="24"/>
          <w:szCs w:val="24"/>
        </w:rPr>
      </w:pPr>
      <w:r>
        <w:rPr>
          <w:rFonts w:ascii="Times New Roman" w:hAnsi="Times New Roman"/>
          <w:sz w:val="24"/>
          <w:szCs w:val="24"/>
        </w:rPr>
        <w:t>#6. Overall, how did the project go? Did it feel like it was successful in accomplishing what you wanted? Most importantly, did it feel you volunteered your time to a worthwhile effort? Why?</w:t>
      </w:r>
    </w:p>
    <w:p w:rsidR="00CC2D8E" w:rsidRDefault="00CC2D8E" w:rsidP="00BE624E">
      <w:pPr>
        <w:rPr>
          <w:rFonts w:ascii="Times New Roman" w:hAnsi="Times New Roman"/>
          <w:sz w:val="24"/>
          <w:szCs w:val="24"/>
        </w:rPr>
      </w:pPr>
      <w:r>
        <w:rPr>
          <w:rFonts w:ascii="Times New Roman" w:hAnsi="Times New Roman"/>
          <w:sz w:val="24"/>
          <w:szCs w:val="24"/>
        </w:rPr>
        <w:t>#7. Will you continue your service with this organization after graduation?</w:t>
      </w:r>
    </w:p>
    <w:p w:rsidR="00CC2D8E" w:rsidRPr="00BE624E" w:rsidRDefault="00CC2D8E" w:rsidP="00BE624E">
      <w:pPr>
        <w:rPr>
          <w:rFonts w:ascii="Times New Roman" w:hAnsi="Times New Roman"/>
          <w:sz w:val="24"/>
          <w:szCs w:val="24"/>
        </w:rPr>
      </w:pPr>
      <w:r>
        <w:rPr>
          <w:rFonts w:ascii="Times New Roman" w:hAnsi="Times New Roman"/>
          <w:sz w:val="24"/>
          <w:szCs w:val="24"/>
        </w:rPr>
        <w:t>#8. Attach evidence/supporting documents from your project including receipts, donation slips, letters of appreciation from organization supported, photos, etc. List any members that helped who were not a part of the project.</w:t>
      </w:r>
    </w:p>
    <w:sectPr w:rsidR="00CC2D8E" w:rsidRPr="00BE624E" w:rsidSect="00460B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24E"/>
    <w:rsid w:val="003E3A40"/>
    <w:rsid w:val="003F27ED"/>
    <w:rsid w:val="00452D4B"/>
    <w:rsid w:val="00460B7E"/>
    <w:rsid w:val="00902208"/>
    <w:rsid w:val="00BE624E"/>
    <w:rsid w:val="00C0116F"/>
    <w:rsid w:val="00CC2D8E"/>
    <w:rsid w:val="00D2182E"/>
    <w:rsid w:val="00D35698"/>
    <w:rsid w:val="00E2462B"/>
    <w:rsid w:val="00F12A5A"/>
    <w:rsid w:val="00FA46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B7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182E"/>
    <w:rPr>
      <w:rFonts w:ascii="Tahoma" w:hAnsi="Tahoma" w:cs="Tahoma"/>
      <w:sz w:val="16"/>
      <w:szCs w:val="16"/>
    </w:rPr>
  </w:style>
  <w:style w:type="character" w:customStyle="1" w:styleId="BalloonTextChar">
    <w:name w:val="Balloon Text Char"/>
    <w:basedOn w:val="DefaultParagraphFont"/>
    <w:link w:val="BalloonText"/>
    <w:uiPriority w:val="99"/>
    <w:semiHidden/>
    <w:rsid w:val="001855CD"/>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1</Pages>
  <Words>245</Words>
  <Characters>1403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Fordson National Honor Society Senior Project Evaluation Form</dc:title>
  <dc:subject/>
  <dc:creator>SarahBaban</dc:creator>
  <cp:keywords/>
  <dc:description/>
  <cp:lastModifiedBy>defuser</cp:lastModifiedBy>
  <cp:revision>4</cp:revision>
  <cp:lastPrinted>2014-02-04T15:21:00Z</cp:lastPrinted>
  <dcterms:created xsi:type="dcterms:W3CDTF">2014-02-04T14:13:00Z</dcterms:created>
  <dcterms:modified xsi:type="dcterms:W3CDTF">2014-02-04T17:03:00Z</dcterms:modified>
</cp:coreProperties>
</file>