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41" w:rsidRPr="00176448" w:rsidRDefault="00755D41" w:rsidP="00176448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Who was allowed to issue paper money during the 1800s?</w:t>
      </w:r>
    </w:p>
    <w:p w:rsidR="00755D41" w:rsidRDefault="00755D41">
      <w:pPr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Why did some people lose faith in the banking system before the Federal Reserve System was in place?</w:t>
      </w:r>
    </w:p>
    <w:p w:rsidR="00755D41" w:rsidRDefault="00755D41">
      <w:pPr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When was the Federal Reserve Act passed, and which U.S. President signed it into law?</w:t>
      </w:r>
    </w:p>
    <w:p w:rsidR="00755D41" w:rsidRDefault="00755D41">
      <w:pPr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Why is the Fed sometimes called a decentralized central bank that’s both public and private?</w:t>
      </w:r>
    </w:p>
    <w:p w:rsidR="00755D41" w:rsidRDefault="00755D41">
      <w:pPr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What are the “checks and balances” in place when a Fed governor is appointed to the Board of Governors?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What are the three primary roles of the 12 Federal Reserve Banks?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What is the primary focus of monetary policy?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What decision does the Federal Open Market Committee make when it meets?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 xml:space="preserve">According to </w:t>
      </w:r>
      <w:r w:rsidRPr="00176448">
        <w:rPr>
          <w:rFonts w:ascii="Times New Roman" w:hAnsi="Times New Roman"/>
          <w:i/>
          <w:iCs/>
          <w:sz w:val="21"/>
          <w:szCs w:val="21"/>
        </w:rPr>
        <w:t xml:space="preserve">The Fed Today </w:t>
      </w:r>
      <w:r w:rsidRPr="00176448">
        <w:rPr>
          <w:rFonts w:ascii="Times New Roman" w:hAnsi="Times New Roman"/>
          <w:sz w:val="21"/>
          <w:szCs w:val="21"/>
        </w:rPr>
        <w:t>video, what are the economic conditions that may lead to inflation?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 xml:space="preserve">Who establishes the laws that govern the supervision and regulation of banking institutions that operate in the </w:t>
      </w:r>
      <w:smartTag w:uri="urn:schemas-microsoft-com:office:smarttags" w:element="place">
        <w:smartTag w:uri="urn:schemas-microsoft-com:office:smarttags" w:element="country-region">
          <w:r w:rsidRPr="00176448">
            <w:rPr>
              <w:rFonts w:ascii="Times New Roman" w:hAnsi="Times New Roman"/>
              <w:sz w:val="21"/>
              <w:szCs w:val="21"/>
            </w:rPr>
            <w:t>U.S.</w:t>
          </w:r>
        </w:smartTag>
      </w:smartTag>
      <w:r w:rsidRPr="00176448">
        <w:rPr>
          <w:rFonts w:ascii="Times New Roman" w:hAnsi="Times New Roman"/>
          <w:sz w:val="21"/>
          <w:szCs w:val="21"/>
        </w:rPr>
        <w:t>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Why does the Fed attempt to make banks both safe and sound?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What do Federal Reserve Bank examiners analyze when they examine a bank?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 xml:space="preserve">Why is it so important that the Fed play a vital role in the </w:t>
      </w:r>
      <w:smartTag w:uri="urn:schemas-microsoft-com:office:smarttags" w:element="place">
        <w:smartTag w:uri="urn:schemas-microsoft-com:office:smarttags" w:element="country-region">
          <w:r w:rsidRPr="00176448">
            <w:rPr>
              <w:rFonts w:ascii="Times New Roman" w:hAnsi="Times New Roman"/>
              <w:sz w:val="21"/>
              <w:szCs w:val="21"/>
            </w:rPr>
            <w:t>U.S.</w:t>
          </w:r>
        </w:smartTag>
      </w:smartTag>
      <w:r w:rsidRPr="00176448">
        <w:rPr>
          <w:rFonts w:ascii="Times New Roman" w:hAnsi="Times New Roman"/>
          <w:sz w:val="21"/>
          <w:szCs w:val="21"/>
        </w:rPr>
        <w:t xml:space="preserve"> payments system?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Why is the Fed often called “the bankers’ bank?”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1764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Why is the Fed considered to be the government’s bank?</w:t>
      </w: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176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755D41" w:rsidRDefault="00755D41" w:rsidP="00095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What is the mission of the Federal Reserve, and what is its short name?</w:t>
      </w:r>
    </w:p>
    <w:p w:rsidR="00755D41" w:rsidRDefault="00755D41" w:rsidP="00095A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</w:p>
    <w:p w:rsidR="00755D41" w:rsidRDefault="00755D41" w:rsidP="00095A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</w:p>
    <w:p w:rsidR="00755D41" w:rsidRDefault="00755D41" w:rsidP="00095A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</w:p>
    <w:p w:rsidR="00755D41" w:rsidRPr="00095A17" w:rsidRDefault="00755D41" w:rsidP="00095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t>How have Federal Reserve Banks adapted to be able to process more than 20 billion checks per year?</w:t>
      </w:r>
      <w:r w:rsidRPr="00176448">
        <w:tab/>
      </w:r>
    </w:p>
    <w:p w:rsidR="00755D41" w:rsidRDefault="00755D41" w:rsidP="00095A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</w:p>
    <w:p w:rsidR="00755D41" w:rsidRPr="00095A17" w:rsidRDefault="00755D41" w:rsidP="00095A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</w:p>
    <w:p w:rsidR="00755D41" w:rsidRPr="00095A17" w:rsidRDefault="00755D41" w:rsidP="00095A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</w:p>
    <w:p w:rsidR="00755D41" w:rsidRPr="00176448" w:rsidRDefault="00755D41" w:rsidP="00095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76448">
        <w:rPr>
          <w:rFonts w:ascii="Times New Roman" w:hAnsi="Times New Roman"/>
          <w:sz w:val="21"/>
          <w:szCs w:val="21"/>
        </w:rPr>
        <w:t>Why are other central banks from around the world interested in how the Federal Reserve operates?</w:t>
      </w:r>
    </w:p>
    <w:sectPr w:rsidR="00755D41" w:rsidRPr="00176448" w:rsidSect="00BE06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41" w:rsidRDefault="00755D41" w:rsidP="00176448">
      <w:pPr>
        <w:spacing w:after="0" w:line="240" w:lineRule="auto"/>
      </w:pPr>
      <w:r>
        <w:separator/>
      </w:r>
    </w:p>
  </w:endnote>
  <w:endnote w:type="continuationSeparator" w:id="0">
    <w:p w:rsidR="00755D41" w:rsidRDefault="00755D41" w:rsidP="0017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41" w:rsidRDefault="00755D41" w:rsidP="00176448">
      <w:pPr>
        <w:spacing w:after="0" w:line="240" w:lineRule="auto"/>
      </w:pPr>
      <w:r>
        <w:separator/>
      </w:r>
    </w:p>
  </w:footnote>
  <w:footnote w:type="continuationSeparator" w:id="0">
    <w:p w:rsidR="00755D41" w:rsidRDefault="00755D41" w:rsidP="0017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D41" w:rsidRPr="00176448" w:rsidRDefault="00755D41" w:rsidP="00176448">
    <w:pPr>
      <w:pStyle w:val="Header"/>
      <w:jc w:val="center"/>
      <w:rPr>
        <w:b/>
      </w:rPr>
    </w:pPr>
    <w:hyperlink r:id="rId1" w:history="1">
      <w:r w:rsidRPr="00176448">
        <w:rPr>
          <w:rStyle w:val="Hyperlink"/>
          <w:b/>
        </w:rPr>
        <w:t>THE FED TODAY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712"/>
    <w:multiLevelType w:val="hybridMultilevel"/>
    <w:tmpl w:val="A21A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448"/>
    <w:rsid w:val="00095A17"/>
    <w:rsid w:val="00176448"/>
    <w:rsid w:val="00687D01"/>
    <w:rsid w:val="00755D41"/>
    <w:rsid w:val="00BE06B7"/>
    <w:rsid w:val="00C716A2"/>
    <w:rsid w:val="00F2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6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44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448"/>
    <w:rPr>
      <w:rFonts w:cs="Times New Roman"/>
    </w:rPr>
  </w:style>
  <w:style w:type="character" w:styleId="Hyperlink">
    <w:name w:val="Hyperlink"/>
    <w:basedOn w:val="DefaultParagraphFont"/>
    <w:uiPriority w:val="99"/>
    <w:rsid w:val="001764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ve.org/details/gov.frb.pa.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218</Words>
  <Characters>1247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Allan</dc:creator>
  <cp:keywords/>
  <dc:description/>
  <cp:lastModifiedBy>DPS</cp:lastModifiedBy>
  <cp:revision>2</cp:revision>
  <cp:lastPrinted>2012-05-21T14:03:00Z</cp:lastPrinted>
  <dcterms:created xsi:type="dcterms:W3CDTF">2012-05-21T14:17:00Z</dcterms:created>
  <dcterms:modified xsi:type="dcterms:W3CDTF">2012-05-21T14:17:00Z</dcterms:modified>
</cp:coreProperties>
</file>